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17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Ela Darmovzalová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17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gramotnost uživatelů denního stacionáře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17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B78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17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17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17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17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17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17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617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17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617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617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1702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617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17020" w:rsidP="00617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aktuálním tématu, které je již v literatuře a výzkumech známé. Proto je nutné ocenit nově uchopení tématu ve vztahu k cílové skupině.</w:t>
            </w:r>
          </w:p>
          <w:p w:rsidR="00617020" w:rsidRDefault="00617020" w:rsidP="00617020">
            <w:pPr>
              <w:rPr>
                <w:sz w:val="22"/>
                <w:szCs w:val="22"/>
              </w:rPr>
            </w:pPr>
            <w:r w:rsidRPr="00617020">
              <w:rPr>
                <w:b/>
                <w:sz w:val="22"/>
                <w:szCs w:val="22"/>
                <w:u w:val="single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617020" w:rsidRDefault="00617020" w:rsidP="0061702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Adekvátní teoretická analýza a provázanost textu.</w:t>
            </w:r>
          </w:p>
          <w:p w:rsidR="00617020" w:rsidRDefault="00617020" w:rsidP="0061702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Zajímavě a trochu netradičně uchopené téma.</w:t>
            </w:r>
          </w:p>
          <w:p w:rsidR="00617020" w:rsidRDefault="00617020" w:rsidP="0061702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na sebe teoretická a praktická část navazují.</w:t>
            </w:r>
          </w:p>
          <w:p w:rsidR="00617020" w:rsidRDefault="00617020" w:rsidP="0061702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oceňuji, že autorka vychází z podobného výzkumu.</w:t>
            </w:r>
          </w:p>
          <w:p w:rsidR="00617020" w:rsidRDefault="00617020" w:rsidP="0061702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je přijatelný pro cílovou skupinu respondentů.</w:t>
            </w:r>
          </w:p>
          <w:p w:rsidR="00617020" w:rsidRDefault="00617020" w:rsidP="0061702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je přehledná a skutečně uvádí výsledky uskutečněného výzkumu.</w:t>
            </w:r>
          </w:p>
          <w:p w:rsidR="00617020" w:rsidRDefault="00617020" w:rsidP="00617020">
            <w:pPr>
              <w:rPr>
                <w:sz w:val="22"/>
                <w:szCs w:val="22"/>
              </w:rPr>
            </w:pPr>
            <w:r w:rsidRPr="00B210A0">
              <w:rPr>
                <w:b/>
                <w:sz w:val="22"/>
                <w:szCs w:val="22"/>
                <w:u w:val="single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617020" w:rsidRDefault="00617020" w:rsidP="0061702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postrádám cíl pro teoretickou část práce.</w:t>
            </w:r>
          </w:p>
          <w:p w:rsidR="00617020" w:rsidRDefault="00617020" w:rsidP="0061702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využít více zdrojů, a to i z oblasti legislativy.</w:t>
            </w:r>
          </w:p>
          <w:p w:rsidR="00617020" w:rsidRDefault="00617020" w:rsidP="0061702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by zpřehlednilo stručné </w:t>
            </w:r>
            <w:r w:rsidR="00B210A0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hrnutí za každou kapitolou, nebo alespoň shrnutí teoretické části.</w:t>
            </w:r>
          </w:p>
          <w:p w:rsidR="00617020" w:rsidRPr="00617020" w:rsidRDefault="00617020" w:rsidP="0061702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seznamu literatury není zachována jednotná citační norma.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B782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17020" w:rsidP="00617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jste konstruovala dotazník, čím jste se inspirovala?</w:t>
            </w:r>
          </w:p>
          <w:p w:rsidR="00617020" w:rsidRPr="00C50B27" w:rsidRDefault="00617020" w:rsidP="00617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byla spolupráce s respondenty při vyplňování dotazníku?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617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B7829">
              <w:rPr>
                <w:sz w:val="22"/>
                <w:szCs w:val="22"/>
              </w:rPr>
              <w:t xml:space="preserve"> 3. 5. 2017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6C8" w:rsidRDefault="001946C8">
      <w:r>
        <w:separator/>
      </w:r>
    </w:p>
  </w:endnote>
  <w:endnote w:type="continuationSeparator" w:id="0">
    <w:p w:rsidR="001946C8" w:rsidRDefault="0019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6C8" w:rsidRDefault="001946C8">
      <w:r>
        <w:separator/>
      </w:r>
    </w:p>
  </w:footnote>
  <w:footnote w:type="continuationSeparator" w:id="0">
    <w:p w:rsidR="001946C8" w:rsidRDefault="001946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A360D"/>
    <w:multiLevelType w:val="hybridMultilevel"/>
    <w:tmpl w:val="78445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4274"/>
    <w:multiLevelType w:val="hybridMultilevel"/>
    <w:tmpl w:val="22C67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94866"/>
    <w:multiLevelType w:val="hybridMultilevel"/>
    <w:tmpl w:val="768E9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CB0"/>
    <w:multiLevelType w:val="hybridMultilevel"/>
    <w:tmpl w:val="B01EF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D6DEC"/>
    <w:multiLevelType w:val="hybridMultilevel"/>
    <w:tmpl w:val="8F2E6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2F"/>
    <w:rsid w:val="000E2C47"/>
    <w:rsid w:val="0017162F"/>
    <w:rsid w:val="001946C8"/>
    <w:rsid w:val="00362AB0"/>
    <w:rsid w:val="00386D84"/>
    <w:rsid w:val="003F5DA2"/>
    <w:rsid w:val="00512982"/>
    <w:rsid w:val="00514664"/>
    <w:rsid w:val="00526D47"/>
    <w:rsid w:val="0055255D"/>
    <w:rsid w:val="005C219A"/>
    <w:rsid w:val="00617020"/>
    <w:rsid w:val="006847E2"/>
    <w:rsid w:val="00730C1A"/>
    <w:rsid w:val="00B210A0"/>
    <w:rsid w:val="00B411DB"/>
    <w:rsid w:val="00BA3203"/>
    <w:rsid w:val="00C03D7D"/>
    <w:rsid w:val="00C50B27"/>
    <w:rsid w:val="00D62416"/>
    <w:rsid w:val="00DC1BF5"/>
    <w:rsid w:val="00E709EA"/>
    <w:rsid w:val="00EB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71A57-D950-4614-94C7-15C13A9A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B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B~1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305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2017-05-05T14:07:00Z</dcterms:created>
  <dcterms:modified xsi:type="dcterms:W3CDTF">2017-05-05T14:07:00Z</dcterms:modified>
</cp:coreProperties>
</file>