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43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Bobková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43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absolventů oboru Sociální pedagogika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2B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643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4369" w:rsidP="00864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6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72B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72BB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b/>
                <w:sz w:val="22"/>
                <w:szCs w:val="22"/>
              </w:rPr>
              <w:t>:</w:t>
            </w:r>
          </w:p>
          <w:p w:rsidR="00D72BB9" w:rsidRDefault="00D72BB9" w:rsidP="00076E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2BB9">
              <w:rPr>
                <w:sz w:val="22"/>
                <w:szCs w:val="22"/>
              </w:rPr>
              <w:t xml:space="preserve">Volba tématu </w:t>
            </w:r>
            <w:r>
              <w:rPr>
                <w:sz w:val="22"/>
                <w:szCs w:val="22"/>
              </w:rPr>
              <w:t xml:space="preserve">ve vztahu k oboru Sociální pedagogika. </w:t>
            </w:r>
          </w:p>
          <w:p w:rsidR="00D72BB9" w:rsidRDefault="00D72BB9" w:rsidP="00076E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formulace cílů.</w:t>
            </w:r>
          </w:p>
          <w:p w:rsidR="00D72BB9" w:rsidRDefault="00D72BB9" w:rsidP="00076E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analyzovaných dat a přehledné zpracování.</w:t>
            </w:r>
          </w:p>
          <w:p w:rsidR="00076EBC" w:rsidRPr="00D72BB9" w:rsidRDefault="00076EBC" w:rsidP="00076E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zdrojů.</w:t>
            </w:r>
            <w:bookmarkStart w:id="0" w:name="_GoBack"/>
            <w:bookmarkEnd w:id="0"/>
          </w:p>
          <w:p w:rsidR="00D72BB9" w:rsidRDefault="00D72BB9" w:rsidP="00362AB0">
            <w:pPr>
              <w:rPr>
                <w:b/>
                <w:sz w:val="22"/>
                <w:szCs w:val="22"/>
              </w:rPr>
            </w:pPr>
          </w:p>
          <w:p w:rsidR="00D72BB9" w:rsidRPr="00D72BB9" w:rsidRDefault="00D72BB9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D72BB9" w:rsidP="00076E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některých místech textu</w:t>
            </w:r>
            <w:r w:rsidR="00076EBC">
              <w:rPr>
                <w:sz w:val="22"/>
                <w:szCs w:val="22"/>
              </w:rPr>
              <w:t xml:space="preserve"> drobné formulační neobratnosti a nedostatky formálního rázu.</w:t>
            </w:r>
          </w:p>
          <w:p w:rsidR="00D72BB9" w:rsidRPr="00C50B27" w:rsidRDefault="00D72BB9" w:rsidP="00076E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Absentující srovnání s podobně zaměřenými výzkumy v komparaci s vlastním šetřením.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76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76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Vašeho šetření?</w:t>
            </w:r>
          </w:p>
          <w:p w:rsidR="00076EBC" w:rsidRPr="00C50B27" w:rsidRDefault="00076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současný stav vymezení a uznání profese sociálního pedagoga v ČR?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2BB9">
              <w:rPr>
                <w:sz w:val="22"/>
                <w:szCs w:val="22"/>
              </w:rPr>
              <w:t xml:space="preserve"> </w:t>
            </w:r>
            <w:proofErr w:type="gramStart"/>
            <w:r w:rsidR="00D72BB9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2BB9">
              <w:rPr>
                <w:sz w:val="22"/>
                <w:szCs w:val="22"/>
              </w:rPr>
              <w:t xml:space="preserve"> Zuzana </w:t>
            </w:r>
            <w:proofErr w:type="spellStart"/>
            <w:r w:rsidR="00D72BB9">
              <w:rPr>
                <w:sz w:val="22"/>
                <w:szCs w:val="22"/>
              </w:rPr>
              <w:t>Hrnčiříková</w:t>
            </w:r>
            <w:proofErr w:type="spellEnd"/>
            <w:r w:rsidR="00D72BB9">
              <w:rPr>
                <w:sz w:val="22"/>
                <w:szCs w:val="22"/>
              </w:rPr>
              <w:t xml:space="preserve">, </w:t>
            </w:r>
            <w:proofErr w:type="gramStart"/>
            <w:r w:rsidR="00D72BB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7A" w:rsidRDefault="00B23A7A">
      <w:r>
        <w:separator/>
      </w:r>
    </w:p>
  </w:endnote>
  <w:endnote w:type="continuationSeparator" w:id="0">
    <w:p w:rsidR="00B23A7A" w:rsidRDefault="00B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7A" w:rsidRDefault="00B23A7A">
      <w:r>
        <w:separator/>
      </w:r>
    </w:p>
  </w:footnote>
  <w:footnote w:type="continuationSeparator" w:id="0">
    <w:p w:rsidR="00B23A7A" w:rsidRDefault="00B23A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76904"/>
    <w:multiLevelType w:val="hybridMultilevel"/>
    <w:tmpl w:val="3C363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247F1"/>
    <w:multiLevelType w:val="hybridMultilevel"/>
    <w:tmpl w:val="5D8C3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267"/>
    <w:rsid w:val="00076EBC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C4EDE"/>
    <w:rsid w:val="00864369"/>
    <w:rsid w:val="00A20267"/>
    <w:rsid w:val="00B23A7A"/>
    <w:rsid w:val="00B411DB"/>
    <w:rsid w:val="00BA3203"/>
    <w:rsid w:val="00BD5D98"/>
    <w:rsid w:val="00C03D7D"/>
    <w:rsid w:val="00C50B27"/>
    <w:rsid w:val="00D62416"/>
    <w:rsid w:val="00D72BB9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11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2017-05-06T08:00:00Z</dcterms:created>
  <dcterms:modified xsi:type="dcterms:W3CDTF">2017-05-18T06:05:00Z</dcterms:modified>
</cp:coreProperties>
</file>