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4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Bobková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4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Uplatnění absolventů oboru Sociální pedagogika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65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55E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4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4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54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C54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94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94A3F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5011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54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C5467F" w:rsidP="0086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01191"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94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594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94A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55E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94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94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 xml:space="preserve"> 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C546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7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670A5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8615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55E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615F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670A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3241B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594A3F" w:rsidRDefault="0050119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 xml:space="preserve">výběr </w:t>
            </w:r>
            <w:r w:rsidR="00A55E4B" w:rsidRPr="00FE7A83">
              <w:rPr>
                <w:sz w:val="20"/>
                <w:szCs w:val="20"/>
              </w:rPr>
              <w:t>aktuální</w:t>
            </w:r>
            <w:r w:rsidRPr="00FE7A83">
              <w:rPr>
                <w:sz w:val="20"/>
                <w:szCs w:val="20"/>
              </w:rPr>
              <w:t>ho</w:t>
            </w:r>
            <w:r w:rsidR="00525381" w:rsidRPr="00FE7A83">
              <w:rPr>
                <w:sz w:val="20"/>
                <w:szCs w:val="20"/>
              </w:rPr>
              <w:t xml:space="preserve"> </w:t>
            </w:r>
            <w:r w:rsidR="00A55E4B" w:rsidRPr="00FE7A83">
              <w:rPr>
                <w:sz w:val="20"/>
                <w:szCs w:val="20"/>
              </w:rPr>
              <w:t>téma</w:t>
            </w:r>
            <w:r w:rsidRPr="00FE7A83">
              <w:rPr>
                <w:sz w:val="20"/>
                <w:szCs w:val="20"/>
              </w:rPr>
              <w:t>tu</w:t>
            </w:r>
          </w:p>
          <w:p w:rsidR="00960BE0" w:rsidRPr="00FE7A83" w:rsidRDefault="00594A3F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přehledné zpracování</w:t>
            </w:r>
          </w:p>
          <w:p w:rsidR="00525381" w:rsidRDefault="00525381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 w:rsidRPr="00FE7A83">
              <w:rPr>
                <w:sz w:val="20"/>
                <w:szCs w:val="20"/>
              </w:rPr>
              <w:t>provázanost teoretické a praktické části práce</w:t>
            </w:r>
          </w:p>
          <w:p w:rsidR="00C5467F" w:rsidRDefault="00C5467F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použitých zdrojů</w:t>
            </w:r>
          </w:p>
          <w:p w:rsidR="00594A3F" w:rsidRPr="00FE7A83" w:rsidRDefault="00594A3F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teoretické části práce poměrně ucelený přehled analyzované problematiky</w:t>
            </w:r>
          </w:p>
          <w:p w:rsidR="00213C0B" w:rsidRDefault="00213C0B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zvolená metodika adekvátní pro účely bakalářské práce</w:t>
            </w:r>
          </w:p>
          <w:p w:rsidR="00594A3F" w:rsidRDefault="00594A3F" w:rsidP="00FE7A83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patrný zájem autorky o vybrané téma</w:t>
            </w:r>
          </w:p>
          <w:p w:rsidR="00525381" w:rsidRPr="00FE7A83" w:rsidRDefault="00525381" w:rsidP="00FE7A83">
            <w:pPr>
              <w:jc w:val="both"/>
              <w:rPr>
                <w:sz w:val="20"/>
                <w:szCs w:val="20"/>
              </w:rPr>
            </w:pPr>
          </w:p>
          <w:p w:rsidR="00525381" w:rsidRDefault="00525381" w:rsidP="005253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94A3F" w:rsidRDefault="00594A3F" w:rsidP="00213C0B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drobné formální nesrovnalosti (např. str. 71, 72 atd., kdy je téměř polovina stran prázdná) </w:t>
            </w:r>
          </w:p>
          <w:p w:rsidR="00A55E4B" w:rsidRPr="00213C0B" w:rsidRDefault="00594A3F" w:rsidP="00213C0B">
            <w:pPr>
              <w:numPr>
                <w:ilvl w:val="0"/>
                <w:numId w:val="3"/>
              </w:numPr>
              <w:ind w:left="71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pozice sociálního pedagoga již je ukotvena (viz str. 77), nicméně v době realizace výzkumu tomu tak ještě nebylo</w:t>
            </w:r>
          </w:p>
          <w:p w:rsidR="00525381" w:rsidRPr="00FE7A83" w:rsidRDefault="00525381" w:rsidP="00FE7A83">
            <w:pPr>
              <w:jc w:val="both"/>
              <w:rPr>
                <w:sz w:val="20"/>
                <w:szCs w:val="20"/>
              </w:rPr>
            </w:pPr>
          </w:p>
          <w:p w:rsidR="00F1326B" w:rsidRPr="004068B1" w:rsidRDefault="00960BE0" w:rsidP="00FE7A8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Bakalářskou</w:t>
            </w:r>
            <w:r w:rsidR="00525381">
              <w:rPr>
                <w:sz w:val="22"/>
                <w:szCs w:val="22"/>
              </w:rPr>
              <w:t xml:space="preserve"> práci </w:t>
            </w:r>
            <w:r w:rsidR="00525381">
              <w:rPr>
                <w:b/>
                <w:sz w:val="22"/>
                <w:szCs w:val="22"/>
              </w:rPr>
              <w:t>doporučuji k obhajobě</w:t>
            </w:r>
            <w:r w:rsidR="00525381">
              <w:rPr>
                <w:sz w:val="22"/>
                <w:szCs w:val="22"/>
              </w:rPr>
              <w:t xml:space="preserve"> s návrhem klasifikace </w:t>
            </w:r>
            <w:r w:rsidR="00525381" w:rsidRPr="004068B1">
              <w:rPr>
                <w:b/>
                <w:sz w:val="22"/>
                <w:szCs w:val="22"/>
              </w:rPr>
              <w:t xml:space="preserve">stupněm </w:t>
            </w:r>
            <w:r w:rsidR="00594A3F">
              <w:rPr>
                <w:b/>
                <w:sz w:val="22"/>
                <w:szCs w:val="22"/>
              </w:rPr>
              <w:t>A</w:t>
            </w:r>
            <w:r w:rsidR="00525381" w:rsidRPr="004068B1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D23CB" w:rsidRPr="00C50B27" w:rsidRDefault="00DD23CB" w:rsidP="00DD23C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D23CB" w:rsidRDefault="00594A3F" w:rsidP="00362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Vyplývá</w:t>
            </w:r>
            <w:r w:rsidR="00213C0B">
              <w:rPr>
                <w:sz w:val="20"/>
                <w:szCs w:val="20"/>
              </w:rPr>
              <w:t xml:space="preserve"> z Vašeho </w:t>
            </w:r>
            <w:r>
              <w:rPr>
                <w:sz w:val="20"/>
                <w:szCs w:val="20"/>
              </w:rPr>
              <w:t xml:space="preserve">výzkumu nějaké </w:t>
            </w:r>
            <w:r w:rsidR="00213C0B">
              <w:rPr>
                <w:sz w:val="20"/>
                <w:szCs w:val="20"/>
              </w:rPr>
              <w:t>doporučení pro praxi?</w:t>
            </w:r>
            <w:r w:rsidR="00975D12" w:rsidRPr="00FE7A83">
              <w:rPr>
                <w:sz w:val="20"/>
                <w:szCs w:val="20"/>
              </w:rPr>
              <w:t xml:space="preserve"> </w:t>
            </w:r>
          </w:p>
          <w:p w:rsidR="00213C0B" w:rsidRPr="00FE7A83" w:rsidRDefault="00213C0B" w:rsidP="00362AB0">
            <w:pPr>
              <w:rPr>
                <w:sz w:val="20"/>
                <w:szCs w:val="20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94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594A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975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8615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94A3F">
              <w:rPr>
                <w:sz w:val="22"/>
                <w:szCs w:val="22"/>
              </w:rPr>
              <w:t xml:space="preserve"> 8</w:t>
            </w:r>
            <w:r w:rsidR="00A47583">
              <w:rPr>
                <w:sz w:val="22"/>
                <w:szCs w:val="22"/>
              </w:rPr>
              <w:t xml:space="preserve">. 5. 2017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928CA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EE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9DA" w:rsidRDefault="000209DA">
      <w:r>
        <w:separator/>
      </w:r>
    </w:p>
  </w:endnote>
  <w:endnote w:type="continuationSeparator" w:id="0">
    <w:p w:rsidR="000209DA" w:rsidRDefault="0002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9DA" w:rsidRDefault="000209DA">
      <w:r>
        <w:separator/>
      </w:r>
    </w:p>
  </w:footnote>
  <w:footnote w:type="continuationSeparator" w:id="0">
    <w:p w:rsidR="000209DA" w:rsidRDefault="000209D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82517"/>
    <w:multiLevelType w:val="hybridMultilevel"/>
    <w:tmpl w:val="49EA2C60"/>
    <w:lvl w:ilvl="0" w:tplc="322296D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81"/>
    <w:rsid w:val="000209DA"/>
    <w:rsid w:val="00154F27"/>
    <w:rsid w:val="00213C0B"/>
    <w:rsid w:val="002935D8"/>
    <w:rsid w:val="003241BE"/>
    <w:rsid w:val="00362AB0"/>
    <w:rsid w:val="003931D9"/>
    <w:rsid w:val="003F5DA2"/>
    <w:rsid w:val="004068B1"/>
    <w:rsid w:val="00457699"/>
    <w:rsid w:val="00501191"/>
    <w:rsid w:val="00512982"/>
    <w:rsid w:val="00525381"/>
    <w:rsid w:val="00526D47"/>
    <w:rsid w:val="0055255D"/>
    <w:rsid w:val="00594A3F"/>
    <w:rsid w:val="005C219A"/>
    <w:rsid w:val="00627E6C"/>
    <w:rsid w:val="00670A57"/>
    <w:rsid w:val="00683158"/>
    <w:rsid w:val="006847E2"/>
    <w:rsid w:val="007553A2"/>
    <w:rsid w:val="00783A43"/>
    <w:rsid w:val="008614B3"/>
    <w:rsid w:val="008615F7"/>
    <w:rsid w:val="008928CA"/>
    <w:rsid w:val="00960BE0"/>
    <w:rsid w:val="00975D12"/>
    <w:rsid w:val="009A27D5"/>
    <w:rsid w:val="00A2650F"/>
    <w:rsid w:val="00A47583"/>
    <w:rsid w:val="00A55E4B"/>
    <w:rsid w:val="00AC2EF7"/>
    <w:rsid w:val="00B36679"/>
    <w:rsid w:val="00B411DB"/>
    <w:rsid w:val="00BA3203"/>
    <w:rsid w:val="00C1403E"/>
    <w:rsid w:val="00C50B27"/>
    <w:rsid w:val="00C5467F"/>
    <w:rsid w:val="00CA7D64"/>
    <w:rsid w:val="00D021BA"/>
    <w:rsid w:val="00D05C79"/>
    <w:rsid w:val="00D15E5E"/>
    <w:rsid w:val="00DC1BF5"/>
    <w:rsid w:val="00DD23CB"/>
    <w:rsid w:val="00E709EA"/>
    <w:rsid w:val="00ED2FBE"/>
    <w:rsid w:val="00EE1E87"/>
    <w:rsid w:val="00F1326B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37A378-5DC9-4FBF-A3A1-3C43B686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538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892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92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F4BF-A0A8-4ABC-92E6-6C70B36B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2</cp:revision>
  <cp:lastPrinted>2017-05-09T11:04:00Z</cp:lastPrinted>
  <dcterms:created xsi:type="dcterms:W3CDTF">2017-05-09T11:06:00Z</dcterms:created>
  <dcterms:modified xsi:type="dcterms:W3CDTF">2017-05-09T11:06:00Z</dcterms:modified>
</cp:coreProperties>
</file>