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Kateřina Zichová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sociální osamělosti a izolace ve stáří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64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725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725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2B4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46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B4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B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B648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B648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aktuálního tématu a přehledné zpracování 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literaturou, využití cizojazyčného zdroje</w:t>
            </w:r>
          </w:p>
          <w:p w:rsidR="008B6487" w:rsidRPr="002725A7" w:rsidRDefault="002C1285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nastavení</w:t>
            </w:r>
            <w:r w:rsidR="008B6487">
              <w:rPr>
                <w:sz w:val="22"/>
                <w:szCs w:val="22"/>
              </w:rPr>
              <w:t xml:space="preserve"> kvalitativní</w:t>
            </w:r>
            <w:r>
              <w:rPr>
                <w:sz w:val="22"/>
                <w:szCs w:val="22"/>
              </w:rPr>
              <w:t>ho výzkumu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koncipováno doporučení pro praxi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vybrané téma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</w:p>
          <w:p w:rsidR="008B6487" w:rsidRDefault="008B6487" w:rsidP="008B6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nedostatky, gramatické chyby a překlepy (zejména v oblasti interpunkce)</w:t>
            </w:r>
          </w:p>
          <w:p w:rsidR="003B7F29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3B7F29">
              <w:rPr>
                <w:sz w:val="22"/>
                <w:szCs w:val="22"/>
              </w:rPr>
              <w:t xml:space="preserve">v řadě úseků </w:t>
            </w:r>
            <w:r w:rsidR="002B4625" w:rsidRPr="003B7F29">
              <w:rPr>
                <w:sz w:val="22"/>
                <w:szCs w:val="22"/>
              </w:rPr>
              <w:t xml:space="preserve">empirické části práce </w:t>
            </w:r>
            <w:r w:rsidRPr="003B7F29">
              <w:rPr>
                <w:sz w:val="22"/>
                <w:szCs w:val="22"/>
              </w:rPr>
              <w:t>se lze setkat s</w:t>
            </w:r>
            <w:r w:rsidR="00F7253B">
              <w:rPr>
                <w:sz w:val="22"/>
                <w:szCs w:val="22"/>
              </w:rPr>
              <w:t> neodbornými formulacemi,</w:t>
            </w:r>
            <w:r w:rsidR="002B4625" w:rsidRPr="003B7F29">
              <w:rPr>
                <w:sz w:val="22"/>
                <w:szCs w:val="22"/>
              </w:rPr>
              <w:t xml:space="preserve"> </w:t>
            </w:r>
            <w:r w:rsidRPr="003B7F29">
              <w:rPr>
                <w:sz w:val="22"/>
                <w:szCs w:val="22"/>
              </w:rPr>
              <w:t>obecnou češtinou</w:t>
            </w:r>
            <w:r w:rsidR="002B4625" w:rsidRPr="003B7F29">
              <w:rPr>
                <w:sz w:val="22"/>
                <w:szCs w:val="22"/>
              </w:rPr>
              <w:t xml:space="preserve"> a nadbytečnými zdrobnělinami</w:t>
            </w:r>
            <w:r w:rsidRPr="003B7F29">
              <w:rPr>
                <w:sz w:val="22"/>
                <w:szCs w:val="22"/>
              </w:rPr>
              <w:t xml:space="preserve"> (</w:t>
            </w:r>
            <w:r w:rsidR="003B7F29">
              <w:rPr>
                <w:sz w:val="22"/>
                <w:szCs w:val="22"/>
              </w:rPr>
              <w:t>kůzlátka, zvířátka, králíčci</w:t>
            </w:r>
            <w:r w:rsidR="002B4625" w:rsidRPr="003B7F29">
              <w:rPr>
                <w:sz w:val="22"/>
                <w:szCs w:val="22"/>
              </w:rPr>
              <w:t xml:space="preserve"> apod.</w:t>
            </w:r>
            <w:r w:rsidR="003B7F29" w:rsidRPr="003B7F29">
              <w:rPr>
                <w:sz w:val="22"/>
                <w:szCs w:val="22"/>
              </w:rPr>
              <w:t xml:space="preserve">, např. </w:t>
            </w:r>
            <w:r w:rsidR="003B7F29">
              <w:rPr>
                <w:sz w:val="22"/>
                <w:szCs w:val="22"/>
              </w:rPr>
              <w:t xml:space="preserve">str. 70, třetí odstavec: </w:t>
            </w:r>
            <w:r w:rsidR="003B7F29" w:rsidRPr="003B7F29">
              <w:rPr>
                <w:i/>
                <w:sz w:val="22"/>
                <w:szCs w:val="22"/>
              </w:rPr>
              <w:t>Dále tam žijí rybičky a občas přijde na návštěvu i kůzlátko</w:t>
            </w:r>
            <w:r w:rsidR="003B7F29">
              <w:rPr>
                <w:sz w:val="22"/>
                <w:szCs w:val="22"/>
              </w:rPr>
              <w:t>.</w:t>
            </w:r>
            <w:r w:rsidR="002B4625" w:rsidRPr="003B7F29">
              <w:rPr>
                <w:sz w:val="22"/>
                <w:szCs w:val="22"/>
              </w:rPr>
              <w:t xml:space="preserve">) </w:t>
            </w:r>
          </w:p>
          <w:p w:rsidR="008B6487" w:rsidRDefault="008B6487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šetření je s ohledem n</w:t>
            </w:r>
            <w:r w:rsidR="002B4625">
              <w:rPr>
                <w:sz w:val="22"/>
                <w:szCs w:val="22"/>
              </w:rPr>
              <w:t>a téma práce koncipováno příliš</w:t>
            </w:r>
            <w:r>
              <w:rPr>
                <w:sz w:val="22"/>
                <w:szCs w:val="22"/>
              </w:rPr>
              <w:t xml:space="preserve"> široce</w:t>
            </w:r>
          </w:p>
          <w:p w:rsidR="002B4625" w:rsidRDefault="002B4625" w:rsidP="008B6487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šetření nepřináší žádná překvapivá zjištění, přesto lze ocenit </w:t>
            </w:r>
            <w:r w:rsidR="003B7F29">
              <w:rPr>
                <w:sz w:val="22"/>
                <w:szCs w:val="22"/>
              </w:rPr>
              <w:t xml:space="preserve">zjevné </w:t>
            </w:r>
            <w:r>
              <w:rPr>
                <w:sz w:val="22"/>
                <w:szCs w:val="22"/>
              </w:rPr>
              <w:t>zaujetí autorky tématem</w:t>
            </w:r>
          </w:p>
          <w:p w:rsidR="008B6487" w:rsidRDefault="002B4625" w:rsidP="008B6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1326B" w:rsidRPr="00C50B27" w:rsidRDefault="008B6487" w:rsidP="003B7F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B6487" w:rsidRDefault="008B648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8B64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4945">
              <w:rPr>
                <w:sz w:val="22"/>
                <w:szCs w:val="22"/>
              </w:rPr>
              <w:t xml:space="preserve"> 30. 4. 2017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11E2A">
              <w:rPr>
                <w:sz w:val="22"/>
                <w:szCs w:val="22"/>
              </w:rPr>
              <w:t xml:space="preserve"> 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1D2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B5" w:rsidRDefault="000273B5">
      <w:r>
        <w:separator/>
      </w:r>
    </w:p>
  </w:endnote>
  <w:endnote w:type="continuationSeparator" w:id="0">
    <w:p w:rsidR="000273B5" w:rsidRDefault="0002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B5" w:rsidRDefault="000273B5">
      <w:r>
        <w:separator/>
      </w:r>
    </w:p>
  </w:footnote>
  <w:footnote w:type="continuationSeparator" w:id="0">
    <w:p w:rsidR="000273B5" w:rsidRDefault="000273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625"/>
    <w:rsid w:val="000273B5"/>
    <w:rsid w:val="001D2875"/>
    <w:rsid w:val="002B4625"/>
    <w:rsid w:val="002C1285"/>
    <w:rsid w:val="00362AB0"/>
    <w:rsid w:val="003B7F29"/>
    <w:rsid w:val="003F5DA2"/>
    <w:rsid w:val="00512982"/>
    <w:rsid w:val="00526D47"/>
    <w:rsid w:val="0055255D"/>
    <w:rsid w:val="005C219A"/>
    <w:rsid w:val="006847E2"/>
    <w:rsid w:val="00786DF8"/>
    <w:rsid w:val="008614B3"/>
    <w:rsid w:val="008B6487"/>
    <w:rsid w:val="009B2248"/>
    <w:rsid w:val="009D4945"/>
    <w:rsid w:val="00AF1740"/>
    <w:rsid w:val="00B411DB"/>
    <w:rsid w:val="00BA3203"/>
    <w:rsid w:val="00BE7EE5"/>
    <w:rsid w:val="00C50B27"/>
    <w:rsid w:val="00C9163A"/>
    <w:rsid w:val="00CE0A8B"/>
    <w:rsid w:val="00DC1BF5"/>
    <w:rsid w:val="00E67C85"/>
    <w:rsid w:val="00E709EA"/>
    <w:rsid w:val="00F11E2A"/>
    <w:rsid w:val="00F1326B"/>
    <w:rsid w:val="00F7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53E689-BA0D-42F0-BE4B-3390D95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9D49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D4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13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6</cp:revision>
  <cp:lastPrinted>2017-05-02T12:23:00Z</cp:lastPrinted>
  <dcterms:created xsi:type="dcterms:W3CDTF">2017-04-30T17:20:00Z</dcterms:created>
  <dcterms:modified xsi:type="dcterms:W3CDTF">2017-05-02T12:26:00Z</dcterms:modified>
</cp:coreProperties>
</file>