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606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Josef Vystrčil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606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 a její aplikace při práci s menšinami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606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6063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60631" w:rsidP="00960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</w:t>
            </w:r>
            <w:r w:rsidR="009F7680">
              <w:rPr>
                <w:b/>
                <w:color w:val="FFFFFF"/>
                <w:sz w:val="22"/>
                <w:szCs w:val="22"/>
              </w:rPr>
              <w:t>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E927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25374" w:rsidRPr="00283A90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91C13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591C13" w:rsidRDefault="00825374" w:rsidP="00283A9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a potřebné téma.</w:t>
            </w:r>
          </w:p>
          <w:p w:rsidR="00825374" w:rsidRDefault="00825374" w:rsidP="00283A9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tématu ve vztahu ke studovanému oboru. </w:t>
            </w:r>
          </w:p>
          <w:p w:rsidR="00591C13" w:rsidRDefault="00591C13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591C13" w:rsidRDefault="00283A90" w:rsidP="00283A9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Gramatické chyby v textu.</w:t>
            </w:r>
          </w:p>
          <w:p w:rsidR="00825374" w:rsidRDefault="00E92745" w:rsidP="00283A9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zdroje jsou staršího data a je otázkou jejich relevantnost.</w:t>
            </w:r>
          </w:p>
          <w:p w:rsidR="00B411DB" w:rsidRDefault="00E92745" w:rsidP="00283A9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zřejmé, zda legislativa, na níž je v textu odkazováno, je používána v platném znění. </w:t>
            </w:r>
          </w:p>
          <w:p w:rsidR="00C628C0" w:rsidRDefault="00C628C0" w:rsidP="00283A9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Poněkud diskutabilní se jeví praktická část diplomové práce.</w:t>
            </w:r>
          </w:p>
          <w:p w:rsidR="00C628C0" w:rsidRDefault="00C628C0" w:rsidP="00283A9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sice formuluje výzkumné otázky a hypotézy, není však jasná operacionalizace proměnných.</w:t>
            </w:r>
          </w:p>
          <w:p w:rsidR="00C628C0" w:rsidRPr="00C50B27" w:rsidRDefault="00C628C0" w:rsidP="00283A9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výsledků je poměrně zjednodušená</w:t>
            </w:r>
            <w:r w:rsidR="00283A90">
              <w:rPr>
                <w:sz w:val="22"/>
                <w:szCs w:val="22"/>
              </w:rPr>
              <w:t>.</w:t>
            </w:r>
          </w:p>
          <w:p w:rsidR="00B411DB" w:rsidRPr="00C50B27" w:rsidRDefault="00E92745" w:rsidP="00283A9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Opravdu se autor domnívá, že dotazník je tvořen otázkami?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E927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628C0" w:rsidRDefault="00C628C0" w:rsidP="00C628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Můžete pojednat o následujících zjištěních, která uvádíte ve své diplomové práci:</w:t>
            </w:r>
          </w:p>
          <w:p w:rsidR="00C628C0" w:rsidRDefault="00C628C0" w:rsidP="00C628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283A90">
              <w:rPr>
                <w:i/>
                <w:sz w:val="22"/>
                <w:szCs w:val="22"/>
              </w:rPr>
              <w:t>Občané naší společnosti jsou správně vedeni a orientováni v problematice národnostních</w:t>
            </w:r>
            <w:r w:rsidRPr="00283A90">
              <w:rPr>
                <w:i/>
                <w:sz w:val="22"/>
                <w:szCs w:val="22"/>
              </w:rPr>
              <w:t xml:space="preserve"> </w:t>
            </w:r>
            <w:r w:rsidRPr="00283A90">
              <w:rPr>
                <w:i/>
                <w:sz w:val="22"/>
                <w:szCs w:val="22"/>
              </w:rPr>
              <w:t>menšin a to bez rozdílu pohlaví</w:t>
            </w:r>
            <w:r w:rsidRPr="00283A90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(kým, kde, jak… jsou vedeni)</w:t>
            </w:r>
          </w:p>
          <w:p w:rsidR="00B411DB" w:rsidRPr="00C50B27" w:rsidRDefault="00C628C0" w:rsidP="00362AB0">
            <w:pPr>
              <w:rPr>
                <w:sz w:val="22"/>
                <w:szCs w:val="22"/>
              </w:rPr>
            </w:pPr>
            <w:r w:rsidRPr="00283A90">
              <w:rPr>
                <w:i/>
                <w:sz w:val="22"/>
                <w:szCs w:val="22"/>
              </w:rPr>
              <w:t>„</w:t>
            </w:r>
            <w:r w:rsidRPr="00283A90">
              <w:rPr>
                <w:i/>
                <w:sz w:val="22"/>
                <w:szCs w:val="22"/>
              </w:rPr>
              <w:t>Pouze občané ve věku 36 - 50 let vnímají náš stát jako demokratický, postavený</w:t>
            </w:r>
            <w:r w:rsidRPr="00283A90">
              <w:rPr>
                <w:i/>
                <w:sz w:val="22"/>
                <w:szCs w:val="22"/>
              </w:rPr>
              <w:t xml:space="preserve"> </w:t>
            </w:r>
            <w:r w:rsidRPr="00283A90">
              <w:rPr>
                <w:i/>
                <w:sz w:val="22"/>
                <w:szCs w:val="22"/>
              </w:rPr>
              <w:t>na křesťanských hodnotá</w:t>
            </w:r>
            <w:r w:rsidRPr="00283A90">
              <w:rPr>
                <w:i/>
                <w:sz w:val="22"/>
                <w:szCs w:val="22"/>
              </w:rPr>
              <w:t>ch, společných pro celou Evropu. “</w:t>
            </w:r>
            <w:r>
              <w:rPr>
                <w:sz w:val="22"/>
                <w:szCs w:val="22"/>
              </w:rPr>
              <w:t xml:space="preserve"> Kde berete jistotu, že občané zrovna v této věkové kategorii vědí, co jsou to křesťanské hodnoty? Co zbytek populace ČR? </w:t>
            </w:r>
          </w:p>
          <w:p w:rsidR="00B411DB" w:rsidRPr="00C50B27" w:rsidRDefault="00B411DB" w:rsidP="00283A9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F7680">
              <w:rPr>
                <w:sz w:val="22"/>
                <w:szCs w:val="22"/>
              </w:rPr>
              <w:t xml:space="preserve"> </w:t>
            </w:r>
            <w:proofErr w:type="gramStart"/>
            <w:r w:rsidR="009F7680">
              <w:rPr>
                <w:sz w:val="22"/>
                <w:szCs w:val="22"/>
              </w:rPr>
              <w:t>5.5. 2017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F7680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9F768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DE3" w:rsidRDefault="00183DE3">
      <w:r>
        <w:separator/>
      </w:r>
    </w:p>
  </w:endnote>
  <w:endnote w:type="continuationSeparator" w:id="0">
    <w:p w:rsidR="00183DE3" w:rsidRDefault="0018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DE3" w:rsidRDefault="00183DE3">
      <w:r>
        <w:separator/>
      </w:r>
    </w:p>
  </w:footnote>
  <w:footnote w:type="continuationSeparator" w:id="0">
    <w:p w:rsidR="00183DE3" w:rsidRDefault="00183DE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1C9"/>
    <w:multiLevelType w:val="hybridMultilevel"/>
    <w:tmpl w:val="C3FC1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112DD"/>
    <w:multiLevelType w:val="hybridMultilevel"/>
    <w:tmpl w:val="BA4A5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4C82"/>
    <w:rsid w:val="00183DE3"/>
    <w:rsid w:val="00283A90"/>
    <w:rsid w:val="00362AB0"/>
    <w:rsid w:val="00362EDE"/>
    <w:rsid w:val="003F5DA2"/>
    <w:rsid w:val="00465962"/>
    <w:rsid w:val="00512982"/>
    <w:rsid w:val="00526D47"/>
    <w:rsid w:val="0055255D"/>
    <w:rsid w:val="00591C13"/>
    <w:rsid w:val="005C219A"/>
    <w:rsid w:val="006847E2"/>
    <w:rsid w:val="00825374"/>
    <w:rsid w:val="008614B3"/>
    <w:rsid w:val="00905168"/>
    <w:rsid w:val="00960631"/>
    <w:rsid w:val="009B2248"/>
    <w:rsid w:val="009F7680"/>
    <w:rsid w:val="00A14C82"/>
    <w:rsid w:val="00AF1740"/>
    <w:rsid w:val="00B411DB"/>
    <w:rsid w:val="00BA3203"/>
    <w:rsid w:val="00BC1C6C"/>
    <w:rsid w:val="00C50B27"/>
    <w:rsid w:val="00C628C0"/>
    <w:rsid w:val="00CE0A8B"/>
    <w:rsid w:val="00DC1BF5"/>
    <w:rsid w:val="00E67C85"/>
    <w:rsid w:val="00E709EA"/>
    <w:rsid w:val="00E92745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C4E137-D978-4600-A535-85979CE7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DIPLOMOV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(2).dot</Template>
  <TotalTime>530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Zuzana Hrnčiříková</cp:lastModifiedBy>
  <cp:revision>4</cp:revision>
  <cp:lastPrinted>2012-04-25T08:21:00Z</cp:lastPrinted>
  <dcterms:created xsi:type="dcterms:W3CDTF">2017-04-21T07:59:00Z</dcterms:created>
  <dcterms:modified xsi:type="dcterms:W3CDTF">2017-05-03T08:12:00Z</dcterms:modified>
</cp:coreProperties>
</file>