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2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Ilona Veselá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2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vzdělávání pro kvalitu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2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4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970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B3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zdůvodnění souvislostí tématu se studovaným oborem</w:t>
            </w:r>
          </w:p>
          <w:p w:rsidR="00DB30DB" w:rsidRDefault="00DB3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pregnantně vyjádřeny cíle práce již v jejím úvodu</w:t>
            </w:r>
          </w:p>
          <w:p w:rsidR="00B411DB" w:rsidRDefault="00DB3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struktura, návaznost jednotlivých částí, propojenost textu</w:t>
            </w:r>
          </w:p>
          <w:p w:rsidR="00DB30DB" w:rsidRPr="00C50B27" w:rsidRDefault="00DB30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pěkná práce s literaturou za využití aktuálních a relevantních zdrojů</w:t>
            </w:r>
          </w:p>
          <w:p w:rsidR="00B411DB" w:rsidRDefault="00E90B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již v teoretické části zapracována přímá východiska pro práci s proměnnými ve výzkumu (VO)</w:t>
            </w:r>
          </w:p>
          <w:p w:rsidR="00A54483" w:rsidRDefault="00A544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korektně stanoveny cíle a výzkumné otázky, formulovány hypotézy</w:t>
            </w:r>
          </w:p>
          <w:p w:rsidR="00A54483" w:rsidRDefault="00A544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použité adekvátní metody analýzy dat, výpočty odůvodněny a popsány</w:t>
            </w:r>
          </w:p>
          <w:p w:rsidR="00E90BE5" w:rsidRDefault="00A544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data řádně pops</w:t>
            </w:r>
            <w:r w:rsidR="00C064B2">
              <w:rPr>
                <w:sz w:val="22"/>
                <w:szCs w:val="22"/>
              </w:rPr>
              <w:t>ána, prezentována srozumitelně</w:t>
            </w:r>
          </w:p>
          <w:p w:rsidR="006B1F93" w:rsidRDefault="006B1F93" w:rsidP="00362AB0">
            <w:pPr>
              <w:rPr>
                <w:sz w:val="22"/>
                <w:szCs w:val="22"/>
              </w:rPr>
            </w:pPr>
          </w:p>
          <w:p w:rsidR="00E90BE5" w:rsidRDefault="00E90BE5" w:rsidP="00E90B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Nižší reprezentativnost výsledku</w:t>
            </w:r>
            <w:r w:rsidR="00C064B2">
              <w:rPr>
                <w:sz w:val="22"/>
                <w:szCs w:val="22"/>
              </w:rPr>
              <w:t xml:space="preserve"> zvolenou metodou výběru vzorku a</w:t>
            </w:r>
            <w:r>
              <w:rPr>
                <w:sz w:val="22"/>
                <w:szCs w:val="22"/>
              </w:rPr>
              <w:t xml:space="preserve"> jeho velikostí</w:t>
            </w:r>
          </w:p>
          <w:p w:rsidR="00E90BE5" w:rsidRDefault="00C064B2" w:rsidP="00E90B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rozložení prezentovaných dat – odskakující text, tabulky (grafy sloučeny, i pod název, s tabulkami), 2 grafy nezobrazeny </w:t>
            </w:r>
          </w:p>
          <w:p w:rsidR="00F1326B" w:rsidRDefault="00C064B2" w:rsidP="00E970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velké škodě, že autorka nedokázala práci v nastavené úrovni dotáhnout do konce –</w:t>
            </w:r>
            <w:r w:rsidR="00E970DA">
              <w:rPr>
                <w:sz w:val="22"/>
                <w:szCs w:val="22"/>
              </w:rPr>
              <w:t xml:space="preserve"> shrnutí a interpretace dat jsou velmi stručné, diskuse k výsledkům prakticky mizivá</w:t>
            </w:r>
          </w:p>
          <w:p w:rsidR="006B1F93" w:rsidRPr="00E970DA" w:rsidRDefault="006B1F93" w:rsidP="006B1F9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B1F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výsledek považujete za neočekávaný?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70DA">
              <w:rPr>
                <w:sz w:val="22"/>
                <w:szCs w:val="22"/>
              </w:rPr>
              <w:t xml:space="preserve"> 26. 4. 2017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E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0A" w:rsidRDefault="007C4E0A">
      <w:r>
        <w:separator/>
      </w:r>
    </w:p>
  </w:endnote>
  <w:endnote w:type="continuationSeparator" w:id="0">
    <w:p w:rsidR="007C4E0A" w:rsidRDefault="007C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0A" w:rsidRDefault="007C4E0A">
      <w:r>
        <w:separator/>
      </w:r>
    </w:p>
  </w:footnote>
  <w:footnote w:type="continuationSeparator" w:id="0">
    <w:p w:rsidR="007C4E0A" w:rsidRDefault="007C4E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7C1"/>
    <w:multiLevelType w:val="hybridMultilevel"/>
    <w:tmpl w:val="00B8FB8C"/>
    <w:lvl w:ilvl="0" w:tplc="91BEA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1D2414"/>
    <w:rsid w:val="00362AB0"/>
    <w:rsid w:val="003F5DA2"/>
    <w:rsid w:val="00435C9A"/>
    <w:rsid w:val="004E7BDD"/>
    <w:rsid w:val="00512982"/>
    <w:rsid w:val="00526D47"/>
    <w:rsid w:val="0055255D"/>
    <w:rsid w:val="005C219A"/>
    <w:rsid w:val="006847E2"/>
    <w:rsid w:val="006B1F93"/>
    <w:rsid w:val="007A28A0"/>
    <w:rsid w:val="007C4E0A"/>
    <w:rsid w:val="008614B3"/>
    <w:rsid w:val="009B2248"/>
    <w:rsid w:val="00A54483"/>
    <w:rsid w:val="00A90139"/>
    <w:rsid w:val="00AF1740"/>
    <w:rsid w:val="00B411DB"/>
    <w:rsid w:val="00BA3203"/>
    <w:rsid w:val="00C064B2"/>
    <w:rsid w:val="00C50B27"/>
    <w:rsid w:val="00CE0A8B"/>
    <w:rsid w:val="00DB30DB"/>
    <w:rsid w:val="00DC1BF5"/>
    <w:rsid w:val="00E67C85"/>
    <w:rsid w:val="00E709EA"/>
    <w:rsid w:val="00E90BE5"/>
    <w:rsid w:val="00E970DA"/>
    <w:rsid w:val="00EF1D47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33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6</cp:revision>
  <cp:lastPrinted>2012-04-25T08:21:00Z</cp:lastPrinted>
  <dcterms:created xsi:type="dcterms:W3CDTF">2017-04-25T18:36:00Z</dcterms:created>
  <dcterms:modified xsi:type="dcterms:W3CDTF">2017-04-26T12:44:00Z</dcterms:modified>
</cp:coreProperties>
</file>