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2392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Ilona Válková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23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Sebepojetí školní úspěšnosti žáků ve vztahu k rodinnému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978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C74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C54D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D5384" w:rsidP="00042A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oblast sebepojetí školní úspěšnosti žáků s bližším akcentem vztahu k rodinnému prostředí. Cílem výzkumu je zmapovat míru sebepojetí školní úspěšnosti žáků a jeho spojitost se sociální oporou poskytovanou rodiči.</w:t>
            </w:r>
          </w:p>
          <w:p w:rsidR="008D5384" w:rsidRDefault="00850A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850AE6" w:rsidRDefault="008D5384" w:rsidP="00850A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téma, </w:t>
            </w:r>
            <w:r w:rsidR="00850AE6">
              <w:rPr>
                <w:sz w:val="22"/>
                <w:szCs w:val="22"/>
              </w:rPr>
              <w:t>aktuální problematika, využití řady významných odborných zdrojů</w:t>
            </w:r>
            <w:r w:rsidR="00797807">
              <w:rPr>
                <w:sz w:val="22"/>
                <w:szCs w:val="22"/>
              </w:rPr>
              <w:t>.</w:t>
            </w:r>
          </w:p>
          <w:p w:rsidR="008D6461" w:rsidRDefault="008D6461" w:rsidP="00850A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kapitol teoretické části práce, adekvátní obsah</w:t>
            </w:r>
            <w:r w:rsidR="00042A5F">
              <w:rPr>
                <w:sz w:val="22"/>
                <w:szCs w:val="22"/>
              </w:rPr>
              <w:t>, provázanost se zkoumanou problematikou</w:t>
            </w:r>
            <w:r w:rsidR="00797807">
              <w:rPr>
                <w:sz w:val="22"/>
                <w:szCs w:val="22"/>
              </w:rPr>
              <w:t>.</w:t>
            </w:r>
          </w:p>
          <w:p w:rsidR="00850AE6" w:rsidRDefault="00850AE6" w:rsidP="00850A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cíle výzkumu, výzkumné otázky a hypotézy</w:t>
            </w:r>
            <w:r w:rsidR="00797807">
              <w:rPr>
                <w:sz w:val="22"/>
                <w:szCs w:val="22"/>
              </w:rPr>
              <w:t>.</w:t>
            </w:r>
          </w:p>
          <w:p w:rsidR="00EA0F5C" w:rsidRDefault="003B6182" w:rsidP="00EA0F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C744C">
              <w:rPr>
                <w:sz w:val="22"/>
                <w:szCs w:val="22"/>
              </w:rPr>
              <w:t xml:space="preserve">Využitý výzkumný nástroj - část dotazníku </w:t>
            </w:r>
            <w:r w:rsidR="00850AE6" w:rsidRPr="002C744C">
              <w:rPr>
                <w:sz w:val="22"/>
                <w:szCs w:val="22"/>
              </w:rPr>
              <w:t>CASSS-CZ</w:t>
            </w:r>
            <w:r w:rsidRPr="002C744C">
              <w:rPr>
                <w:sz w:val="22"/>
                <w:szCs w:val="22"/>
              </w:rPr>
              <w:t>, dotazník SPAS</w:t>
            </w:r>
            <w:r w:rsidR="002C744C" w:rsidRPr="002C744C">
              <w:rPr>
                <w:sz w:val="22"/>
                <w:szCs w:val="22"/>
              </w:rPr>
              <w:t xml:space="preserve">; </w:t>
            </w:r>
            <w:r w:rsidRPr="002C744C">
              <w:rPr>
                <w:sz w:val="22"/>
                <w:szCs w:val="22"/>
              </w:rPr>
              <w:t>407 respondentů</w:t>
            </w:r>
            <w:r w:rsidR="00797807">
              <w:rPr>
                <w:sz w:val="22"/>
                <w:szCs w:val="22"/>
              </w:rPr>
              <w:t>.</w:t>
            </w:r>
          </w:p>
          <w:p w:rsidR="00EA0F5C" w:rsidRDefault="00EA0F5C" w:rsidP="00EA0F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Objasnění</w:t>
            </w:r>
            <w:r w:rsidRPr="00EA0F5C">
              <w:rPr>
                <w:sz w:val="22"/>
                <w:szCs w:val="22"/>
              </w:rPr>
              <w:t xml:space="preserve"> východisk</w:t>
            </w:r>
            <w:r>
              <w:rPr>
                <w:sz w:val="22"/>
                <w:szCs w:val="22"/>
              </w:rPr>
              <w:t>a</w:t>
            </w:r>
            <w:r w:rsidRPr="00EA0F5C">
              <w:rPr>
                <w:sz w:val="22"/>
                <w:szCs w:val="22"/>
              </w:rPr>
              <w:t xml:space="preserve"> výběru proměnných mladší/starší žáci, žáci ZŠ/G, pohlaví</w:t>
            </w:r>
            <w:r>
              <w:rPr>
                <w:sz w:val="22"/>
                <w:szCs w:val="22"/>
              </w:rPr>
              <w:t xml:space="preserve"> v</w:t>
            </w:r>
            <w:r w:rsidR="00042A5F">
              <w:rPr>
                <w:sz w:val="22"/>
                <w:szCs w:val="22"/>
              </w:rPr>
              <w:t xml:space="preserve"> TČ i v rámci </w:t>
            </w:r>
            <w:r>
              <w:rPr>
                <w:sz w:val="22"/>
                <w:szCs w:val="22"/>
              </w:rPr>
              <w:t>shrnutí výsledků výzkumného šetření, významná zjištění (s. 76)</w:t>
            </w:r>
            <w:r w:rsidR="00797807">
              <w:rPr>
                <w:sz w:val="22"/>
                <w:szCs w:val="22"/>
              </w:rPr>
              <w:t>.</w:t>
            </w:r>
          </w:p>
          <w:p w:rsidR="00EA0F5C" w:rsidRPr="00EA0F5C" w:rsidRDefault="00EA0F5C" w:rsidP="00EA0F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v kontextu profese sociálního pedagoga (s. 78,79)</w:t>
            </w:r>
            <w:r w:rsidR="00797807">
              <w:rPr>
                <w:sz w:val="22"/>
                <w:szCs w:val="22"/>
              </w:rPr>
              <w:t>.</w:t>
            </w:r>
          </w:p>
          <w:p w:rsidR="00850AE6" w:rsidRDefault="00850AE6" w:rsidP="00850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042A5F" w:rsidRPr="00042A5F" w:rsidRDefault="00850AE6" w:rsidP="00042A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práce včetně jejího přínosu mohly být v úvodu práce precizněji vymezeny a odborně podloženy</w:t>
            </w:r>
            <w:r w:rsidR="00797807">
              <w:rPr>
                <w:sz w:val="22"/>
                <w:szCs w:val="22"/>
              </w:rPr>
              <w:t>.</w:t>
            </w:r>
          </w:p>
          <w:p w:rsidR="00695AA2" w:rsidRDefault="00695AA2" w:rsidP="00850A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mohly být podrobnější</w:t>
            </w:r>
            <w:r w:rsidR="00797807">
              <w:rPr>
                <w:sz w:val="22"/>
                <w:szCs w:val="22"/>
              </w:rPr>
              <w:t>.</w:t>
            </w:r>
          </w:p>
          <w:p w:rsidR="00850AE6" w:rsidRDefault="008D6461" w:rsidP="00850A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Místy se v práci objevují</w:t>
            </w:r>
            <w:r w:rsidR="00850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překlepy (abstrakt, </w:t>
            </w:r>
            <w:r w:rsidR="00850A7A">
              <w:rPr>
                <w:sz w:val="22"/>
                <w:szCs w:val="22"/>
              </w:rPr>
              <w:t>literatura)</w:t>
            </w:r>
            <w:r w:rsidR="00797807">
              <w:rPr>
                <w:sz w:val="22"/>
                <w:szCs w:val="22"/>
              </w:rPr>
              <w:t>.</w:t>
            </w:r>
          </w:p>
          <w:p w:rsidR="00B411DB" w:rsidRPr="008D6461" w:rsidRDefault="008D6461" w:rsidP="00E66DD5">
            <w:pPr>
              <w:rPr>
                <w:b/>
                <w:sz w:val="22"/>
                <w:szCs w:val="22"/>
              </w:rPr>
            </w:pPr>
            <w:r w:rsidRPr="008D6461">
              <w:rPr>
                <w:b/>
                <w:sz w:val="22"/>
                <w:szCs w:val="22"/>
              </w:rPr>
              <w:t xml:space="preserve">Diplomovou práci vnímám jako </w:t>
            </w:r>
            <w:r w:rsidR="00E66DD5">
              <w:rPr>
                <w:b/>
                <w:sz w:val="22"/>
                <w:szCs w:val="22"/>
              </w:rPr>
              <w:t>výborně</w:t>
            </w:r>
            <w:r w:rsidRPr="008D6461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D538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A0F5C" w:rsidP="00EA0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rozdíly ve výsledcích Vašeho výzkumu a jiných podobně zaměřených výzkumů</w:t>
            </w:r>
            <w:r w:rsidR="001E639C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66D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15" w:rsidRDefault="006E2E15">
      <w:r>
        <w:separator/>
      </w:r>
    </w:p>
  </w:endnote>
  <w:endnote w:type="continuationSeparator" w:id="0">
    <w:p w:rsidR="006E2E15" w:rsidRDefault="006E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15" w:rsidRDefault="006E2E15">
      <w:r>
        <w:separator/>
      </w:r>
    </w:p>
  </w:footnote>
  <w:footnote w:type="continuationSeparator" w:id="0">
    <w:p w:rsidR="006E2E15" w:rsidRDefault="006E2E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B7EEF"/>
    <w:multiLevelType w:val="hybridMultilevel"/>
    <w:tmpl w:val="C50CF9AE"/>
    <w:lvl w:ilvl="0" w:tplc="59FEEF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042A5F"/>
    <w:rsid w:val="000C6E7D"/>
    <w:rsid w:val="001C54DA"/>
    <w:rsid w:val="001E639C"/>
    <w:rsid w:val="00212392"/>
    <w:rsid w:val="0025799F"/>
    <w:rsid w:val="002C744C"/>
    <w:rsid w:val="00362AB0"/>
    <w:rsid w:val="003B6182"/>
    <w:rsid w:val="003F5DA2"/>
    <w:rsid w:val="00512982"/>
    <w:rsid w:val="00514664"/>
    <w:rsid w:val="00526D47"/>
    <w:rsid w:val="0055255D"/>
    <w:rsid w:val="005C219A"/>
    <w:rsid w:val="006847E2"/>
    <w:rsid w:val="00695AA2"/>
    <w:rsid w:val="006E2E15"/>
    <w:rsid w:val="0070056B"/>
    <w:rsid w:val="00797807"/>
    <w:rsid w:val="00850A7A"/>
    <w:rsid w:val="00850AE6"/>
    <w:rsid w:val="008D5384"/>
    <w:rsid w:val="008D6461"/>
    <w:rsid w:val="00992713"/>
    <w:rsid w:val="00A6259E"/>
    <w:rsid w:val="00AB4DE2"/>
    <w:rsid w:val="00B411DB"/>
    <w:rsid w:val="00BA3203"/>
    <w:rsid w:val="00C50B27"/>
    <w:rsid w:val="00DC1BF5"/>
    <w:rsid w:val="00E31981"/>
    <w:rsid w:val="00E66DD5"/>
    <w:rsid w:val="00E709EA"/>
    <w:rsid w:val="00E83040"/>
    <w:rsid w:val="00EA0F5C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2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11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10</cp:revision>
  <cp:lastPrinted>2012-04-25T08:21:00Z</cp:lastPrinted>
  <dcterms:created xsi:type="dcterms:W3CDTF">2017-04-24T10:03:00Z</dcterms:created>
  <dcterms:modified xsi:type="dcterms:W3CDTF">2017-05-03T09:59:00Z</dcterms:modified>
</cp:coreProperties>
</file>