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760A13" w:rsidRDefault="00760A13" w:rsidP="00362AB0">
            <w:pPr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Bc. Josef Tuček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D0BC5" w:rsidRDefault="000D0BC5" w:rsidP="00362AB0">
            <w:pPr>
              <w:rPr>
                <w:b/>
                <w:sz w:val="22"/>
                <w:szCs w:val="22"/>
              </w:rPr>
            </w:pPr>
            <w:r w:rsidRPr="000D0BC5">
              <w:rPr>
                <w:b/>
                <w:sz w:val="22"/>
                <w:szCs w:val="22"/>
              </w:rPr>
              <w:t>Sociálně nežádoucí jevy v Armádě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60A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Ing. Antonín Řehoř,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60A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60A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60A1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60A1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760A13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F77FB" w:rsidRDefault="00CF77FB" w:rsidP="00C50B27">
            <w:pPr>
              <w:jc w:val="center"/>
              <w:rPr>
                <w:b/>
                <w:sz w:val="22"/>
                <w:szCs w:val="22"/>
              </w:rPr>
            </w:pPr>
            <w:r w:rsidRPr="00CF77F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760A13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60A1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760A1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760A13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760A13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60A1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760A1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760A1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60A1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760A13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60A13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760A1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60A1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54BDD" w:rsidRDefault="00954BDD" w:rsidP="00954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</w:t>
            </w:r>
            <w:r w:rsidR="00ED6361">
              <w:rPr>
                <w:sz w:val="22"/>
                <w:szCs w:val="22"/>
              </w:rPr>
              <w:t>se zabývá aktuálním a citlivým tématem s cílem zjistit míru výskytu vybraných sociálně nežádoucích jevů v Armádě České republiky</w:t>
            </w:r>
            <w:r>
              <w:rPr>
                <w:sz w:val="22"/>
                <w:szCs w:val="22"/>
              </w:rPr>
              <w:t>.</w:t>
            </w:r>
          </w:p>
          <w:p w:rsidR="00954BDD" w:rsidRDefault="00954BDD" w:rsidP="00954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originální a zdařilá, zpracovaná s velkým citem a osobním nasazením autora. </w:t>
            </w:r>
          </w:p>
          <w:p w:rsidR="00954BDD" w:rsidRDefault="00954BDD" w:rsidP="00954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Patrné jsou</w:t>
            </w:r>
            <w:r w:rsidR="009F38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zkušenosti </w:t>
            </w:r>
            <w:r w:rsidR="009F38FA">
              <w:rPr>
                <w:sz w:val="22"/>
                <w:szCs w:val="22"/>
              </w:rPr>
              <w:t xml:space="preserve">autora </w:t>
            </w:r>
            <w:r>
              <w:rPr>
                <w:sz w:val="22"/>
                <w:szCs w:val="22"/>
              </w:rPr>
              <w:t>vyplývající z jeho pracovního zařazení</w:t>
            </w:r>
            <w:r w:rsidR="00F5678D">
              <w:rPr>
                <w:sz w:val="22"/>
                <w:szCs w:val="22"/>
              </w:rPr>
              <w:t xml:space="preserve"> u speciálních sil AČR</w:t>
            </w:r>
            <w:r>
              <w:rPr>
                <w:sz w:val="22"/>
                <w:szCs w:val="22"/>
              </w:rPr>
              <w:t>, které v diplomové práci vhodně uplatnil ve spojitosti s vědomostmi získanými studiem.</w:t>
            </w:r>
          </w:p>
          <w:p w:rsidR="005F39B0" w:rsidRDefault="00954BDD" w:rsidP="00954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i praktická část představují homogenní a vyvážený celek.</w:t>
            </w:r>
          </w:p>
          <w:p w:rsidR="00954BDD" w:rsidRDefault="00954BDD" w:rsidP="00954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vhodně postavena na </w:t>
            </w:r>
            <w:r w:rsidR="00F5678D">
              <w:rPr>
                <w:sz w:val="22"/>
                <w:szCs w:val="22"/>
              </w:rPr>
              <w:t xml:space="preserve">relativné rozsáhlém </w:t>
            </w:r>
            <w:r w:rsidR="00ED6361">
              <w:rPr>
                <w:sz w:val="22"/>
                <w:szCs w:val="22"/>
              </w:rPr>
              <w:t>dotazníkovém šetření</w:t>
            </w:r>
            <w:r w:rsidR="00F5678D">
              <w:rPr>
                <w:sz w:val="22"/>
                <w:szCs w:val="22"/>
              </w:rPr>
              <w:t>, ve kterém</w:t>
            </w:r>
            <w:r w:rsidR="00C931EA">
              <w:rPr>
                <w:sz w:val="22"/>
                <w:szCs w:val="22"/>
              </w:rPr>
              <w:t xml:space="preserve"> </w:t>
            </w:r>
            <w:r w:rsidR="00F5678D">
              <w:rPr>
                <w:sz w:val="22"/>
                <w:szCs w:val="22"/>
              </w:rPr>
              <w:t>v</w:t>
            </w:r>
            <w:r w:rsidR="00C931EA">
              <w:rPr>
                <w:sz w:val="22"/>
                <w:szCs w:val="22"/>
              </w:rPr>
              <w:t>ýzkumný vzorek tvoří vojáci vybraných bojových a zabezpečovacích jednotek AČR</w:t>
            </w:r>
            <w:r>
              <w:rPr>
                <w:sz w:val="22"/>
                <w:szCs w:val="22"/>
              </w:rPr>
              <w:t>.</w:t>
            </w:r>
          </w:p>
          <w:p w:rsidR="009F38FA" w:rsidRDefault="009F38FA" w:rsidP="00954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silným stránkám práce </w:t>
            </w:r>
            <w:r w:rsidR="005F39B0">
              <w:rPr>
                <w:sz w:val="22"/>
                <w:szCs w:val="22"/>
              </w:rPr>
              <w:t xml:space="preserve">bezesporu </w:t>
            </w:r>
            <w:r>
              <w:rPr>
                <w:sz w:val="22"/>
                <w:szCs w:val="22"/>
              </w:rPr>
              <w:t>paří rovněž využití velkého množství monografických pramenů.</w:t>
            </w:r>
          </w:p>
          <w:p w:rsidR="00954BDD" w:rsidRDefault="00CE63C1" w:rsidP="00954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Mimořádně si cením</w:t>
            </w:r>
            <w:r w:rsidR="00954BDD">
              <w:rPr>
                <w:sz w:val="22"/>
                <w:szCs w:val="22"/>
              </w:rPr>
              <w:t xml:space="preserve"> spoluprác</w:t>
            </w:r>
            <w:r>
              <w:rPr>
                <w:sz w:val="22"/>
                <w:szCs w:val="22"/>
              </w:rPr>
              <w:t>e</w:t>
            </w:r>
            <w:r w:rsidR="00954BDD">
              <w:rPr>
                <w:sz w:val="22"/>
                <w:szCs w:val="22"/>
              </w:rPr>
              <w:t xml:space="preserve"> diplomanta s vedoucím.</w:t>
            </w:r>
          </w:p>
          <w:p w:rsidR="00954BDD" w:rsidRDefault="00954BDD" w:rsidP="00954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  <w:p w:rsidR="00954BDD" w:rsidRPr="00C50B27" w:rsidRDefault="00954BDD" w:rsidP="00954BDD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9F38F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F38FA" w:rsidRDefault="009F38FA" w:rsidP="009F3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k obhajobě nemám.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760A1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60A1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F39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60A13" w:rsidRPr="00C50B27">
              <w:rPr>
                <w:sz w:val="22"/>
                <w:szCs w:val="22"/>
              </w:rPr>
              <w:t xml:space="preserve"> </w:t>
            </w:r>
            <w:r w:rsidR="005F39B0">
              <w:rPr>
                <w:sz w:val="22"/>
                <w:szCs w:val="22"/>
              </w:rPr>
              <w:t>5</w:t>
            </w:r>
            <w:r w:rsidR="00760A13">
              <w:rPr>
                <w:sz w:val="22"/>
                <w:szCs w:val="22"/>
              </w:rPr>
              <w:t>. května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60A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60A13">
              <w:rPr>
                <w:sz w:val="22"/>
                <w:szCs w:val="22"/>
              </w:rPr>
              <w:t xml:space="preserve"> Antonín Řehoř,  v.r</w:t>
            </w:r>
          </w:p>
        </w:tc>
      </w:tr>
    </w:tbl>
    <w:p w:rsidR="006847E2" w:rsidRDefault="006847E2"/>
    <w:sectPr w:rsidR="006847E2" w:rsidSect="00460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FAD" w:rsidRDefault="00933FAD">
      <w:r>
        <w:separator/>
      </w:r>
    </w:p>
  </w:endnote>
  <w:endnote w:type="continuationSeparator" w:id="1">
    <w:p w:rsidR="00933FAD" w:rsidRDefault="00933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FAD" w:rsidRDefault="00933FAD">
      <w:r>
        <w:separator/>
      </w:r>
    </w:p>
  </w:footnote>
  <w:footnote w:type="continuationSeparator" w:id="1">
    <w:p w:rsidR="00933FAD" w:rsidRDefault="00933FAD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B90"/>
    <w:rsid w:val="000D0BC5"/>
    <w:rsid w:val="001B7C03"/>
    <w:rsid w:val="001C134F"/>
    <w:rsid w:val="0025305C"/>
    <w:rsid w:val="003306CF"/>
    <w:rsid w:val="00362AB0"/>
    <w:rsid w:val="003A2CDB"/>
    <w:rsid w:val="003E3940"/>
    <w:rsid w:val="003E77AD"/>
    <w:rsid w:val="003F5DA2"/>
    <w:rsid w:val="004601AB"/>
    <w:rsid w:val="004F7FA6"/>
    <w:rsid w:val="00512982"/>
    <w:rsid w:val="00514664"/>
    <w:rsid w:val="00526D47"/>
    <w:rsid w:val="0055255D"/>
    <w:rsid w:val="00566542"/>
    <w:rsid w:val="00573BAC"/>
    <w:rsid w:val="00592B3C"/>
    <w:rsid w:val="005B5B90"/>
    <w:rsid w:val="005C219A"/>
    <w:rsid w:val="005F39B0"/>
    <w:rsid w:val="006847E2"/>
    <w:rsid w:val="0070056B"/>
    <w:rsid w:val="00760A13"/>
    <w:rsid w:val="008210A0"/>
    <w:rsid w:val="008F0C1B"/>
    <w:rsid w:val="00933FAD"/>
    <w:rsid w:val="00954BDD"/>
    <w:rsid w:val="00954F67"/>
    <w:rsid w:val="00955B30"/>
    <w:rsid w:val="009F38FA"/>
    <w:rsid w:val="00B411DB"/>
    <w:rsid w:val="00BA3203"/>
    <w:rsid w:val="00C3240F"/>
    <w:rsid w:val="00C45998"/>
    <w:rsid w:val="00C50B27"/>
    <w:rsid w:val="00C931EA"/>
    <w:rsid w:val="00CE63C1"/>
    <w:rsid w:val="00CF77FB"/>
    <w:rsid w:val="00D46AB4"/>
    <w:rsid w:val="00DC1BF5"/>
    <w:rsid w:val="00DE40B9"/>
    <w:rsid w:val="00E041FF"/>
    <w:rsid w:val="00E24D79"/>
    <w:rsid w:val="00E648CF"/>
    <w:rsid w:val="00E709EA"/>
    <w:rsid w:val="00E83040"/>
    <w:rsid w:val="00EB02C0"/>
    <w:rsid w:val="00ED6361"/>
    <w:rsid w:val="00F5189E"/>
    <w:rsid w:val="00F5678D"/>
    <w:rsid w:val="00F6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TON&#205;~1\LOCALS~1\Temp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31638B-EF24-4798-92A1-A245273D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36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Your User Name</dc:creator>
  <cp:keywords/>
  <cp:lastModifiedBy>Your User Name</cp:lastModifiedBy>
  <cp:revision>22</cp:revision>
  <cp:lastPrinted>2012-04-25T08:21:00Z</cp:lastPrinted>
  <dcterms:created xsi:type="dcterms:W3CDTF">2017-05-08T19:01:00Z</dcterms:created>
  <dcterms:modified xsi:type="dcterms:W3CDTF">2017-05-09T13:29:00Z</dcterms:modified>
</cp:coreProperties>
</file>