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782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82B11">
              <w:rPr>
                <w:sz w:val="22"/>
                <w:szCs w:val="22"/>
              </w:rPr>
              <w:t>Jitka Talašová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82B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gymnázia k instituci rodiny a manželství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321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C49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C49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D13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D13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D13E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E0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E0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616EF" w:rsidRDefault="00D616EF" w:rsidP="0024045C">
            <w:pPr>
              <w:jc w:val="both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045C" w:rsidRDefault="00BC75FA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24045C">
              <w:rPr>
                <w:sz w:val="22"/>
                <w:szCs w:val="22"/>
              </w:rPr>
              <w:t xml:space="preserve"> </w:t>
            </w:r>
            <w:r w:rsidR="00782B11">
              <w:rPr>
                <w:sz w:val="22"/>
                <w:szCs w:val="22"/>
              </w:rPr>
              <w:t>a přehledné zpracování</w:t>
            </w:r>
          </w:p>
          <w:p w:rsidR="0024045C" w:rsidRDefault="00BC75FA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nastavení</w:t>
            </w:r>
            <w:r w:rsidR="002404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kvantitativního </w:t>
            </w:r>
            <w:r w:rsidR="00782B11">
              <w:rPr>
                <w:sz w:val="22"/>
                <w:szCs w:val="22"/>
              </w:rPr>
              <w:t>šetření</w:t>
            </w:r>
          </w:p>
          <w:p w:rsidR="0024045C" w:rsidRDefault="0024045C" w:rsidP="0024045C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patrný zájem autorky o vybrané téma</w:t>
            </w:r>
          </w:p>
          <w:p w:rsidR="00D0107F" w:rsidRDefault="00D0107F" w:rsidP="0024045C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splňuje požadavky kladené na tento typ prací</w:t>
            </w: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E023D" w:rsidRDefault="00782B11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široké zaměření tématu</w:t>
            </w:r>
          </w:p>
          <w:p w:rsidR="00C545BF" w:rsidRDefault="00C545BF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absolutní četnosti ve výsečových grafech </w:t>
            </w:r>
          </w:p>
          <w:p w:rsidR="00C545BF" w:rsidRDefault="00C545BF" w:rsidP="0024045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značné míry </w:t>
            </w:r>
            <w:proofErr w:type="spellStart"/>
            <w:r>
              <w:rPr>
                <w:sz w:val="22"/>
                <w:szCs w:val="22"/>
              </w:rPr>
              <w:t>predikovatelné</w:t>
            </w:r>
            <w:proofErr w:type="spellEnd"/>
            <w:r>
              <w:rPr>
                <w:sz w:val="22"/>
                <w:szCs w:val="22"/>
              </w:rPr>
              <w:t xml:space="preserve"> závěry výzkumu</w:t>
            </w:r>
          </w:p>
          <w:p w:rsidR="00C545BF" w:rsidRDefault="00C545BF" w:rsidP="00C545BF">
            <w:pPr>
              <w:ind w:left="714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</w:p>
          <w:p w:rsidR="00B411DB" w:rsidRDefault="0024045C" w:rsidP="00240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</w:t>
            </w:r>
            <w:r w:rsidR="00C545BF" w:rsidRPr="00C545BF">
              <w:rPr>
                <w:b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545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jaké míry mohly v práci zmiňované „</w:t>
            </w:r>
            <w:r w:rsidR="00782B11">
              <w:rPr>
                <w:sz w:val="22"/>
                <w:szCs w:val="22"/>
              </w:rPr>
              <w:t>tre</w:t>
            </w:r>
            <w:r>
              <w:rPr>
                <w:sz w:val="22"/>
                <w:szCs w:val="22"/>
              </w:rPr>
              <w:t xml:space="preserve">ndy současné společnosti“ </w:t>
            </w:r>
            <w:r w:rsidR="00782B11">
              <w:rPr>
                <w:sz w:val="22"/>
                <w:szCs w:val="22"/>
              </w:rPr>
              <w:t>ovlivnit výsledky Vašeho výzkumu?</w:t>
            </w:r>
          </w:p>
          <w:p w:rsidR="00C545BF" w:rsidRPr="00C50B27" w:rsidRDefault="00C545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Vyplývají z Vašeho šetření nějaká praktická doporučení?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545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545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217A">
              <w:rPr>
                <w:sz w:val="22"/>
                <w:szCs w:val="22"/>
              </w:rPr>
              <w:t xml:space="preserve"> 1. 5. 2017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0226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58" w:rsidRDefault="00CA1758">
      <w:r>
        <w:separator/>
      </w:r>
    </w:p>
  </w:endnote>
  <w:endnote w:type="continuationSeparator" w:id="0">
    <w:p w:rsidR="00CA1758" w:rsidRDefault="00CA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58" w:rsidRDefault="00CA1758">
      <w:r>
        <w:separator/>
      </w:r>
    </w:p>
  </w:footnote>
  <w:footnote w:type="continuationSeparator" w:id="0">
    <w:p w:rsidR="00CA1758" w:rsidRDefault="00CA175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CB"/>
    <w:rsid w:val="00071A5F"/>
    <w:rsid w:val="0024045C"/>
    <w:rsid w:val="00362AB0"/>
    <w:rsid w:val="003D307B"/>
    <w:rsid w:val="003F5DA2"/>
    <w:rsid w:val="00512982"/>
    <w:rsid w:val="00526D47"/>
    <w:rsid w:val="0055255D"/>
    <w:rsid w:val="005C219A"/>
    <w:rsid w:val="006847E2"/>
    <w:rsid w:val="00782B11"/>
    <w:rsid w:val="008614B3"/>
    <w:rsid w:val="009B07CB"/>
    <w:rsid w:val="009B2248"/>
    <w:rsid w:val="00AD13EF"/>
    <w:rsid w:val="00AF1740"/>
    <w:rsid w:val="00B3217A"/>
    <w:rsid w:val="00B411DB"/>
    <w:rsid w:val="00B628F0"/>
    <w:rsid w:val="00BA3203"/>
    <w:rsid w:val="00BC75FA"/>
    <w:rsid w:val="00C40226"/>
    <w:rsid w:val="00C50B27"/>
    <w:rsid w:val="00C545BF"/>
    <w:rsid w:val="00C950EB"/>
    <w:rsid w:val="00CA1758"/>
    <w:rsid w:val="00CE0A8B"/>
    <w:rsid w:val="00D0107F"/>
    <w:rsid w:val="00D616EF"/>
    <w:rsid w:val="00DC1BF5"/>
    <w:rsid w:val="00E67C85"/>
    <w:rsid w:val="00E709EA"/>
    <w:rsid w:val="00EC4922"/>
    <w:rsid w:val="00F1326B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4B3CAD-FA0A-425E-B03F-C77F5500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402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40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26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5</cp:revision>
  <cp:lastPrinted>2017-05-02T12:30:00Z</cp:lastPrinted>
  <dcterms:created xsi:type="dcterms:W3CDTF">2017-05-01T17:00:00Z</dcterms:created>
  <dcterms:modified xsi:type="dcterms:W3CDTF">2017-05-02T12:31:00Z</dcterms:modified>
</cp:coreProperties>
</file>