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07F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Lenka </w:t>
            </w:r>
            <w:proofErr w:type="spellStart"/>
            <w:r>
              <w:rPr>
                <w:sz w:val="22"/>
                <w:szCs w:val="22"/>
              </w:rPr>
              <w:t>Štokrová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07F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Individuální a skupinové formy pomoci ženám po překonání onkologického onemocnění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D07F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07F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07F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03E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15A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DB5DA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03E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03E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03E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A03E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03E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03E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03E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03E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03E51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03E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D07FF0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diplomové práce:</w:t>
            </w:r>
          </w:p>
          <w:p w:rsidR="001B2755" w:rsidRPr="001B2755" w:rsidRDefault="001B2755" w:rsidP="001B275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B2755">
              <w:rPr>
                <w:sz w:val="22"/>
                <w:szCs w:val="22"/>
              </w:rPr>
              <w:t>Au</w:t>
            </w:r>
            <w:r>
              <w:rPr>
                <w:sz w:val="22"/>
                <w:szCs w:val="22"/>
              </w:rPr>
              <w:t>torka zvoli</w:t>
            </w:r>
            <w:r w:rsidR="0086186C">
              <w:rPr>
                <w:sz w:val="22"/>
                <w:szCs w:val="22"/>
              </w:rPr>
              <w:t xml:space="preserve">la </w:t>
            </w:r>
            <w:r w:rsidR="00EF1BE3">
              <w:rPr>
                <w:sz w:val="22"/>
                <w:szCs w:val="22"/>
              </w:rPr>
              <w:t>náročný námět, úvodem práce je vysvětlen vztah k oboru</w:t>
            </w:r>
          </w:p>
          <w:p w:rsidR="001B2755" w:rsidRDefault="004C41F1" w:rsidP="001B275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je zřetelné propojení mezi zkoumanou problematikou a právními, zdravotními aj. reáliemi, </w:t>
            </w:r>
            <w:r w:rsidR="008C6D2B">
              <w:rPr>
                <w:sz w:val="22"/>
                <w:szCs w:val="22"/>
              </w:rPr>
              <w:t>které souvisejí</w:t>
            </w:r>
            <w:r>
              <w:rPr>
                <w:sz w:val="22"/>
                <w:szCs w:val="22"/>
              </w:rPr>
              <w:t xml:space="preserve"> se sociální péčí, </w:t>
            </w:r>
            <w:r w:rsidR="000F1D50">
              <w:rPr>
                <w:sz w:val="22"/>
                <w:szCs w:val="22"/>
              </w:rPr>
              <w:t xml:space="preserve">se </w:t>
            </w:r>
            <w:r>
              <w:rPr>
                <w:sz w:val="22"/>
                <w:szCs w:val="22"/>
              </w:rPr>
              <w:t xml:space="preserve">službami a </w:t>
            </w:r>
            <w:r w:rsidR="000F1D50">
              <w:rPr>
                <w:sz w:val="22"/>
                <w:szCs w:val="22"/>
              </w:rPr>
              <w:t xml:space="preserve">s </w:t>
            </w:r>
            <w:r>
              <w:rPr>
                <w:sz w:val="22"/>
                <w:szCs w:val="22"/>
              </w:rPr>
              <w:t>dávkami</w:t>
            </w:r>
          </w:p>
          <w:p w:rsidR="008C6D2B" w:rsidRDefault="00E53E0A" w:rsidP="001B275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Srozumitelně formulovaný výzkumný cíl</w:t>
            </w:r>
            <w:r w:rsidR="005F5FEC">
              <w:rPr>
                <w:sz w:val="22"/>
                <w:szCs w:val="22"/>
              </w:rPr>
              <w:t xml:space="preserve"> a částečně i metodologie výzkumu</w:t>
            </w:r>
            <w:r w:rsidR="0086186C">
              <w:rPr>
                <w:sz w:val="22"/>
                <w:szCs w:val="22"/>
              </w:rPr>
              <w:t xml:space="preserve"> </w:t>
            </w:r>
          </w:p>
          <w:p w:rsidR="005F5FEC" w:rsidRDefault="005F5FEC" w:rsidP="001B275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ukázek rozhovorů lze soudit, že autorka práce emočně náročné rozhovory s</w:t>
            </w:r>
            <w:r w:rsidR="000F1D50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 ženami, které prodělaly onkologické onemocnění, velmi dobře zvládla</w:t>
            </w:r>
          </w:p>
          <w:p w:rsidR="00CF5056" w:rsidRPr="001B2755" w:rsidRDefault="00CF5056" w:rsidP="001B275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Závěrečná shrnutí výzkumu jsou zajímavá, lze je využít i jako praktická doporučení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D07FF0" w:rsidP="00362AB0">
            <w:pPr>
              <w:rPr>
                <w:b/>
                <w:sz w:val="22"/>
                <w:szCs w:val="22"/>
              </w:rPr>
            </w:pPr>
            <w:r w:rsidRPr="00D07FF0">
              <w:rPr>
                <w:b/>
                <w:sz w:val="22"/>
                <w:szCs w:val="22"/>
              </w:rPr>
              <w:t>Slabé stránky diplomové práce:</w:t>
            </w:r>
          </w:p>
          <w:p w:rsidR="00B87609" w:rsidRDefault="00B87609" w:rsidP="00B876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87609">
              <w:rPr>
                <w:sz w:val="22"/>
                <w:szCs w:val="22"/>
              </w:rPr>
              <w:t xml:space="preserve">Individuální a </w:t>
            </w:r>
            <w:r>
              <w:rPr>
                <w:sz w:val="22"/>
                <w:szCs w:val="22"/>
              </w:rPr>
              <w:t>skupinové formy pomoci jsou pops</w:t>
            </w:r>
            <w:r w:rsidRPr="00B87609">
              <w:rPr>
                <w:sz w:val="22"/>
                <w:szCs w:val="22"/>
              </w:rPr>
              <w:t>ány spíše z hlediska forem a typů jejich existence</w:t>
            </w:r>
            <w:r>
              <w:rPr>
                <w:sz w:val="22"/>
                <w:szCs w:val="22"/>
              </w:rPr>
              <w:t xml:space="preserve">, očekávali bychom podrobnější zpracování námětu z psychologické perspektivy, nebo z perspektivy </w:t>
            </w:r>
            <w:r w:rsidR="00C96C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souvisejících oborů</w:t>
            </w:r>
          </w:p>
          <w:p w:rsidR="00B87609" w:rsidRDefault="0086186C" w:rsidP="00B876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Nepoměr mezi počtem publikačních zdrojů a hloubkou zpracování teoretické části</w:t>
            </w:r>
          </w:p>
          <w:p w:rsidR="005F5FEC" w:rsidRDefault="005F5FEC" w:rsidP="00B876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F5FEC">
              <w:rPr>
                <w:sz w:val="22"/>
                <w:szCs w:val="22"/>
              </w:rPr>
              <w:t xml:space="preserve">Není jasný způsob, jakým autorka práce výsledky rozhovorů vyhodnocovala, </w:t>
            </w:r>
            <w:r>
              <w:rPr>
                <w:sz w:val="22"/>
                <w:szCs w:val="22"/>
              </w:rPr>
              <w:t>s</w:t>
            </w:r>
            <w:r w:rsidRPr="005F5FEC">
              <w:rPr>
                <w:sz w:val="22"/>
                <w:szCs w:val="22"/>
              </w:rPr>
              <w:t>píše intuitivně pojatá interpretace dat</w:t>
            </w:r>
          </w:p>
          <w:p w:rsidR="00CF5056" w:rsidRDefault="00CF5056" w:rsidP="00B876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některým bodům Shrnutí výz</w:t>
            </w:r>
            <w:r w:rsidR="000F1D50">
              <w:rPr>
                <w:sz w:val="22"/>
                <w:szCs w:val="22"/>
              </w:rPr>
              <w:t>kumu (4.6) nemohla autorka dospět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na základě v práci popisovaného výzkumu</w:t>
            </w:r>
          </w:p>
          <w:p w:rsidR="00B411DB" w:rsidRPr="00CF5056" w:rsidRDefault="005F5FEC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Chybějící diskuse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F5056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A31180" w:rsidP="00E15A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byste doporučovala tuto problematiku dá</w:t>
            </w:r>
            <w:r w:rsidR="00E15AFD">
              <w:rPr>
                <w:sz w:val="22"/>
                <w:szCs w:val="22"/>
              </w:rPr>
              <w:t>le zkoumat?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A03E51" w:rsidRDefault="00A03E51" w:rsidP="00C50B27">
            <w:pPr>
              <w:jc w:val="center"/>
              <w:rPr>
                <w:b/>
                <w:sz w:val="22"/>
                <w:szCs w:val="22"/>
              </w:rPr>
            </w:pPr>
            <w:r w:rsidRPr="00A03E51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B5DAD">
              <w:rPr>
                <w:sz w:val="22"/>
                <w:szCs w:val="22"/>
              </w:rPr>
              <w:t xml:space="preserve"> 5.5.2017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B5DAD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 w:rsidSect="00F32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F05" w:rsidRDefault="00B71F05">
      <w:r>
        <w:separator/>
      </w:r>
    </w:p>
  </w:endnote>
  <w:endnote w:type="continuationSeparator" w:id="0">
    <w:p w:rsidR="00B71F05" w:rsidRDefault="00B7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F05" w:rsidRDefault="00B71F05">
      <w:r>
        <w:separator/>
      </w:r>
    </w:p>
  </w:footnote>
  <w:footnote w:type="continuationSeparator" w:id="0">
    <w:p w:rsidR="00B71F05" w:rsidRDefault="00B71F0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03447"/>
    <w:multiLevelType w:val="hybridMultilevel"/>
    <w:tmpl w:val="A6F813A4"/>
    <w:lvl w:ilvl="0" w:tplc="277412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034B"/>
    <w:rsid w:val="000E0B90"/>
    <w:rsid w:val="000F1D50"/>
    <w:rsid w:val="00120B1A"/>
    <w:rsid w:val="001B2755"/>
    <w:rsid w:val="00362AB0"/>
    <w:rsid w:val="003F5DA2"/>
    <w:rsid w:val="004C41F1"/>
    <w:rsid w:val="004D4A68"/>
    <w:rsid w:val="00512982"/>
    <w:rsid w:val="00526D47"/>
    <w:rsid w:val="0055255D"/>
    <w:rsid w:val="005C219A"/>
    <w:rsid w:val="005F5FEC"/>
    <w:rsid w:val="00670D56"/>
    <w:rsid w:val="006847E2"/>
    <w:rsid w:val="0080001B"/>
    <w:rsid w:val="008614B3"/>
    <w:rsid w:val="0086186C"/>
    <w:rsid w:val="008C6D2B"/>
    <w:rsid w:val="009B2248"/>
    <w:rsid w:val="00A03E51"/>
    <w:rsid w:val="00A31180"/>
    <w:rsid w:val="00A72381"/>
    <w:rsid w:val="00AA034B"/>
    <w:rsid w:val="00AF1740"/>
    <w:rsid w:val="00B411DB"/>
    <w:rsid w:val="00B71F05"/>
    <w:rsid w:val="00B87609"/>
    <w:rsid w:val="00BA3203"/>
    <w:rsid w:val="00C50B27"/>
    <w:rsid w:val="00C96CE4"/>
    <w:rsid w:val="00CE0A8B"/>
    <w:rsid w:val="00CF5056"/>
    <w:rsid w:val="00D07FF0"/>
    <w:rsid w:val="00DB5DAD"/>
    <w:rsid w:val="00DC1BF5"/>
    <w:rsid w:val="00E15AFD"/>
    <w:rsid w:val="00E53E0A"/>
    <w:rsid w:val="00E67C85"/>
    <w:rsid w:val="00E709EA"/>
    <w:rsid w:val="00EF1BE3"/>
    <w:rsid w:val="00F1326B"/>
    <w:rsid w:val="00F3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016CCA"/>
  <w15:docId w15:val="{D23D67B8-210A-49E7-B44E-FEAB7DE9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B2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niverzita%20I\POSUDEK%20OPONENTA%20DIPLOMOV&#258;&#8240;%20PR&#258;&#129;CE_201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DIPLOMOVĂ‰ PRĂCE_2017</Template>
  <TotalTime>6</TotalTime>
  <Pages>2</Pages>
  <Words>361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vcelarova</dc:creator>
  <cp:lastModifiedBy>Vcelarova Hana</cp:lastModifiedBy>
  <cp:revision>3</cp:revision>
  <cp:lastPrinted>2012-04-25T08:21:00Z</cp:lastPrinted>
  <dcterms:created xsi:type="dcterms:W3CDTF">2017-05-06T21:06:00Z</dcterms:created>
  <dcterms:modified xsi:type="dcterms:W3CDTF">2017-05-09T13:02:00Z</dcterms:modified>
</cp:coreProperties>
</file>