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Petr Šenkýř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Self-efficacy</w:t>
            </w:r>
            <w:proofErr w:type="spellEnd"/>
            <w:r>
              <w:rPr>
                <w:sz w:val="22"/>
                <w:szCs w:val="22"/>
              </w:rPr>
              <w:t xml:space="preserve"> u mladistvých žijících v úplných rodinách a institucionální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E2E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E2E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E2E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E2E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E2E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E2E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E2E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E2E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E2E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E2E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E2EA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E2E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E65309" w:rsidRDefault="00E65309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65309">
              <w:rPr>
                <w:sz w:val="22"/>
                <w:szCs w:val="22"/>
              </w:rPr>
              <w:t>Autor zvolil zajímavý námět se zřetelným vztahem ke studovanému oboru</w:t>
            </w:r>
          </w:p>
          <w:p w:rsidR="00E65309" w:rsidRDefault="00E65309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</w:p>
          <w:p w:rsidR="00E65309" w:rsidRDefault="00E65309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podložena přiměřeným množstvím odborných zdrojů včetně cizojazyčných</w:t>
            </w:r>
          </w:p>
          <w:p w:rsidR="00E65309" w:rsidRDefault="00E65309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cíle i hypotézy kvantitativního výzkumu jsou srozumitelně formulovány</w:t>
            </w:r>
          </w:p>
          <w:p w:rsidR="00E65309" w:rsidRDefault="00E65309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Precizně zpracovaný dotazník</w:t>
            </w:r>
            <w:r w:rsidR="002D368B">
              <w:rPr>
                <w:sz w:val="22"/>
                <w:szCs w:val="22"/>
              </w:rPr>
              <w:t>, jasně popsaná metodologie výzkumu</w:t>
            </w:r>
          </w:p>
          <w:p w:rsidR="001E2EF8" w:rsidRPr="00E65309" w:rsidRDefault="001E2EF8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cíle byly splněny, výsledky výzkumu jsou zajímavé</w:t>
            </w:r>
          </w:p>
          <w:p w:rsidR="00857333" w:rsidRPr="00E65309" w:rsidRDefault="00857333" w:rsidP="00362AB0">
            <w:pPr>
              <w:rPr>
                <w:sz w:val="22"/>
                <w:szCs w:val="22"/>
              </w:rPr>
            </w:pPr>
          </w:p>
          <w:p w:rsidR="00857333" w:rsidRPr="00C50B27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E65309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seznamu literatury chybí některé v textu uváděné zdroje, např. Chrástka, 2016 na s. 44</w:t>
            </w:r>
            <w:r w:rsidR="003C6C5C">
              <w:rPr>
                <w:sz w:val="22"/>
                <w:szCs w:val="22"/>
              </w:rPr>
              <w:t xml:space="preserve"> (špatně napsaný autor?)</w:t>
            </w:r>
          </w:p>
          <w:p w:rsidR="001E2EF8" w:rsidRPr="00E65309" w:rsidRDefault="001E2EF8" w:rsidP="00E653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Chybějící diskuse a doporučení pro praxi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E2E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Prosíme o formulaci doporučení pro praxi, která plynou z výsledků Vašeho výzkumu.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E2EA8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B</w:t>
            </w:r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5DAD">
              <w:rPr>
                <w:sz w:val="22"/>
                <w:szCs w:val="22"/>
              </w:rPr>
              <w:t xml:space="preserve"> 5.5.2017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BAD" w:rsidRDefault="00F45BAD">
      <w:r>
        <w:separator/>
      </w:r>
    </w:p>
  </w:endnote>
  <w:endnote w:type="continuationSeparator" w:id="0">
    <w:p w:rsidR="00F45BAD" w:rsidRDefault="00F4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BAD" w:rsidRDefault="00F45BAD">
      <w:r>
        <w:separator/>
      </w:r>
    </w:p>
  </w:footnote>
  <w:footnote w:type="continuationSeparator" w:id="0">
    <w:p w:rsidR="00F45BAD" w:rsidRDefault="00F45BA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1603C"/>
    <w:multiLevelType w:val="hybridMultilevel"/>
    <w:tmpl w:val="7FCAC9FC"/>
    <w:lvl w:ilvl="0" w:tplc="D8188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34B"/>
    <w:rsid w:val="001E2EF8"/>
    <w:rsid w:val="002D368B"/>
    <w:rsid w:val="00362AB0"/>
    <w:rsid w:val="003C6C5C"/>
    <w:rsid w:val="003F5DA2"/>
    <w:rsid w:val="004D4A68"/>
    <w:rsid w:val="00512982"/>
    <w:rsid w:val="00526D47"/>
    <w:rsid w:val="0055255D"/>
    <w:rsid w:val="005C219A"/>
    <w:rsid w:val="006847E2"/>
    <w:rsid w:val="00751A30"/>
    <w:rsid w:val="007A7634"/>
    <w:rsid w:val="00857333"/>
    <w:rsid w:val="008614B3"/>
    <w:rsid w:val="008D0C2F"/>
    <w:rsid w:val="009B2248"/>
    <w:rsid w:val="00A72381"/>
    <w:rsid w:val="00AA034B"/>
    <w:rsid w:val="00AF1740"/>
    <w:rsid w:val="00B411DB"/>
    <w:rsid w:val="00BA3203"/>
    <w:rsid w:val="00BE2EA8"/>
    <w:rsid w:val="00C50B27"/>
    <w:rsid w:val="00CE0A8B"/>
    <w:rsid w:val="00DA5AD9"/>
    <w:rsid w:val="00DB5DAD"/>
    <w:rsid w:val="00DC1BF5"/>
    <w:rsid w:val="00E65309"/>
    <w:rsid w:val="00E67C85"/>
    <w:rsid w:val="00E709EA"/>
    <w:rsid w:val="00F1326B"/>
    <w:rsid w:val="00F325B5"/>
    <w:rsid w:val="00F4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990D1"/>
  <w15:docId w15:val="{73D85BE5-51C6-4CA4-88FF-E5375041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5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6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 Hana</cp:lastModifiedBy>
  <cp:revision>3</cp:revision>
  <cp:lastPrinted>2012-04-25T08:21:00Z</cp:lastPrinted>
  <dcterms:created xsi:type="dcterms:W3CDTF">2017-05-08T21:00:00Z</dcterms:created>
  <dcterms:modified xsi:type="dcterms:W3CDTF">2017-05-09T12:46:00Z</dcterms:modified>
</cp:coreProperties>
</file>