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C61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Marie Šálková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C61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pomáhajících profesí pracujících se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61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246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</w:t>
            </w:r>
          </w:p>
          <w:p w:rsidR="00224656" w:rsidRDefault="002246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relevantně velkého počtu zdrojů, aktuálních a relevantních</w:t>
            </w:r>
          </w:p>
          <w:p w:rsidR="00224656" w:rsidRDefault="002246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základu téma </w:t>
            </w:r>
            <w:r w:rsidR="00B70E44">
              <w:rPr>
                <w:sz w:val="22"/>
                <w:szCs w:val="22"/>
              </w:rPr>
              <w:t>zpracováno korektně</w:t>
            </w:r>
          </w:p>
          <w:p w:rsidR="00B70E44" w:rsidRDefault="00B70E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stanovení a ověření relačního výzkumného problému</w:t>
            </w:r>
          </w:p>
          <w:p w:rsidR="00224656" w:rsidRDefault="00B70E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formulovány srozumitelně, </w:t>
            </w:r>
            <w:r w:rsidR="007F2944">
              <w:rPr>
                <w:sz w:val="22"/>
                <w:szCs w:val="22"/>
              </w:rPr>
              <w:t>postupy voleny v jejich intencích</w:t>
            </w:r>
          </w:p>
          <w:p w:rsidR="00224656" w:rsidRDefault="00224656" w:rsidP="002246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Nedodržení citační normy – autoři uvedení v textu nejsou uvedeni v přehledu použitých zdrojů! Seznam zdrojů v nejednotné úpravě.</w:t>
            </w:r>
          </w:p>
          <w:p w:rsidR="00224656" w:rsidRDefault="00224656" w:rsidP="002246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Časté gramatické chyby, překlepy</w:t>
            </w:r>
            <w:r w:rsidR="00B70E44">
              <w:rPr>
                <w:sz w:val="22"/>
                <w:szCs w:val="22"/>
              </w:rPr>
              <w:t>.</w:t>
            </w:r>
          </w:p>
          <w:p w:rsidR="00224656" w:rsidRDefault="00224656" w:rsidP="002246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Neúměrné natahování obsahu práce – členěním na odstavce, velikostí grafů atd. </w:t>
            </w:r>
            <w:r w:rsidR="00B70E44">
              <w:rPr>
                <w:sz w:val="22"/>
                <w:szCs w:val="22"/>
              </w:rPr>
              <w:t xml:space="preserve">Redundantní členění na podkapitoly. 3. a 4. kapitola minimálního rozsahu. Značná část členění apod. </w:t>
            </w:r>
          </w:p>
          <w:p w:rsidR="00224656" w:rsidRDefault="00224656" w:rsidP="002246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postrádá větší propojenost textu</w:t>
            </w:r>
            <w:r w:rsidR="00B70E44">
              <w:rPr>
                <w:sz w:val="22"/>
                <w:szCs w:val="22"/>
              </w:rPr>
              <w:t>.</w:t>
            </w:r>
          </w:p>
          <w:p w:rsidR="007F2944" w:rsidRDefault="00B70E44" w:rsidP="002246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bližší specifikace problému syndromu vyhoření u cílové skupiny výzkumu</w:t>
            </w:r>
            <w:r w:rsidR="007F2944">
              <w:rPr>
                <w:sz w:val="22"/>
                <w:szCs w:val="22"/>
              </w:rPr>
              <w:t>, zvláštností zkoumaného prostředí.</w:t>
            </w:r>
          </w:p>
          <w:p w:rsidR="00B70E44" w:rsidRDefault="00B70E44" w:rsidP="002246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postrádám větší oporu pro stanovené proměnné hypotéz ve výzkumu.</w:t>
            </w:r>
          </w:p>
          <w:p w:rsidR="00B70E44" w:rsidRDefault="007F2944" w:rsidP="002246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vzorku není dostatečně popsán – jestli byla zahrnuta všechna zařízení ze sledované oblasti?</w:t>
            </w:r>
          </w:p>
          <w:p w:rsidR="007F2944" w:rsidRDefault="007F2944" w:rsidP="007F29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jsou v podstatě pouze popsána, interpretace proběhla spíše jen u dat týkajících se vzorku (a ta až příliš zjednodušující)</w:t>
            </w:r>
            <w:r w:rsidRPr="007F2944">
              <w:rPr>
                <w:sz w:val="22"/>
                <w:szCs w:val="22"/>
              </w:rPr>
              <w:t xml:space="preserve">. Hlubší diskuse absentuje. </w:t>
            </w:r>
          </w:p>
          <w:p w:rsidR="007F2944" w:rsidRPr="007F2944" w:rsidRDefault="007F2944" w:rsidP="007F29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použití standardizovaného dotazníku bych předpokládala srovnání s jinými výzkumy.</w:t>
            </w:r>
          </w:p>
          <w:p w:rsidR="00F1326B" w:rsidRPr="007F2944" w:rsidRDefault="007F294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zestručněny.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F2944" w:rsidRDefault="009554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vychází Váš výzkum ve srovnání s jinými?</w:t>
            </w:r>
          </w:p>
          <w:p w:rsidR="009554A4" w:rsidRPr="007F2944" w:rsidRDefault="009554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Spojitost se sociální pedagogikou?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24656">
              <w:rPr>
                <w:sz w:val="22"/>
                <w:szCs w:val="22"/>
              </w:rPr>
              <w:t xml:space="preserve"> 27.4.2017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23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EF5" w:rsidRDefault="00185EF5">
      <w:r>
        <w:separator/>
      </w:r>
    </w:p>
  </w:endnote>
  <w:endnote w:type="continuationSeparator" w:id="0">
    <w:p w:rsidR="00185EF5" w:rsidRDefault="00185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EF5" w:rsidRDefault="00185EF5">
      <w:r>
        <w:separator/>
      </w:r>
    </w:p>
  </w:footnote>
  <w:footnote w:type="continuationSeparator" w:id="0">
    <w:p w:rsidR="00185EF5" w:rsidRDefault="00185EF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17BD1"/>
    <w:multiLevelType w:val="hybridMultilevel"/>
    <w:tmpl w:val="00F068A2"/>
    <w:lvl w:ilvl="0" w:tplc="F0DCC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C32"/>
    <w:rsid w:val="00185EF5"/>
    <w:rsid w:val="00224656"/>
    <w:rsid w:val="0023797F"/>
    <w:rsid w:val="00362AB0"/>
    <w:rsid w:val="003F5DA2"/>
    <w:rsid w:val="00435C9A"/>
    <w:rsid w:val="00512982"/>
    <w:rsid w:val="00526D47"/>
    <w:rsid w:val="0055255D"/>
    <w:rsid w:val="005C219A"/>
    <w:rsid w:val="006847E2"/>
    <w:rsid w:val="007F2944"/>
    <w:rsid w:val="008614B3"/>
    <w:rsid w:val="008C619E"/>
    <w:rsid w:val="009554A4"/>
    <w:rsid w:val="009B2248"/>
    <w:rsid w:val="00AF1740"/>
    <w:rsid w:val="00B411DB"/>
    <w:rsid w:val="00B70E44"/>
    <w:rsid w:val="00BA3203"/>
    <w:rsid w:val="00C50B27"/>
    <w:rsid w:val="00CE0A8B"/>
    <w:rsid w:val="00DC1BF5"/>
    <w:rsid w:val="00E67C85"/>
    <w:rsid w:val="00E709EA"/>
    <w:rsid w:val="00F1326B"/>
    <w:rsid w:val="00F2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4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31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JANA</dc:creator>
  <cp:lastModifiedBy>JANA</cp:lastModifiedBy>
  <cp:revision>3</cp:revision>
  <cp:lastPrinted>2012-04-25T08:21:00Z</cp:lastPrinted>
  <dcterms:created xsi:type="dcterms:W3CDTF">2017-04-28T16:29:00Z</dcterms:created>
  <dcterms:modified xsi:type="dcterms:W3CDTF">2017-04-28T16:59:00Z</dcterms:modified>
</cp:coreProperties>
</file>