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1396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Jana Smolková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1396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Zájem nezaměstnaných o nástroje aktivní politiky zaměstnanosti ve Zlínském kraji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E1396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1396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1396A" w:rsidP="00E13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30B0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330B0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116B7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30B0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30B0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16547E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330B0B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330B0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330B0B" w:rsidRDefault="00330B0B" w:rsidP="00362AB0">
            <w:pPr>
              <w:rPr>
                <w:b/>
                <w:sz w:val="22"/>
                <w:szCs w:val="22"/>
                <w:u w:val="single"/>
              </w:rPr>
            </w:pPr>
          </w:p>
          <w:p w:rsidR="00B411DB" w:rsidRDefault="00D11982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Silné stránky</w:t>
            </w:r>
            <w:r>
              <w:rPr>
                <w:sz w:val="22"/>
                <w:szCs w:val="22"/>
              </w:rPr>
              <w:t>:</w:t>
            </w:r>
          </w:p>
          <w:p w:rsidR="00330B0B" w:rsidRDefault="00330B0B" w:rsidP="00330B0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Aktuální téma.</w:t>
            </w:r>
          </w:p>
          <w:p w:rsidR="00D11982" w:rsidRDefault="00116B76" w:rsidP="00330B0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Snaha postihnout téma nezaměstnanost v co nejširším kontextu.</w:t>
            </w:r>
          </w:p>
          <w:p w:rsidR="00116B76" w:rsidRDefault="00116B76" w:rsidP="00362AB0">
            <w:pPr>
              <w:rPr>
                <w:sz w:val="22"/>
                <w:szCs w:val="22"/>
              </w:rPr>
            </w:pPr>
          </w:p>
          <w:p w:rsidR="00330B0B" w:rsidRDefault="00330B0B" w:rsidP="00362AB0">
            <w:pPr>
              <w:rPr>
                <w:sz w:val="22"/>
                <w:szCs w:val="22"/>
              </w:rPr>
            </w:pPr>
          </w:p>
          <w:p w:rsidR="00D11982" w:rsidRPr="00D11982" w:rsidRDefault="00D11982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Slabé stránky</w:t>
            </w:r>
            <w:r>
              <w:rPr>
                <w:sz w:val="22"/>
                <w:szCs w:val="22"/>
              </w:rPr>
              <w:t>:</w:t>
            </w:r>
          </w:p>
          <w:p w:rsidR="00C77472" w:rsidRDefault="00C77472" w:rsidP="00330B0B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je</w:t>
            </w:r>
            <w:r w:rsidR="00116B76">
              <w:rPr>
                <w:sz w:val="22"/>
                <w:szCs w:val="22"/>
              </w:rPr>
              <w:t xml:space="preserve"> poměrně obsáhlá, avšak bez zřejmého koncepčního záměru. </w:t>
            </w:r>
          </w:p>
          <w:p w:rsidR="00116B76" w:rsidRDefault="00116B76" w:rsidP="00330B0B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Kapitola 3 Statistické údaje se jeví jako nadbytečná, zejména tvoří-li její podstatnou část vzorce pro výpočet různých aspektů nezaměstnanosti (bez odkazu, zda tyto vzorce byly převzaty např. z Metodiky MPSV nebo je autorka vytvořila sama). </w:t>
            </w:r>
          </w:p>
          <w:p w:rsidR="00B411DB" w:rsidRPr="00C50B27" w:rsidRDefault="00D11982" w:rsidP="00330B0B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Často příliš dlouhé pasáže teoretické části bez odkazu na zdroj (např. typy nezaměstnanosti nebo </w:t>
            </w:r>
            <w:proofErr w:type="spellStart"/>
            <w:r>
              <w:rPr>
                <w:sz w:val="22"/>
                <w:szCs w:val="22"/>
              </w:rPr>
              <w:t>subsubkapitola</w:t>
            </w:r>
            <w:proofErr w:type="spellEnd"/>
            <w:r>
              <w:rPr>
                <w:sz w:val="22"/>
                <w:szCs w:val="22"/>
              </w:rPr>
              <w:t xml:space="preserve"> 1.3.2</w:t>
            </w:r>
            <w:r w:rsidR="003E3CB4">
              <w:rPr>
                <w:sz w:val="22"/>
                <w:szCs w:val="22"/>
              </w:rPr>
              <w:t xml:space="preserve"> ad.</w:t>
            </w:r>
            <w:r>
              <w:rPr>
                <w:sz w:val="22"/>
                <w:szCs w:val="22"/>
              </w:rPr>
              <w:t>)</w:t>
            </w:r>
            <w:r w:rsidR="003E3CB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Při jejich vymezení autorka nečerpala z odborné literatury a toto vymezení je její vlastní tvorba? Formulace typu „</w:t>
            </w:r>
            <w:r w:rsidR="00116B76">
              <w:rPr>
                <w:sz w:val="22"/>
                <w:szCs w:val="22"/>
              </w:rPr>
              <w:t>…</w:t>
            </w:r>
            <w:r w:rsidRPr="00116B76">
              <w:rPr>
                <w:i/>
                <w:sz w:val="22"/>
                <w:szCs w:val="22"/>
              </w:rPr>
              <w:t>literatura uvádí</w:t>
            </w:r>
            <w:r>
              <w:rPr>
                <w:sz w:val="22"/>
                <w:szCs w:val="22"/>
              </w:rPr>
              <w:t xml:space="preserve">…“ nebo </w:t>
            </w:r>
            <w:r w:rsidR="00116B76">
              <w:rPr>
                <w:sz w:val="22"/>
                <w:szCs w:val="22"/>
              </w:rPr>
              <w:t>„…</w:t>
            </w:r>
            <w:r w:rsidR="00116B76" w:rsidRPr="00116B76">
              <w:rPr>
                <w:i/>
                <w:sz w:val="22"/>
                <w:szCs w:val="22"/>
              </w:rPr>
              <w:t xml:space="preserve">je předmětem diskusí </w:t>
            </w:r>
            <w:r w:rsidR="00116B76">
              <w:rPr>
                <w:sz w:val="22"/>
                <w:szCs w:val="22"/>
              </w:rPr>
              <w:t>…“ by se ve vědecké práci měl</w:t>
            </w:r>
            <w:r w:rsidR="00330B0B">
              <w:rPr>
                <w:sz w:val="22"/>
                <w:szCs w:val="22"/>
              </w:rPr>
              <w:t>y</w:t>
            </w:r>
            <w:r w:rsidR="00116B76">
              <w:rPr>
                <w:sz w:val="22"/>
                <w:szCs w:val="22"/>
              </w:rPr>
              <w:t xml:space="preserve"> opírat o relevantní zdroje.</w:t>
            </w:r>
          </w:p>
          <w:p w:rsidR="00B411DB" w:rsidRDefault="003E3CB4" w:rsidP="00330B0B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Tabulky 1, 2 a 3 jsou vlastní tvorbou autorky nebo jsou převzaté avšak bez příslušného odkazu?</w:t>
            </w:r>
            <w:r w:rsidR="00C77472">
              <w:rPr>
                <w:sz w:val="22"/>
                <w:szCs w:val="22"/>
              </w:rPr>
              <w:t xml:space="preserve"> Totéž platí u řady dalších tabulek a některých obrázků. </w:t>
            </w:r>
          </w:p>
          <w:p w:rsidR="00116B76" w:rsidRDefault="00116B76" w:rsidP="00330B0B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Kapitola 4 nese název „Zlínský kraj“</w:t>
            </w:r>
            <w:r w:rsidR="0016547E">
              <w:rPr>
                <w:sz w:val="22"/>
                <w:szCs w:val="22"/>
              </w:rPr>
              <w:t xml:space="preserve">. Proč je její součástí </w:t>
            </w:r>
            <w:proofErr w:type="spellStart"/>
            <w:r w:rsidR="0016547E">
              <w:rPr>
                <w:sz w:val="22"/>
                <w:szCs w:val="22"/>
              </w:rPr>
              <w:t>subsubkapitola</w:t>
            </w:r>
            <w:proofErr w:type="spellEnd"/>
            <w:r w:rsidR="0016547E">
              <w:rPr>
                <w:sz w:val="22"/>
                <w:szCs w:val="22"/>
              </w:rPr>
              <w:t xml:space="preserve"> „Charakteristika výzkumného </w:t>
            </w:r>
            <w:proofErr w:type="gramStart"/>
            <w:r w:rsidR="0016547E">
              <w:rPr>
                <w:sz w:val="22"/>
                <w:szCs w:val="22"/>
              </w:rPr>
              <w:t xml:space="preserve">souboru“? a </w:t>
            </w:r>
            <w:proofErr w:type="spellStart"/>
            <w:r w:rsidR="0016547E">
              <w:rPr>
                <w:sz w:val="22"/>
                <w:szCs w:val="22"/>
              </w:rPr>
              <w:t>subsubkapitola</w:t>
            </w:r>
            <w:proofErr w:type="spellEnd"/>
            <w:proofErr w:type="gramEnd"/>
            <w:r w:rsidR="0016547E">
              <w:rPr>
                <w:sz w:val="22"/>
                <w:szCs w:val="22"/>
              </w:rPr>
              <w:t xml:space="preserve"> „Charakteristika techniky sběru dat“? Neměly by tyto být spíše v kapitole následující s názvem „Výzkumný projekt“?</w:t>
            </w:r>
          </w:p>
          <w:p w:rsidR="0016547E" w:rsidRDefault="0016547E" w:rsidP="00330B0B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kapitole 5 s názvem „Výzkumný projekt“ zcela postrádám alespoň rámcové vymezení autorčina výzkumného šetření. Na základě čeho formulovala hypotézy a rovnou přistoupila k jejich vyhodnocování? Jak prováděla analýzu dokumentů, kterou jen velmi okrajově zmiňuje na straně 54?</w:t>
            </w:r>
          </w:p>
          <w:p w:rsidR="00330B0B" w:rsidRDefault="00330B0B" w:rsidP="00330B0B">
            <w:pPr>
              <w:rPr>
                <w:sz w:val="22"/>
                <w:szCs w:val="22"/>
              </w:rPr>
            </w:pPr>
          </w:p>
          <w:p w:rsidR="0016547E" w:rsidRDefault="00330B0B" w:rsidP="00330B0B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330B0B">
              <w:rPr>
                <w:sz w:val="22"/>
                <w:szCs w:val="22"/>
              </w:rPr>
              <w:lastRenderedPageBreak/>
              <w:t xml:space="preserve">Při interpretaci výsledků zkoumání se autorka mohla hlouběji ponořit do problému a ve větší míře </w:t>
            </w:r>
            <w:r>
              <w:rPr>
                <w:sz w:val="22"/>
                <w:szCs w:val="22"/>
              </w:rPr>
              <w:t>využít</w:t>
            </w:r>
            <w:r w:rsidRPr="00330B0B">
              <w:rPr>
                <w:sz w:val="22"/>
                <w:szCs w:val="22"/>
              </w:rPr>
              <w:t xml:space="preserve"> poznatky z teoretické části</w:t>
            </w:r>
            <w:r>
              <w:rPr>
                <w:sz w:val="22"/>
                <w:szCs w:val="22"/>
              </w:rPr>
              <w:t>.</w:t>
            </w:r>
          </w:p>
          <w:p w:rsidR="00330B0B" w:rsidRPr="00C50B27" w:rsidRDefault="00330B0B" w:rsidP="00330B0B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Celkově je praktická část zpracována bez hlubšího porozumění metodologii výzkumu.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5905C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je doporučena k obhajobě.</w:t>
            </w:r>
            <w:bookmarkStart w:id="0" w:name="_GoBack"/>
            <w:bookmarkEnd w:id="0"/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330B0B" w:rsidRDefault="00330B0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Prosím autorku, aby v rámci obhajoby reagovala na výše uvedené připomínky zejména k praktické části své diplomové práce a podrobně a přehledně vysvětlila své postupy.</w:t>
            </w:r>
          </w:p>
          <w:p w:rsidR="00B411DB" w:rsidRPr="00C50B27" w:rsidRDefault="00C7747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čem spatřujete sociálně-pedagogický přínos Vaší diplomové práce?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11982">
              <w:rPr>
                <w:sz w:val="22"/>
                <w:szCs w:val="22"/>
              </w:rPr>
              <w:t xml:space="preserve"> </w:t>
            </w:r>
            <w:proofErr w:type="gramStart"/>
            <w:r w:rsidR="00D11982">
              <w:rPr>
                <w:sz w:val="22"/>
                <w:szCs w:val="22"/>
              </w:rPr>
              <w:t>5.5. 2017</w:t>
            </w:r>
            <w:proofErr w:type="gramEnd"/>
            <w:r w:rsidR="00D119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11982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D11982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881" w:rsidRDefault="00791881">
      <w:r>
        <w:separator/>
      </w:r>
    </w:p>
  </w:endnote>
  <w:endnote w:type="continuationSeparator" w:id="0">
    <w:p w:rsidR="00791881" w:rsidRDefault="00791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881" w:rsidRDefault="00791881">
      <w:r>
        <w:separator/>
      </w:r>
    </w:p>
  </w:footnote>
  <w:footnote w:type="continuationSeparator" w:id="0">
    <w:p w:rsidR="00791881" w:rsidRDefault="0079188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F7FC7"/>
    <w:multiLevelType w:val="hybridMultilevel"/>
    <w:tmpl w:val="9962C6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E756CC"/>
    <w:multiLevelType w:val="hybridMultilevel"/>
    <w:tmpl w:val="352AF1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4C82"/>
    <w:rsid w:val="00116B76"/>
    <w:rsid w:val="0016547E"/>
    <w:rsid w:val="00330B0B"/>
    <w:rsid w:val="00362AB0"/>
    <w:rsid w:val="003E3CB4"/>
    <w:rsid w:val="003F5DA2"/>
    <w:rsid w:val="00504495"/>
    <w:rsid w:val="00512982"/>
    <w:rsid w:val="00526D47"/>
    <w:rsid w:val="0055255D"/>
    <w:rsid w:val="005905C8"/>
    <w:rsid w:val="005C219A"/>
    <w:rsid w:val="006847E2"/>
    <w:rsid w:val="00791881"/>
    <w:rsid w:val="008614B3"/>
    <w:rsid w:val="009B2248"/>
    <w:rsid w:val="00A14C82"/>
    <w:rsid w:val="00AF1740"/>
    <w:rsid w:val="00B411DB"/>
    <w:rsid w:val="00BA3203"/>
    <w:rsid w:val="00BC1C6C"/>
    <w:rsid w:val="00C50B27"/>
    <w:rsid w:val="00C77472"/>
    <w:rsid w:val="00CE0A8B"/>
    <w:rsid w:val="00D11982"/>
    <w:rsid w:val="00D31BCC"/>
    <w:rsid w:val="00DC1BF5"/>
    <w:rsid w:val="00E1396A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ownloads\POSUDEK%20OPONENTA%20DIPLOMOV&#201;%20PR&#193;CE_2015%20(2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DF9AF-29AF-45EF-959B-0F156246F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(2)</Template>
  <TotalTime>64</TotalTime>
  <Pages>2</Pages>
  <Words>480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Hrnčiříková Zuzana</dc:creator>
  <cp:lastModifiedBy>Hrnčiříková Zuzana</cp:lastModifiedBy>
  <cp:revision>4</cp:revision>
  <cp:lastPrinted>2012-04-25T08:21:00Z</cp:lastPrinted>
  <dcterms:created xsi:type="dcterms:W3CDTF">2017-04-21T07:59:00Z</dcterms:created>
  <dcterms:modified xsi:type="dcterms:W3CDTF">2017-05-06T07:25:00Z</dcterms:modified>
</cp:coreProperties>
</file>