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403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Silvie Slezáková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403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Vrstevnická mediace jako preventivní program řešení konfliktů ve školním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20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20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  <w:bookmarkStart w:id="0" w:name="_GoBack"/>
            <w:bookmarkEnd w:id="0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403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209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E5A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Předloženou diplomovou práci hodnotím jako zdařilou.</w:t>
            </w:r>
          </w:p>
          <w:p w:rsidR="006E5A32" w:rsidRDefault="006E5A32" w:rsidP="00362AB0">
            <w:pPr>
              <w:rPr>
                <w:sz w:val="22"/>
                <w:szCs w:val="22"/>
              </w:rPr>
            </w:pPr>
          </w:p>
          <w:p w:rsidR="006E5A32" w:rsidRDefault="006E5A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zvolené téma lze stále v českém prostředí považovat za přelomové </w:t>
            </w:r>
          </w:p>
          <w:p w:rsidR="006E5A32" w:rsidRDefault="006E5A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celá práce působí jako kompatibilní celek</w:t>
            </w:r>
          </w:p>
          <w:p w:rsidR="006E5A32" w:rsidRDefault="006E5A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práce, jakožto jednotlivých částí, pregnantně vyjádřeny</w:t>
            </w:r>
          </w:p>
          <w:p w:rsidR="006E5A32" w:rsidRDefault="006E5A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logická struktura práce, návaznost a provázanost textu</w:t>
            </w:r>
          </w:p>
          <w:p w:rsidR="006E5A32" w:rsidRDefault="000209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metody využité ve výzkumu zvoleny adekvátně, řádně zdůvodněný a popsaný každý jednotlivý krok výzkumu</w:t>
            </w:r>
          </w:p>
          <w:p w:rsidR="00CA7114" w:rsidRDefault="000209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analýza dat korektní, přehledná, srozumitelná</w:t>
            </w:r>
          </w:p>
          <w:p w:rsidR="00CA7114" w:rsidRDefault="00CA7114" w:rsidP="00362AB0">
            <w:pPr>
              <w:rPr>
                <w:sz w:val="22"/>
                <w:szCs w:val="22"/>
              </w:rPr>
            </w:pPr>
          </w:p>
          <w:p w:rsidR="00CA7114" w:rsidRDefault="00CA7114" w:rsidP="00CA71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ke zvolenému tématu mohla studentka využít zahraniční literaturu.</w:t>
            </w:r>
          </w:p>
          <w:p w:rsidR="00CA7114" w:rsidRDefault="00CA7114" w:rsidP="00CA71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inklinuje k časté kategorizaci, v její stručnější podobě.</w:t>
            </w:r>
          </w:p>
          <w:p w:rsidR="00B411DB" w:rsidRPr="000209F2" w:rsidRDefault="000209F2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Diskuse minimální, spíše se jedná o shrnutí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209F2" w:rsidP="00020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čeho jste vycházela při stanovení proměnných do hypotéz?</w:t>
            </w:r>
          </w:p>
          <w:p w:rsidR="000209F2" w:rsidRPr="00C50B27" w:rsidRDefault="000209F2" w:rsidP="00020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byste navrhla konkrétně na základě zjištění (coby limitů peer mediace – např. když nejčastěji uvedli respondenti překážku finanční)?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209F2">
              <w:rPr>
                <w:sz w:val="22"/>
                <w:szCs w:val="22"/>
              </w:rPr>
              <w:t xml:space="preserve"> 26.4. 2017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473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AE5" w:rsidRDefault="007F3AE5">
      <w:r>
        <w:separator/>
      </w:r>
    </w:p>
  </w:endnote>
  <w:endnote w:type="continuationSeparator" w:id="0">
    <w:p w:rsidR="007F3AE5" w:rsidRDefault="007F3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AE5" w:rsidRDefault="007F3AE5">
      <w:r>
        <w:separator/>
      </w:r>
    </w:p>
  </w:footnote>
  <w:footnote w:type="continuationSeparator" w:id="0">
    <w:p w:rsidR="007F3AE5" w:rsidRDefault="007F3AE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A1B3C"/>
    <w:multiLevelType w:val="hybridMultilevel"/>
    <w:tmpl w:val="501009B2"/>
    <w:lvl w:ilvl="0" w:tplc="17881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C32"/>
    <w:rsid w:val="000209F2"/>
    <w:rsid w:val="00240371"/>
    <w:rsid w:val="00362AB0"/>
    <w:rsid w:val="003F5DA2"/>
    <w:rsid w:val="00435C9A"/>
    <w:rsid w:val="004734E8"/>
    <w:rsid w:val="00512982"/>
    <w:rsid w:val="00526D47"/>
    <w:rsid w:val="0055255D"/>
    <w:rsid w:val="005C219A"/>
    <w:rsid w:val="006847E2"/>
    <w:rsid w:val="006E5A32"/>
    <w:rsid w:val="007F3AE5"/>
    <w:rsid w:val="008614B3"/>
    <w:rsid w:val="009B2248"/>
    <w:rsid w:val="00AF1740"/>
    <w:rsid w:val="00B411DB"/>
    <w:rsid w:val="00BA3203"/>
    <w:rsid w:val="00C50B27"/>
    <w:rsid w:val="00CA7114"/>
    <w:rsid w:val="00CE0A8B"/>
    <w:rsid w:val="00DC1BF5"/>
    <w:rsid w:val="00E67C85"/>
    <w:rsid w:val="00E709EA"/>
    <w:rsid w:val="00F1326B"/>
    <w:rsid w:val="00F2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A71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POSUDEK%20OPONENTA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91</TotalTime>
  <Pages>1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JANA</dc:creator>
  <cp:lastModifiedBy>JANA</cp:lastModifiedBy>
  <cp:revision>3</cp:revision>
  <cp:lastPrinted>2012-04-25T08:21:00Z</cp:lastPrinted>
  <dcterms:created xsi:type="dcterms:W3CDTF">2017-04-27T04:13:00Z</dcterms:created>
  <dcterms:modified xsi:type="dcterms:W3CDTF">2017-04-27T05:43:00Z</dcterms:modified>
</cp:coreProperties>
</file>