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F33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Zdeněk Slavík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F33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rodin na aktivní účast mužů na rodičovské dovolené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F33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F33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F33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410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410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410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410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410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4410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410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410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410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410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4106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410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857333" w:rsidRDefault="005264F8" w:rsidP="0091294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společenské téma</w:t>
            </w:r>
          </w:p>
          <w:p w:rsidR="00441060" w:rsidRDefault="00441060" w:rsidP="0091294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hlavních kapitol teoretické části</w:t>
            </w:r>
          </w:p>
          <w:p w:rsidR="00857333" w:rsidRDefault="0044106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Autorovo zaujetí námětem</w:t>
            </w:r>
          </w:p>
          <w:p w:rsidR="00441060" w:rsidRPr="00441060" w:rsidRDefault="00441060" w:rsidP="00441060">
            <w:pPr>
              <w:pStyle w:val="Odstavecseseznamem"/>
              <w:rPr>
                <w:sz w:val="22"/>
                <w:szCs w:val="22"/>
              </w:rPr>
            </w:pPr>
          </w:p>
          <w:p w:rsidR="00912949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912949" w:rsidRPr="000C6652" w:rsidRDefault="00912949" w:rsidP="000C66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2949">
              <w:rPr>
                <w:sz w:val="22"/>
                <w:szCs w:val="22"/>
              </w:rPr>
              <w:t>Drobné nedostatky formálního druhu, např. chybějící číslování stran</w:t>
            </w:r>
            <w:r w:rsidR="005264F8">
              <w:rPr>
                <w:sz w:val="22"/>
                <w:szCs w:val="22"/>
              </w:rPr>
              <w:t>, dále např. užívání některých méně spisovných obratů (např. 4.1)</w:t>
            </w:r>
            <w:r w:rsidR="000C6652">
              <w:rPr>
                <w:sz w:val="22"/>
                <w:szCs w:val="22"/>
              </w:rPr>
              <w:t>, nedostatky ve způsobu zaznamenávání publikačních zdrojů v Seznamu literatury</w:t>
            </w:r>
          </w:p>
          <w:p w:rsidR="00912949" w:rsidRDefault="00912949" w:rsidP="0091294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práce mohla být v některých případech podložena současnějšími zdro</w:t>
            </w:r>
            <w:r w:rsidR="00441060">
              <w:rPr>
                <w:sz w:val="22"/>
                <w:szCs w:val="22"/>
              </w:rPr>
              <w:t>ji</w:t>
            </w:r>
          </w:p>
          <w:p w:rsidR="00EF1001" w:rsidRDefault="0087339B" w:rsidP="0091294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Nedostatkem kvalita</w:t>
            </w:r>
            <w:r w:rsidR="005264F8">
              <w:rPr>
                <w:sz w:val="22"/>
                <w:szCs w:val="22"/>
              </w:rPr>
              <w:t>tivního výzkumu je poměrně časté</w:t>
            </w:r>
            <w:r>
              <w:rPr>
                <w:sz w:val="22"/>
                <w:szCs w:val="22"/>
              </w:rPr>
              <w:t xml:space="preserve"> zastoupení uzavřených otázek v rozhovoru s</w:t>
            </w:r>
            <w:r w:rsidR="000C6652">
              <w:rPr>
                <w:sz w:val="22"/>
                <w:szCs w:val="22"/>
              </w:rPr>
              <w:t> </w:t>
            </w:r>
            <w:r w:rsidR="00EF1001">
              <w:rPr>
                <w:sz w:val="22"/>
                <w:szCs w:val="22"/>
              </w:rPr>
              <w:t>respondenty</w:t>
            </w:r>
          </w:p>
          <w:p w:rsidR="000C6652" w:rsidRPr="000C6652" w:rsidRDefault="000C6652" w:rsidP="000C66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R</w:t>
            </w:r>
            <w:r w:rsidR="00AC6B35">
              <w:rPr>
                <w:sz w:val="22"/>
                <w:szCs w:val="22"/>
              </w:rPr>
              <w:t xml:space="preserve">espondenti odpovídali velmi často </w:t>
            </w:r>
            <w:r w:rsidR="00EF1001">
              <w:rPr>
                <w:sz w:val="22"/>
                <w:szCs w:val="22"/>
              </w:rPr>
              <w:t>jednou větou, což vyvolává otázku, zda by v takovém případě nebyl vhodnější kvantitativní výzkum formou dotazníku</w:t>
            </w:r>
          </w:p>
          <w:p w:rsidR="000C6652" w:rsidRDefault="000C6652" w:rsidP="0091294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způsob vyhodnocení rozhovorů</w:t>
            </w:r>
          </w:p>
          <w:p w:rsidR="00B411DB" w:rsidRPr="00441060" w:rsidRDefault="000C665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 v metodologii výzkumu vyústily v méně přesvědčivé výsledky výzkumu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4106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957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postupoval při vytváření kódů a kategorií?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441060" w:rsidRDefault="00441060" w:rsidP="00C50B27">
            <w:pPr>
              <w:jc w:val="center"/>
              <w:rPr>
                <w:b/>
                <w:sz w:val="22"/>
                <w:szCs w:val="22"/>
              </w:rPr>
            </w:pPr>
            <w:r w:rsidRPr="00441060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5.5.2017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F1F" w:rsidRDefault="00744F1F">
      <w:r>
        <w:separator/>
      </w:r>
    </w:p>
  </w:endnote>
  <w:endnote w:type="continuationSeparator" w:id="0">
    <w:p w:rsidR="00744F1F" w:rsidRDefault="0074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F1F" w:rsidRDefault="00744F1F">
      <w:r>
        <w:separator/>
      </w:r>
    </w:p>
  </w:footnote>
  <w:footnote w:type="continuationSeparator" w:id="0">
    <w:p w:rsidR="00744F1F" w:rsidRDefault="00744F1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33A5A"/>
    <w:multiLevelType w:val="hybridMultilevel"/>
    <w:tmpl w:val="42BC75BA"/>
    <w:lvl w:ilvl="0" w:tplc="0008A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0C6652"/>
    <w:rsid w:val="00310598"/>
    <w:rsid w:val="00362AB0"/>
    <w:rsid w:val="003F331F"/>
    <w:rsid w:val="003F5DA2"/>
    <w:rsid w:val="00441060"/>
    <w:rsid w:val="004D4A68"/>
    <w:rsid w:val="00512982"/>
    <w:rsid w:val="005264F8"/>
    <w:rsid w:val="00526D47"/>
    <w:rsid w:val="00537F54"/>
    <w:rsid w:val="0055255D"/>
    <w:rsid w:val="005C219A"/>
    <w:rsid w:val="006847E2"/>
    <w:rsid w:val="006B6AA4"/>
    <w:rsid w:val="00744F1F"/>
    <w:rsid w:val="007A7634"/>
    <w:rsid w:val="00857333"/>
    <w:rsid w:val="008614B3"/>
    <w:rsid w:val="0087339B"/>
    <w:rsid w:val="008871A2"/>
    <w:rsid w:val="00912949"/>
    <w:rsid w:val="009B2248"/>
    <w:rsid w:val="00A72381"/>
    <w:rsid w:val="00AA034B"/>
    <w:rsid w:val="00AC6B35"/>
    <w:rsid w:val="00AF1740"/>
    <w:rsid w:val="00B411DB"/>
    <w:rsid w:val="00BA3203"/>
    <w:rsid w:val="00C50B27"/>
    <w:rsid w:val="00CE0A8B"/>
    <w:rsid w:val="00DA5AD9"/>
    <w:rsid w:val="00DB5DAD"/>
    <w:rsid w:val="00DC1BF5"/>
    <w:rsid w:val="00E67C85"/>
    <w:rsid w:val="00E709EA"/>
    <w:rsid w:val="00EF1001"/>
    <w:rsid w:val="00F1326B"/>
    <w:rsid w:val="00F325B5"/>
    <w:rsid w:val="00F9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F06F5"/>
  <w15:docId w15:val="{4433B5AD-7DFC-4664-A814-3656D7F4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294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37F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37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8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4</cp:revision>
  <cp:lastPrinted>2017-05-09T12:57:00Z</cp:lastPrinted>
  <dcterms:created xsi:type="dcterms:W3CDTF">2017-05-07T00:12:00Z</dcterms:created>
  <dcterms:modified xsi:type="dcterms:W3CDTF">2017-05-09T12:58:00Z</dcterms:modified>
</cp:coreProperties>
</file>