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5F2EED4" w14:textId="77777777" w:rsidTr="00C50B27">
        <w:tc>
          <w:tcPr>
            <w:tcW w:w="9828" w:type="dxa"/>
            <w:gridSpan w:val="9"/>
          </w:tcPr>
          <w:p w14:paraId="650F45BA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5787A31" w14:textId="77777777" w:rsidTr="00C50B27">
        <w:tc>
          <w:tcPr>
            <w:tcW w:w="2808" w:type="dxa"/>
          </w:tcPr>
          <w:p w14:paraId="23C0F0F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BE9052E" w14:textId="1EA6C452" w:rsidR="006847E2" w:rsidRPr="00C50B27" w:rsidRDefault="0021733E" w:rsidP="006D39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6D39DD">
              <w:rPr>
                <w:sz w:val="22"/>
                <w:szCs w:val="22"/>
              </w:rPr>
              <w:t>Violeta Preissová</w:t>
            </w:r>
          </w:p>
        </w:tc>
      </w:tr>
      <w:tr w:rsidR="006847E2" w:rsidRPr="00C50B27" w14:paraId="12F2C770" w14:textId="77777777" w:rsidTr="00C50B27">
        <w:tc>
          <w:tcPr>
            <w:tcW w:w="2808" w:type="dxa"/>
          </w:tcPr>
          <w:p w14:paraId="29F4AAC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2A4778D2" w14:textId="329FC074" w:rsidR="006847E2" w:rsidRPr="00C50B27" w:rsidRDefault="006D39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Tvořivé myšlení v edukaci dětí školního věku</w:t>
            </w:r>
          </w:p>
        </w:tc>
      </w:tr>
      <w:tr w:rsidR="006847E2" w:rsidRPr="00C50B27" w14:paraId="0A03885E" w14:textId="77777777" w:rsidTr="00C50B27">
        <w:tc>
          <w:tcPr>
            <w:tcW w:w="2808" w:type="dxa"/>
          </w:tcPr>
          <w:p w14:paraId="06D9E18B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6FAE3A68" w14:textId="77777777" w:rsidR="006847E2" w:rsidRPr="00C50B27" w:rsidRDefault="002173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14:paraId="26AA97D9" w14:textId="77777777" w:rsidTr="00C50B27">
        <w:tc>
          <w:tcPr>
            <w:tcW w:w="2808" w:type="dxa"/>
          </w:tcPr>
          <w:p w14:paraId="449336D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5EACCFBE" w14:textId="77777777" w:rsidR="006847E2" w:rsidRPr="00C50B27" w:rsidRDefault="002173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18C8B1A8" w14:textId="77777777" w:rsidTr="00C50B27">
        <w:tc>
          <w:tcPr>
            <w:tcW w:w="2808" w:type="dxa"/>
          </w:tcPr>
          <w:p w14:paraId="799021E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29721627" w14:textId="3F76035E" w:rsidR="006847E2" w:rsidRPr="00C50B27" w:rsidRDefault="00786A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5E0F5072" w14:textId="77777777" w:rsidTr="00C50B27">
        <w:tc>
          <w:tcPr>
            <w:tcW w:w="2808" w:type="dxa"/>
            <w:vAlign w:val="center"/>
          </w:tcPr>
          <w:p w14:paraId="66544B8D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4AE3520A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0DCF201A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43405BD7" w14:textId="77777777" w:rsidTr="00C50B27">
        <w:tc>
          <w:tcPr>
            <w:tcW w:w="9828" w:type="dxa"/>
            <w:gridSpan w:val="9"/>
            <w:shd w:val="clear" w:color="auto" w:fill="A6A6A6"/>
          </w:tcPr>
          <w:p w14:paraId="0C8E1ECD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904D38F" w14:textId="77777777" w:rsidTr="00C50B27">
        <w:tc>
          <w:tcPr>
            <w:tcW w:w="6791" w:type="dxa"/>
            <w:gridSpan w:val="3"/>
          </w:tcPr>
          <w:p w14:paraId="171017E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5F70E53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917081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9F07C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6FAC69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A28D5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0160D3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585BC25" w14:textId="77777777" w:rsidTr="00C50B27">
        <w:tc>
          <w:tcPr>
            <w:tcW w:w="6791" w:type="dxa"/>
            <w:gridSpan w:val="3"/>
          </w:tcPr>
          <w:p w14:paraId="49350F1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13907578" w14:textId="6259FB2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7F73218" w14:textId="35A6FD8E" w:rsidR="006847E2" w:rsidRPr="00C50B27" w:rsidRDefault="006D39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14990B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E41C00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71B16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3B0825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2D490CB" w14:textId="77777777" w:rsidTr="00C50B27">
        <w:tc>
          <w:tcPr>
            <w:tcW w:w="6791" w:type="dxa"/>
            <w:gridSpan w:val="3"/>
          </w:tcPr>
          <w:p w14:paraId="368F9E2D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EB3E9C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71D6C4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D00E4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EC17B6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A74F8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0A270F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AFE47CF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FC38625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5A82E4FB" w14:textId="77777777" w:rsidTr="00C50B27">
        <w:tc>
          <w:tcPr>
            <w:tcW w:w="6791" w:type="dxa"/>
            <w:gridSpan w:val="3"/>
          </w:tcPr>
          <w:p w14:paraId="5815882B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4D15CDC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8837A2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F1C22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3B1E41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87968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EA77D6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5424511" w14:textId="77777777" w:rsidTr="00C50B27">
        <w:tc>
          <w:tcPr>
            <w:tcW w:w="6791" w:type="dxa"/>
            <w:gridSpan w:val="3"/>
          </w:tcPr>
          <w:p w14:paraId="6A976818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4D8144AC" w14:textId="106FD3C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346029" w14:textId="310463A7" w:rsidR="006847E2" w:rsidRPr="00C50B27" w:rsidRDefault="006D39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B59F16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48E63C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96394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F1F77C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E519DFF" w14:textId="77777777" w:rsidTr="00C50B27">
        <w:tc>
          <w:tcPr>
            <w:tcW w:w="6791" w:type="dxa"/>
            <w:gridSpan w:val="3"/>
          </w:tcPr>
          <w:p w14:paraId="5A604CC1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3B6D6F1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04AA8A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35FC5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11D98D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7DAC8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B517065" w14:textId="77777777" w:rsidR="005C219A" w:rsidRPr="00C50B27" w:rsidRDefault="005C219A" w:rsidP="0021733E">
            <w:pPr>
              <w:rPr>
                <w:sz w:val="22"/>
                <w:szCs w:val="22"/>
              </w:rPr>
            </w:pPr>
          </w:p>
        </w:tc>
      </w:tr>
      <w:tr w:rsidR="005C219A" w:rsidRPr="00C50B27" w14:paraId="60712CDD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C27082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39121DFB" w14:textId="77777777" w:rsidTr="00C50B27">
        <w:tc>
          <w:tcPr>
            <w:tcW w:w="6791" w:type="dxa"/>
            <w:gridSpan w:val="3"/>
          </w:tcPr>
          <w:p w14:paraId="70D312EB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6C89AC2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89DDB2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ECA38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3498B5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727B2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DEAF05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09D9465" w14:textId="77777777" w:rsidTr="00C50B27">
        <w:tc>
          <w:tcPr>
            <w:tcW w:w="6791" w:type="dxa"/>
            <w:gridSpan w:val="3"/>
          </w:tcPr>
          <w:p w14:paraId="0714F5D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A27C97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367BE7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E02502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9C9536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91D75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4FFB3B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C370077" w14:textId="77777777" w:rsidTr="00C50B27">
        <w:tc>
          <w:tcPr>
            <w:tcW w:w="6791" w:type="dxa"/>
            <w:gridSpan w:val="3"/>
          </w:tcPr>
          <w:p w14:paraId="6852D3A3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4C8DF24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935983" w14:textId="77777777" w:rsidR="0055255D" w:rsidRPr="00C50B27" w:rsidRDefault="0067298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BDDF5B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D295D4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ED46A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7BCAC9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5270F45" w14:textId="77777777" w:rsidTr="00C50B27">
        <w:tc>
          <w:tcPr>
            <w:tcW w:w="6791" w:type="dxa"/>
            <w:gridSpan w:val="3"/>
          </w:tcPr>
          <w:p w14:paraId="2519B19E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65BFD2D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B075C4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6C5DD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C5914F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85237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EAF464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412A8A1" w14:textId="77777777" w:rsidTr="00B411DB">
        <w:tc>
          <w:tcPr>
            <w:tcW w:w="9828" w:type="dxa"/>
            <w:gridSpan w:val="9"/>
            <w:shd w:val="clear" w:color="auto" w:fill="A6A6A6"/>
          </w:tcPr>
          <w:p w14:paraId="368193DF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035D5571" w14:textId="77777777" w:rsidTr="00C50B27">
        <w:tc>
          <w:tcPr>
            <w:tcW w:w="6791" w:type="dxa"/>
            <w:gridSpan w:val="3"/>
          </w:tcPr>
          <w:p w14:paraId="7ADC016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652FA3BD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FA96E49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F8E48C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464BCC7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AB0A0A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7AD031E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4B1D924" w14:textId="77777777" w:rsidTr="00C50B27">
        <w:tc>
          <w:tcPr>
            <w:tcW w:w="6791" w:type="dxa"/>
            <w:gridSpan w:val="3"/>
          </w:tcPr>
          <w:p w14:paraId="2EA384B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227A1A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5711B1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F2A487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42B76D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7A0B9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F1A72C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D47B955" w14:textId="77777777" w:rsidTr="00C50B27">
        <w:tc>
          <w:tcPr>
            <w:tcW w:w="9828" w:type="dxa"/>
            <w:gridSpan w:val="9"/>
          </w:tcPr>
          <w:p w14:paraId="55E4114B" w14:textId="177348EC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29785492" w14:textId="75633E8B" w:rsidR="00B411DB" w:rsidRDefault="0067298C" w:rsidP="006729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zabývá </w:t>
            </w:r>
            <w:r w:rsidR="006D39DD">
              <w:rPr>
                <w:sz w:val="22"/>
                <w:szCs w:val="22"/>
              </w:rPr>
              <w:t xml:space="preserve">tvořivostí žáků a porovnává rozdíly v tvořivosti u žáků ze základních škol </w:t>
            </w:r>
            <w:r w:rsidR="00E862C9">
              <w:rPr>
                <w:sz w:val="22"/>
                <w:szCs w:val="22"/>
              </w:rPr>
              <w:br/>
            </w:r>
            <w:r w:rsidR="006D39DD">
              <w:rPr>
                <w:sz w:val="22"/>
                <w:szCs w:val="22"/>
              </w:rPr>
              <w:t>a základních uměleckých ško</w:t>
            </w:r>
            <w:r w:rsidR="00BB23A1">
              <w:rPr>
                <w:sz w:val="22"/>
                <w:szCs w:val="22"/>
              </w:rPr>
              <w:t>l. Koncepce práce je originální a</w:t>
            </w:r>
            <w:r w:rsidR="006D39DD">
              <w:rPr>
                <w:sz w:val="22"/>
                <w:szCs w:val="22"/>
              </w:rPr>
              <w:t xml:space="preserve"> přináší řadu zajímavých podnětů.</w:t>
            </w:r>
          </w:p>
          <w:p w14:paraId="08513537" w14:textId="77777777" w:rsidR="0067298C" w:rsidRDefault="0067298C" w:rsidP="006729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14:paraId="0A0A8BF2" w14:textId="77777777" w:rsidR="006D39DD" w:rsidRDefault="006D39DD" w:rsidP="006D39DD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ojedinělé téma,</w:t>
            </w:r>
          </w:p>
          <w:p w14:paraId="5B88E861" w14:textId="0E833B2E" w:rsidR="006D39DD" w:rsidRDefault="006D39DD" w:rsidP="006D39DD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má praktický přesah, </w:t>
            </w:r>
            <w:r w:rsidR="00AB70FB">
              <w:rPr>
                <w:sz w:val="22"/>
                <w:szCs w:val="22"/>
              </w:rPr>
              <w:t>popisuje metody na rozvoj tvořivosti žáků,</w:t>
            </w:r>
          </w:p>
          <w:p w14:paraId="5B821486" w14:textId="77777777" w:rsidR="00AB70FB" w:rsidRDefault="00AB70FB" w:rsidP="006D39DD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promyšlená koncepce teoretické i empirické části,</w:t>
            </w:r>
          </w:p>
          <w:p w14:paraId="2800421A" w14:textId="44974E1F" w:rsidR="00AB70FB" w:rsidRDefault="00AB70FB" w:rsidP="006D39DD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je zvolena s ohledem na zf</w:t>
            </w:r>
            <w:r w:rsidR="00E862C9">
              <w:rPr>
                <w:sz w:val="22"/>
                <w:szCs w:val="22"/>
              </w:rPr>
              <w:t>ormulované cíle (výzkumné cíle m</w:t>
            </w:r>
            <w:r>
              <w:rPr>
                <w:sz w:val="22"/>
                <w:szCs w:val="22"/>
              </w:rPr>
              <w:t>ají své opodstatnění),</w:t>
            </w:r>
          </w:p>
          <w:p w14:paraId="53FB02C8" w14:textId="54237351" w:rsidR="00AB70FB" w:rsidRDefault="00AB70FB" w:rsidP="006D39DD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volbu výzkumného nástroje,</w:t>
            </w:r>
          </w:p>
          <w:p w14:paraId="6F0BBF18" w14:textId="77777777" w:rsidR="00AB70FB" w:rsidRDefault="00AB70FB" w:rsidP="006D39DD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náročnost zpracování (ověření hypotéz),</w:t>
            </w:r>
          </w:p>
          <w:p w14:paraId="3FB94FE2" w14:textId="77777777" w:rsidR="00AB70FB" w:rsidRDefault="00AB70FB" w:rsidP="006D39DD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podnětné závěry,</w:t>
            </w:r>
          </w:p>
          <w:p w14:paraId="3EA43838" w14:textId="2E47B86A" w:rsidR="0067298C" w:rsidRPr="00AB70FB" w:rsidRDefault="0067298C" w:rsidP="00AB70FB">
            <w:pPr>
              <w:jc w:val="both"/>
              <w:rPr>
                <w:sz w:val="22"/>
                <w:szCs w:val="22"/>
              </w:rPr>
            </w:pPr>
            <w:r w:rsidRPr="00AB70FB">
              <w:rPr>
                <w:sz w:val="22"/>
                <w:szCs w:val="22"/>
              </w:rPr>
              <w:t>Slabší stránky práce:</w:t>
            </w:r>
          </w:p>
          <w:p w14:paraId="130EB671" w14:textId="2EEE8784" w:rsidR="00AB70FB" w:rsidRDefault="00AB70FB" w:rsidP="006D39DD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popis demografických údajů, stejně jako ověření předpokladů pro použití zvolených testů významnosti se vkládá do metodologické části (spíše než do výsledků výzkumu),</w:t>
            </w:r>
          </w:p>
          <w:p w14:paraId="79218EE1" w14:textId="77777777" w:rsidR="00DE2D2A" w:rsidRDefault="00AB70FB" w:rsidP="00AB70FB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zřejmé, jak souvisí prolínání lidových kultur (v souvislosti s výběrem lokality) s úrovní tvořivosti,</w:t>
            </w:r>
          </w:p>
          <w:p w14:paraId="458E594E" w14:textId="77777777" w:rsidR="00AB70FB" w:rsidRDefault="00310F8C" w:rsidP="00310F8C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mohly být popsány podrobněji, včetně hlubší interpretace (některé formulace v popisu výsledků nejsou zcela přesné, zejména týkající se míry věcné významnosti).</w:t>
            </w:r>
          </w:p>
          <w:p w14:paraId="2FEA5EE8" w14:textId="486931FB" w:rsidR="00310F8C" w:rsidRPr="00310F8C" w:rsidRDefault="00310F8C" w:rsidP="00310F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</w:t>
            </w:r>
            <w:r w:rsidR="00E862C9">
              <w:rPr>
                <w:sz w:val="22"/>
                <w:szCs w:val="22"/>
              </w:rPr>
              <w:t xml:space="preserve">hodnotím jako podnětnou a </w:t>
            </w:r>
            <w:r>
              <w:rPr>
                <w:sz w:val="22"/>
                <w:szCs w:val="22"/>
              </w:rPr>
              <w:t xml:space="preserve">doporučuji </w:t>
            </w:r>
            <w:r w:rsidR="00E862C9">
              <w:rPr>
                <w:sz w:val="22"/>
                <w:szCs w:val="22"/>
              </w:rPr>
              <w:t xml:space="preserve">ji </w:t>
            </w:r>
            <w:r>
              <w:rPr>
                <w:sz w:val="22"/>
                <w:szCs w:val="22"/>
              </w:rPr>
              <w:t>k </w:t>
            </w:r>
            <w:r w:rsidR="00E862C9">
              <w:rPr>
                <w:sz w:val="22"/>
                <w:szCs w:val="22"/>
              </w:rPr>
              <w:t>obhaj</w:t>
            </w:r>
            <w:r>
              <w:rPr>
                <w:sz w:val="22"/>
                <w:szCs w:val="22"/>
              </w:rPr>
              <w:t>obě.</w:t>
            </w:r>
          </w:p>
        </w:tc>
      </w:tr>
      <w:tr w:rsidR="00B411DB" w:rsidRPr="00C50B27" w14:paraId="58BABFDF" w14:textId="77777777" w:rsidTr="00C50B27">
        <w:tc>
          <w:tcPr>
            <w:tcW w:w="9828" w:type="dxa"/>
            <w:gridSpan w:val="9"/>
          </w:tcPr>
          <w:p w14:paraId="539DBD8E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657DDBF5" w14:textId="76F91AC8" w:rsidR="006D39DD" w:rsidRPr="00E6197D" w:rsidRDefault="006D39DD" w:rsidP="006D39D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Nastiňte, jak mohou být výsledky práce využitelné </w:t>
            </w:r>
            <w:r w:rsidR="00BB23A1">
              <w:rPr>
                <w:sz w:val="22"/>
                <w:szCs w:val="22"/>
              </w:rPr>
              <w:t>pro Sociální pedagogiku</w:t>
            </w:r>
            <w:bookmarkStart w:id="0" w:name="_GoBack"/>
            <w:bookmarkEnd w:id="0"/>
            <w:r>
              <w:rPr>
                <w:sz w:val="22"/>
                <w:szCs w:val="22"/>
              </w:rPr>
              <w:t>?</w:t>
            </w:r>
          </w:p>
          <w:p w14:paraId="42B74A5E" w14:textId="77777777" w:rsidR="00B411DB" w:rsidRDefault="00E862C9" w:rsidP="00E862C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Vysvětlete, zda je možné v závěru hovořit o vlivu prostředí (ZUŠ) na sebepojetí školní úspěšnosti. </w:t>
            </w:r>
          </w:p>
          <w:p w14:paraId="286C2B02" w14:textId="626CB131" w:rsidR="00E862C9" w:rsidRPr="00E6197D" w:rsidRDefault="00E862C9" w:rsidP="00E862C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Objasněte tvrzení o míře vlivu sledované proměnné (str. 56), konkrétně argument, že „nad 20% se </w:t>
            </w:r>
            <w:r>
              <w:rPr>
                <w:sz w:val="22"/>
                <w:szCs w:val="22"/>
              </w:rPr>
              <w:lastRenderedPageBreak/>
              <w:t>v sociálních vědách považuje za silný efekt“. Vysvětlete, co tato hodnota vyjadřuje.</w:t>
            </w:r>
          </w:p>
        </w:tc>
      </w:tr>
      <w:tr w:rsidR="00B411DB" w:rsidRPr="00C50B27" w14:paraId="550823FB" w14:textId="77777777" w:rsidTr="00C50B27">
        <w:tc>
          <w:tcPr>
            <w:tcW w:w="6791" w:type="dxa"/>
            <w:gridSpan w:val="3"/>
          </w:tcPr>
          <w:p w14:paraId="0F5FA72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FootnoteReference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39D4907" w14:textId="2D1BAE5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4079006" w14:textId="19FD0D6A" w:rsidR="00B411DB" w:rsidRPr="00C50B27" w:rsidRDefault="006D39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512D010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468D7B5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CC217A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D12CB2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41B5A17" w14:textId="77777777" w:rsidTr="00C50B27">
        <w:tc>
          <w:tcPr>
            <w:tcW w:w="4068" w:type="dxa"/>
            <w:gridSpan w:val="2"/>
            <w:vAlign w:val="center"/>
          </w:tcPr>
          <w:p w14:paraId="3459306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1733E">
              <w:rPr>
                <w:sz w:val="22"/>
                <w:szCs w:val="22"/>
              </w:rPr>
              <w:t xml:space="preserve"> 8. 5. 2017</w:t>
            </w:r>
          </w:p>
        </w:tc>
        <w:tc>
          <w:tcPr>
            <w:tcW w:w="5760" w:type="dxa"/>
            <w:gridSpan w:val="7"/>
            <w:vAlign w:val="center"/>
          </w:tcPr>
          <w:p w14:paraId="5CA369B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1733E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14:paraId="285BD835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87FBA" w14:textId="77777777" w:rsidR="00AB70FB" w:rsidRDefault="00AB70FB">
      <w:r>
        <w:separator/>
      </w:r>
    </w:p>
  </w:endnote>
  <w:endnote w:type="continuationSeparator" w:id="0">
    <w:p w14:paraId="7FE1FD7E" w14:textId="77777777" w:rsidR="00AB70FB" w:rsidRDefault="00AB7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823767" w14:textId="77777777" w:rsidR="00AB70FB" w:rsidRDefault="00AB70FB">
      <w:r>
        <w:separator/>
      </w:r>
    </w:p>
  </w:footnote>
  <w:footnote w:type="continuationSeparator" w:id="0">
    <w:p w14:paraId="51A36BC6" w14:textId="77777777" w:rsidR="00AB70FB" w:rsidRDefault="00AB70FB">
      <w:r>
        <w:continuationSeparator/>
      </w:r>
    </w:p>
  </w:footnote>
  <w:footnote w:id="1">
    <w:p w14:paraId="47616950" w14:textId="77777777" w:rsidR="00AB70FB" w:rsidRDefault="00AB70FB" w:rsidP="006847E2">
      <w:pPr>
        <w:pStyle w:val="FootnoteText"/>
      </w:pPr>
      <w:r>
        <w:rPr>
          <w:rStyle w:val="FootnoteReference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0A829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6B1992"/>
    <w:multiLevelType w:val="hybridMultilevel"/>
    <w:tmpl w:val="42B2F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35FB9"/>
    <w:multiLevelType w:val="hybridMultilevel"/>
    <w:tmpl w:val="227C7BF0"/>
    <w:lvl w:ilvl="0" w:tplc="633202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A649AB"/>
    <w:multiLevelType w:val="hybridMultilevel"/>
    <w:tmpl w:val="CFA8DDA0"/>
    <w:lvl w:ilvl="0" w:tplc="633202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EB68CE"/>
    <w:multiLevelType w:val="hybridMultilevel"/>
    <w:tmpl w:val="DBAE53F2"/>
    <w:lvl w:ilvl="0" w:tplc="633202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33E"/>
    <w:rsid w:val="0021733E"/>
    <w:rsid w:val="002C0FCD"/>
    <w:rsid w:val="00310F8C"/>
    <w:rsid w:val="00362AB0"/>
    <w:rsid w:val="003F5DA2"/>
    <w:rsid w:val="00512982"/>
    <w:rsid w:val="00526D47"/>
    <w:rsid w:val="0055255D"/>
    <w:rsid w:val="005C219A"/>
    <w:rsid w:val="00667FE2"/>
    <w:rsid w:val="0067298C"/>
    <w:rsid w:val="006847E2"/>
    <w:rsid w:val="006D39DD"/>
    <w:rsid w:val="00786A20"/>
    <w:rsid w:val="007E3D24"/>
    <w:rsid w:val="008614B3"/>
    <w:rsid w:val="009B2248"/>
    <w:rsid w:val="00AB70FB"/>
    <w:rsid w:val="00AF1740"/>
    <w:rsid w:val="00B411DB"/>
    <w:rsid w:val="00BA3203"/>
    <w:rsid w:val="00BB23A1"/>
    <w:rsid w:val="00C50B27"/>
    <w:rsid w:val="00CE0A8B"/>
    <w:rsid w:val="00DC1BF5"/>
    <w:rsid w:val="00DE2D2A"/>
    <w:rsid w:val="00E6197D"/>
    <w:rsid w:val="00E67C85"/>
    <w:rsid w:val="00E709EA"/>
    <w:rsid w:val="00E862C9"/>
    <w:rsid w:val="00F1326B"/>
    <w:rsid w:val="00F2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84926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72"/>
    <w:rsid w:val="006729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72"/>
    <w:rsid w:val="00672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arlahrbackova:Desktop:POSUDEK%20OPONENTA%20DIPLOMOVE&#769;%20PRA&#769;CE_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DIPLOMOVÉ PRÁCE_2015.dot</Template>
  <TotalTime>90</TotalTime>
  <Pages>2</Pages>
  <Words>414</Words>
  <Characters>2365</Characters>
  <Application>Microsoft Macintosh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9</cp:revision>
  <cp:lastPrinted>2012-04-25T08:21:00Z</cp:lastPrinted>
  <dcterms:created xsi:type="dcterms:W3CDTF">2017-05-11T12:56:00Z</dcterms:created>
  <dcterms:modified xsi:type="dcterms:W3CDTF">2017-05-12T06:43:00Z</dcterms:modified>
</cp:coreProperties>
</file>