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6275A" w:rsidP="00E627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Bc.Eliška Petříková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6275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Lektor v edukaci seniorů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F20C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Krausová,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20C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  <w:bookmarkStart w:id="0" w:name="_GoBack"/>
            <w:bookmarkEnd w:id="0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6275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71C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826990" w:rsidRDefault="00826990" w:rsidP="00362AB0">
            <w:pPr>
              <w:rPr>
                <w:sz w:val="22"/>
                <w:szCs w:val="22"/>
              </w:rPr>
            </w:pPr>
          </w:p>
          <w:p w:rsidR="00B411DB" w:rsidRDefault="00C94D4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hodnotním velmi pozitivně. </w:t>
            </w:r>
          </w:p>
          <w:p w:rsidR="00826990" w:rsidRDefault="00826990" w:rsidP="00362AB0">
            <w:pPr>
              <w:rPr>
                <w:sz w:val="22"/>
                <w:szCs w:val="22"/>
              </w:rPr>
            </w:pPr>
          </w:p>
          <w:p w:rsidR="00826990" w:rsidRDefault="00C94D4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od teoretické až po praktickou část postupuje v logické návaznosti a v přímé souvislosti se stanovenými cíli. </w:t>
            </w:r>
          </w:p>
          <w:p w:rsidR="00C94D41" w:rsidRDefault="00C94D4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Cíle jsou vyjádřeny pregnantně, korektně. </w:t>
            </w:r>
          </w:p>
          <w:p w:rsidR="00C94D41" w:rsidRDefault="00C94D4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vychází z řady autorů, kteří jsou pro studovanou problematiku stěžejní. Jednotlivé pohledy porovnává – což kladně kvituji. </w:t>
            </w:r>
          </w:p>
          <w:p w:rsidR="00826990" w:rsidRDefault="0082699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Ke stanoveným cílům jsou zvoleny adekvátní výzkumné metody, jejichž volba je řádně odůvodněna. </w:t>
            </w:r>
          </w:p>
          <w:p w:rsidR="00826990" w:rsidRDefault="0082699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získaná výzkumem jsou řádně popsána, přehledně zobrazena. Výsledky jsou v základu srovnány s výsledky výzkumů, o něž se autorka práce opírá. </w:t>
            </w:r>
          </w:p>
          <w:p w:rsidR="00826990" w:rsidRDefault="00826990" w:rsidP="00362AB0">
            <w:pPr>
              <w:rPr>
                <w:sz w:val="22"/>
                <w:szCs w:val="22"/>
              </w:rPr>
            </w:pPr>
          </w:p>
          <w:p w:rsidR="00826990" w:rsidRDefault="0082699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Výsledky by si zasloužily celkový elementární souhrn. </w:t>
            </w:r>
          </w:p>
          <w:p w:rsidR="00B411DB" w:rsidRPr="00C50B27" w:rsidRDefault="0082699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hlubší zamyšlení nad dosaženými výsledky, pokročilejší diskuse.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E71C68" w:rsidRPr="00E71C68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</w:t>
            </w:r>
            <w:r w:rsidR="00E71C68">
              <w:rPr>
                <w:b/>
                <w:sz w:val="22"/>
                <w:szCs w:val="22"/>
              </w:rPr>
              <w:t> </w:t>
            </w:r>
            <w:r w:rsidRPr="00C50B27">
              <w:rPr>
                <w:b/>
                <w:sz w:val="22"/>
                <w:szCs w:val="22"/>
              </w:rPr>
              <w:t>obhajobě</w:t>
            </w:r>
            <w:r w:rsidR="00E71C68">
              <w:rPr>
                <w:b/>
                <w:sz w:val="22"/>
                <w:szCs w:val="22"/>
              </w:rPr>
              <w:t>:</w:t>
            </w:r>
          </w:p>
          <w:p w:rsidR="00B411DB" w:rsidRDefault="00E71C6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jste se rozhodla pro termín geragogika oproti gerontagogika (když sama uvádíte, je v ČR rozšířenější)?</w:t>
            </w:r>
          </w:p>
          <w:p w:rsidR="00826990" w:rsidRDefault="00826990" w:rsidP="00362AB0">
            <w:pPr>
              <w:rPr>
                <w:sz w:val="22"/>
                <w:szCs w:val="22"/>
              </w:rPr>
            </w:pPr>
          </w:p>
          <w:p w:rsidR="00F1326B" w:rsidRPr="00C50B27" w:rsidRDefault="00E71C6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 jakému teoretickému východisku lze přiřadit výsledek, že nižšího hodnocení důležitosti dosáhly položky kompetence andragogicko-geragogické? Jak by se dalo promítnout do praxe?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71C68">
              <w:rPr>
                <w:sz w:val="22"/>
                <w:szCs w:val="22"/>
              </w:rPr>
              <w:t xml:space="preserve"> 26.4.2017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BB6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4C2" w:rsidRDefault="009F74C2">
      <w:r>
        <w:separator/>
      </w:r>
    </w:p>
  </w:endnote>
  <w:endnote w:type="continuationSeparator" w:id="0">
    <w:p w:rsidR="009F74C2" w:rsidRDefault="009F74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4C2" w:rsidRDefault="009F74C2">
      <w:r>
        <w:separator/>
      </w:r>
    </w:p>
  </w:footnote>
  <w:footnote w:type="continuationSeparator" w:id="0">
    <w:p w:rsidR="009F74C2" w:rsidRDefault="009F74C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0C32"/>
    <w:rsid w:val="00362AB0"/>
    <w:rsid w:val="003F5DA2"/>
    <w:rsid w:val="00435C9A"/>
    <w:rsid w:val="00512982"/>
    <w:rsid w:val="00526D47"/>
    <w:rsid w:val="0055255D"/>
    <w:rsid w:val="005C219A"/>
    <w:rsid w:val="006847E2"/>
    <w:rsid w:val="00826990"/>
    <w:rsid w:val="008614B3"/>
    <w:rsid w:val="009B2248"/>
    <w:rsid w:val="009F74C2"/>
    <w:rsid w:val="00AF1740"/>
    <w:rsid w:val="00B411DB"/>
    <w:rsid w:val="00B75238"/>
    <w:rsid w:val="00BA3203"/>
    <w:rsid w:val="00BB6C98"/>
    <w:rsid w:val="00C50B27"/>
    <w:rsid w:val="00C90E00"/>
    <w:rsid w:val="00C94D41"/>
    <w:rsid w:val="00CE0A8B"/>
    <w:rsid w:val="00DC1BF5"/>
    <w:rsid w:val="00DE6E62"/>
    <w:rsid w:val="00E6275A"/>
    <w:rsid w:val="00E67C85"/>
    <w:rsid w:val="00E709EA"/>
    <w:rsid w:val="00E71C68"/>
    <w:rsid w:val="00F1326B"/>
    <w:rsid w:val="00F20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\Downloads\POSUDEK%20OPONENTA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22</TotalTime>
  <Pages>1</Pages>
  <Words>331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JANA</dc:creator>
  <cp:lastModifiedBy>JANA</cp:lastModifiedBy>
  <cp:revision>4</cp:revision>
  <cp:lastPrinted>2012-04-25T08:21:00Z</cp:lastPrinted>
  <dcterms:created xsi:type="dcterms:W3CDTF">2017-04-25T18:37:00Z</dcterms:created>
  <dcterms:modified xsi:type="dcterms:W3CDTF">2017-04-26T16:52:00Z</dcterms:modified>
</cp:coreProperties>
</file>