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2E71613C" w:rsidR="006847E2" w:rsidRPr="00C50B27" w:rsidRDefault="0021733E" w:rsidP="00C14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148DD">
              <w:rPr>
                <w:sz w:val="22"/>
                <w:szCs w:val="22"/>
              </w:rPr>
              <w:t xml:space="preserve">Jana </w:t>
            </w:r>
            <w:proofErr w:type="spellStart"/>
            <w:r w:rsidR="00C148DD">
              <w:rPr>
                <w:sz w:val="22"/>
                <w:szCs w:val="22"/>
              </w:rPr>
              <w:t>Pavlačková</w:t>
            </w:r>
            <w:proofErr w:type="spellEnd"/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4CF4A5BA" w:rsidR="006847E2" w:rsidRPr="00C50B27" w:rsidRDefault="00C148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Bariéry v komunikaci mezi školou a rodiči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3F76035E" w:rsidR="006847E2" w:rsidRPr="00C50B27" w:rsidRDefault="00786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41165472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F73218" w14:textId="1729EC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6411AD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10B2676B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27362A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106FD3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346029" w14:textId="7FF7F6E2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59F164" w14:textId="66C744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17BEA1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00DB8131" w:rsidR="005C219A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074518F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4EDFE0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9DDB22" w14:textId="42CBF8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119957DA" w:rsidR="0055255D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7DB3ABA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7BE74" w14:textId="0C92C5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02F50378" w:rsidR="0055255D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3FF6C7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1CD62B7F" w:rsidR="0055255D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6ED4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5F4F5EC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94927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75C4B" w14:textId="2AE1A788" w:rsidR="0055255D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759D340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588F2BC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A96E49" w14:textId="6910305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2610AED7" w:rsidR="00B411DB" w:rsidRPr="00C50B27" w:rsidRDefault="00C148D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464BCC7" w14:textId="5EA3F34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07902F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711B1F" w14:textId="52B8AB88" w:rsidR="00B411DB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F2A487B" w14:textId="40FA55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711121CB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4449FBF0" w:rsidR="00B411DB" w:rsidRDefault="005B7E7A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272E7">
              <w:rPr>
                <w:sz w:val="22"/>
                <w:szCs w:val="22"/>
              </w:rPr>
              <w:t xml:space="preserve">zabývá problematikou komunikace mezi rodinou a školou. Zaměřuje se na zjištění týkající se způsobu komunikace a také si klade za cíl zjistit, jaké jsou překážky v komunikaci z pohledu učitelů a rodičů. 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3F46AC53" w14:textId="57408EAF" w:rsidR="005B7E7A" w:rsidRDefault="004272E7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diplomové práce je aktuální, má nesporný význam, zejména s ohledem na praktické využití výsledků práce,</w:t>
            </w:r>
          </w:p>
          <w:p w14:paraId="62AEA54A" w14:textId="77777777" w:rsidR="004272E7" w:rsidRDefault="004272E7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propracovaná, opírá se o relevantní odborné zdroje, </w:t>
            </w:r>
          </w:p>
          <w:p w14:paraId="57D1BD59" w14:textId="48F05159" w:rsidR="004272E7" w:rsidRDefault="004272E7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přináší pohled obou stran – učitelů a rodičů,</w:t>
            </w:r>
          </w:p>
          <w:p w14:paraId="0B00131E" w14:textId="701103F5" w:rsidR="004272E7" w:rsidRDefault="004272E7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práce jsou cenné, zejména proto, že dochází ke konfrontaci pohledu rodičů a učitelů. </w:t>
            </w:r>
          </w:p>
          <w:p w14:paraId="3EA43838" w14:textId="1B8AD437" w:rsidR="0067298C" w:rsidRPr="00C148DD" w:rsidRDefault="005B7E7A" w:rsidP="00C148DD">
            <w:pPr>
              <w:jc w:val="both"/>
              <w:rPr>
                <w:sz w:val="22"/>
                <w:szCs w:val="22"/>
              </w:rPr>
            </w:pPr>
            <w:r w:rsidRPr="00C148DD">
              <w:rPr>
                <w:sz w:val="22"/>
                <w:szCs w:val="22"/>
              </w:rPr>
              <w:t>Slabé</w:t>
            </w:r>
            <w:r w:rsidR="0067298C" w:rsidRPr="00C148DD">
              <w:rPr>
                <w:sz w:val="22"/>
                <w:szCs w:val="22"/>
              </w:rPr>
              <w:t xml:space="preserve"> stránky práce:</w:t>
            </w:r>
          </w:p>
          <w:p w14:paraId="466DA8DC" w14:textId="5A5D538B" w:rsidR="004272E7" w:rsidRDefault="004272E7" w:rsidP="00C148D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dotazníky mohly být identické (</w:t>
            </w:r>
            <w:r w:rsidR="00647787">
              <w:rPr>
                <w:sz w:val="22"/>
                <w:szCs w:val="22"/>
              </w:rPr>
              <w:t>v položkách, které jsou srovnatelné</w:t>
            </w:r>
            <w:bookmarkStart w:id="0" w:name="_GoBack"/>
            <w:bookmarkEnd w:id="0"/>
            <w:r>
              <w:rPr>
                <w:sz w:val="22"/>
                <w:szCs w:val="22"/>
              </w:rPr>
              <w:t>), aby bylo možno výsledky konfrontovat co nejpřesněji,</w:t>
            </w:r>
          </w:p>
          <w:p w14:paraId="37EA009F" w14:textId="6FBF3A44" w:rsidR="00C166E6" w:rsidRDefault="00C166E6" w:rsidP="00C148D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zřejmý význam zformulovaných hypotéz, (z jakého důvodu se ověřuje, zda se liší forma komunikace v závislosti na věku), zvolené hypotézy je vhodné vždy zdůvodnit a najít oporu pro jejich formulování,</w:t>
            </w:r>
          </w:p>
          <w:p w14:paraId="0FD80D3D" w14:textId="671594A8" w:rsidR="004272E7" w:rsidRDefault="004272E7" w:rsidP="00C148D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týkající se překážek v komunikaci nabízejí hlubší analýzu (spíše kvalitativního charakteru), dotazník neposkytuje příliš velký prostor pro hlubší vyjádření,</w:t>
            </w:r>
          </w:p>
          <w:p w14:paraId="329DCBB2" w14:textId="3C634877" w:rsidR="004272E7" w:rsidRDefault="004272E7" w:rsidP="00C148D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mohly být zpracovány tak, aby byl patrný rozdíl v pohledu učitele a rodiče (jsou prezentovány izolovaně, k porovnání dochází až v závěru),</w:t>
            </w:r>
          </w:p>
          <w:p w14:paraId="47DFD592" w14:textId="5EB8ECAB" w:rsidR="004272E7" w:rsidRDefault="004272E7" w:rsidP="00C148D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se vztahují pouze ke zkoumanému</w:t>
            </w:r>
            <w:r w:rsidR="00C166E6">
              <w:rPr>
                <w:sz w:val="22"/>
                <w:szCs w:val="22"/>
              </w:rPr>
              <w:t xml:space="preserve"> souboru.</w:t>
            </w:r>
          </w:p>
          <w:p w14:paraId="037EA723" w14:textId="7989D62A" w:rsidR="00C166E6" w:rsidRDefault="00C166E6" w:rsidP="008A4A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přináší řadu podnětných zjištění, které je možno využít v praxi.</w:t>
            </w:r>
          </w:p>
          <w:p w14:paraId="2FEA5EE8" w14:textId="0AA55370" w:rsidR="008A4A70" w:rsidRPr="005B7E7A" w:rsidRDefault="00C166E6" w:rsidP="008A4A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26CDA09C" w14:textId="39974DC6" w:rsidR="008A4A70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86C2B02" w14:textId="39E91350" w:rsidR="008A4A70" w:rsidRPr="008A4A70" w:rsidRDefault="00C166E6" w:rsidP="00C166E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Odůvodněte význam zformulovaných hypotéz.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2D1BAE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079006" w14:textId="4B223CA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29444FD1" w:rsidR="00B411DB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68D7B5A" w14:textId="6086AA6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65E1975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336081C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7E7A">
              <w:rPr>
                <w:sz w:val="22"/>
                <w:szCs w:val="22"/>
              </w:rPr>
              <w:t xml:space="preserve"> 9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4272E7" w:rsidRDefault="004272E7">
      <w:r>
        <w:separator/>
      </w:r>
    </w:p>
  </w:endnote>
  <w:endnote w:type="continuationSeparator" w:id="0">
    <w:p w14:paraId="7FE1FD7E" w14:textId="77777777" w:rsidR="004272E7" w:rsidRDefault="0042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4272E7" w:rsidRDefault="004272E7">
      <w:r>
        <w:separator/>
      </w:r>
    </w:p>
  </w:footnote>
  <w:footnote w:type="continuationSeparator" w:id="0">
    <w:p w14:paraId="51A36BC6" w14:textId="77777777" w:rsidR="004272E7" w:rsidRDefault="004272E7">
      <w:r>
        <w:continuationSeparator/>
      </w:r>
    </w:p>
  </w:footnote>
  <w:footnote w:id="1">
    <w:p w14:paraId="47616950" w14:textId="77777777" w:rsidR="004272E7" w:rsidRDefault="004272E7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46C9A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5FB9"/>
    <w:multiLevelType w:val="hybridMultilevel"/>
    <w:tmpl w:val="227C7BF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21733E"/>
    <w:rsid w:val="002C0FCD"/>
    <w:rsid w:val="00310F8C"/>
    <w:rsid w:val="00362AB0"/>
    <w:rsid w:val="003F5DA2"/>
    <w:rsid w:val="004272E7"/>
    <w:rsid w:val="00512982"/>
    <w:rsid w:val="00526D47"/>
    <w:rsid w:val="0055255D"/>
    <w:rsid w:val="005B7E7A"/>
    <w:rsid w:val="005C219A"/>
    <w:rsid w:val="0061732C"/>
    <w:rsid w:val="00647787"/>
    <w:rsid w:val="00667FE2"/>
    <w:rsid w:val="0067298C"/>
    <w:rsid w:val="006847E2"/>
    <w:rsid w:val="006D39DD"/>
    <w:rsid w:val="00786A20"/>
    <w:rsid w:val="007E3D24"/>
    <w:rsid w:val="00834E52"/>
    <w:rsid w:val="008614B3"/>
    <w:rsid w:val="008A4A70"/>
    <w:rsid w:val="008E2777"/>
    <w:rsid w:val="009B2248"/>
    <w:rsid w:val="009D4479"/>
    <w:rsid w:val="00AB70FB"/>
    <w:rsid w:val="00AF1740"/>
    <w:rsid w:val="00B411DB"/>
    <w:rsid w:val="00BA3203"/>
    <w:rsid w:val="00BB23A1"/>
    <w:rsid w:val="00C148DD"/>
    <w:rsid w:val="00C166E6"/>
    <w:rsid w:val="00C50B27"/>
    <w:rsid w:val="00CE0A8B"/>
    <w:rsid w:val="00DC1BF5"/>
    <w:rsid w:val="00DE2D2A"/>
    <w:rsid w:val="00E6197D"/>
    <w:rsid w:val="00E67C85"/>
    <w:rsid w:val="00E709EA"/>
    <w:rsid w:val="00E862C9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147</TotalTime>
  <Pages>2</Pages>
  <Words>410</Words>
  <Characters>2343</Characters>
  <Application>Microsoft Macintosh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15</cp:revision>
  <cp:lastPrinted>2012-04-25T08:21:00Z</cp:lastPrinted>
  <dcterms:created xsi:type="dcterms:W3CDTF">2017-05-11T12:56:00Z</dcterms:created>
  <dcterms:modified xsi:type="dcterms:W3CDTF">2017-05-14T19:16:00Z</dcterms:modified>
</cp:coreProperties>
</file>