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565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Hana Mrvová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565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studentů středních škol k homosexualitě</w:t>
            </w:r>
          </w:p>
        </w:tc>
      </w:tr>
      <w:tr w:rsidR="00756593" w:rsidRPr="00C50B27" w:rsidTr="00C50B27">
        <w:tc>
          <w:tcPr>
            <w:tcW w:w="2808" w:type="dxa"/>
          </w:tcPr>
          <w:p w:rsidR="00756593" w:rsidRPr="00C50B27" w:rsidRDefault="00756593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756593" w:rsidRPr="00C50B27" w:rsidRDefault="00756593" w:rsidP="00BC7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>, CSc.</w:t>
            </w:r>
          </w:p>
        </w:tc>
      </w:tr>
      <w:tr w:rsidR="00756593" w:rsidRPr="00C50B27" w:rsidTr="00C50B27">
        <w:tc>
          <w:tcPr>
            <w:tcW w:w="2808" w:type="dxa"/>
          </w:tcPr>
          <w:p w:rsidR="00756593" w:rsidRPr="00C50B27" w:rsidRDefault="00756593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756593" w:rsidRPr="00AE244C" w:rsidRDefault="00756593" w:rsidP="00BC7427">
            <w:pPr>
              <w:rPr>
                <w:i/>
                <w:color w:val="000000" w:themeColor="text1"/>
                <w:sz w:val="22"/>
                <w:szCs w:val="22"/>
              </w:rPr>
            </w:pPr>
            <w:r w:rsidRPr="00AE244C">
              <w:rPr>
                <w:rStyle w:val="Zvraznn"/>
                <w:bCs/>
                <w:i w:val="0"/>
                <w:sz w:val="22"/>
                <w:szCs w:val="22"/>
                <w:shd w:val="clear" w:color="auto" w:fill="FFFFFF"/>
              </w:rPr>
              <w:t>Sociální pedagogika</w:t>
            </w:r>
          </w:p>
        </w:tc>
      </w:tr>
      <w:tr w:rsidR="00756593" w:rsidRPr="00C50B27" w:rsidTr="00C50B27">
        <w:tc>
          <w:tcPr>
            <w:tcW w:w="2808" w:type="dxa"/>
          </w:tcPr>
          <w:p w:rsidR="00756593" w:rsidRPr="00C50B27" w:rsidRDefault="00756593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756593" w:rsidRPr="00C50B27" w:rsidRDefault="00756593" w:rsidP="00BC7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756593" w:rsidRPr="00C50B27" w:rsidTr="00C50B27">
        <w:tc>
          <w:tcPr>
            <w:tcW w:w="2808" w:type="dxa"/>
            <w:vAlign w:val="center"/>
          </w:tcPr>
          <w:p w:rsidR="00756593" w:rsidRPr="00C50B27" w:rsidRDefault="00756593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756593" w:rsidRPr="00C50B27" w:rsidRDefault="00756593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756593" w:rsidRPr="00C50B27" w:rsidRDefault="00756593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756593" w:rsidRPr="00C50B27" w:rsidTr="00C50B27">
        <w:tc>
          <w:tcPr>
            <w:tcW w:w="9828" w:type="dxa"/>
            <w:gridSpan w:val="9"/>
            <w:shd w:val="clear" w:color="auto" w:fill="A6A6A6"/>
          </w:tcPr>
          <w:p w:rsidR="00756593" w:rsidRPr="00C50B27" w:rsidRDefault="00756593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756593" w:rsidRPr="00C50B27" w:rsidTr="00C50B27">
        <w:tc>
          <w:tcPr>
            <w:tcW w:w="6791" w:type="dxa"/>
            <w:gridSpan w:val="3"/>
          </w:tcPr>
          <w:p w:rsidR="00756593" w:rsidRPr="00C50B27" w:rsidRDefault="00756593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D537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56593" w:rsidRPr="00C50B27" w:rsidTr="00C50B27">
        <w:tc>
          <w:tcPr>
            <w:tcW w:w="6791" w:type="dxa"/>
            <w:gridSpan w:val="3"/>
          </w:tcPr>
          <w:p w:rsidR="00756593" w:rsidRPr="00C50B27" w:rsidRDefault="00756593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56593" w:rsidRPr="00C50B27" w:rsidTr="00C50B27">
        <w:tc>
          <w:tcPr>
            <w:tcW w:w="6791" w:type="dxa"/>
            <w:gridSpan w:val="3"/>
          </w:tcPr>
          <w:p w:rsidR="00756593" w:rsidRPr="00C50B27" w:rsidRDefault="00756593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56593" w:rsidRPr="00C50B27" w:rsidRDefault="00756593" w:rsidP="008C2B9E">
            <w:pPr>
              <w:rPr>
                <w:sz w:val="22"/>
                <w:szCs w:val="22"/>
              </w:rPr>
            </w:pPr>
          </w:p>
        </w:tc>
      </w:tr>
      <w:tr w:rsidR="00756593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756593" w:rsidRPr="00C50B27" w:rsidTr="00C50B27">
        <w:tc>
          <w:tcPr>
            <w:tcW w:w="6791" w:type="dxa"/>
            <w:gridSpan w:val="3"/>
          </w:tcPr>
          <w:p w:rsidR="00756593" w:rsidRPr="00C50B27" w:rsidRDefault="00756593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56593" w:rsidRPr="00C50B27" w:rsidTr="00C50B27">
        <w:tc>
          <w:tcPr>
            <w:tcW w:w="6791" w:type="dxa"/>
            <w:gridSpan w:val="3"/>
          </w:tcPr>
          <w:p w:rsidR="00756593" w:rsidRPr="00C50B27" w:rsidRDefault="00756593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3E5B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56593" w:rsidRPr="00C50B27" w:rsidTr="00C50B27">
        <w:tc>
          <w:tcPr>
            <w:tcW w:w="6791" w:type="dxa"/>
            <w:gridSpan w:val="3"/>
          </w:tcPr>
          <w:p w:rsidR="00756593" w:rsidRPr="00C50B27" w:rsidRDefault="00756593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041B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56593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756593" w:rsidRPr="00C50B27" w:rsidTr="00C50B27">
        <w:tc>
          <w:tcPr>
            <w:tcW w:w="6791" w:type="dxa"/>
            <w:gridSpan w:val="3"/>
          </w:tcPr>
          <w:p w:rsidR="00756593" w:rsidRPr="00C50B27" w:rsidRDefault="00756593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56593" w:rsidRPr="00C50B27" w:rsidTr="00C50B27">
        <w:tc>
          <w:tcPr>
            <w:tcW w:w="6791" w:type="dxa"/>
            <w:gridSpan w:val="3"/>
          </w:tcPr>
          <w:p w:rsidR="00756593" w:rsidRPr="00C50B27" w:rsidRDefault="00756593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56593" w:rsidRPr="00C50B27" w:rsidTr="00C50B27">
        <w:tc>
          <w:tcPr>
            <w:tcW w:w="6791" w:type="dxa"/>
            <w:gridSpan w:val="3"/>
          </w:tcPr>
          <w:p w:rsidR="00756593" w:rsidRPr="00C50B27" w:rsidRDefault="00756593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56593" w:rsidRPr="00C50B27" w:rsidTr="00C50B27">
        <w:tc>
          <w:tcPr>
            <w:tcW w:w="6791" w:type="dxa"/>
            <w:gridSpan w:val="3"/>
          </w:tcPr>
          <w:p w:rsidR="00756593" w:rsidRPr="00C50B27" w:rsidRDefault="00756593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56593" w:rsidRPr="00C50B27" w:rsidTr="00B411DB">
        <w:tc>
          <w:tcPr>
            <w:tcW w:w="9828" w:type="dxa"/>
            <w:gridSpan w:val="9"/>
            <w:shd w:val="clear" w:color="auto" w:fill="A6A6A6"/>
          </w:tcPr>
          <w:p w:rsidR="00756593" w:rsidRPr="00B411DB" w:rsidRDefault="00756593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756593" w:rsidRPr="00C50B27" w:rsidTr="00C50B27">
        <w:tc>
          <w:tcPr>
            <w:tcW w:w="6791" w:type="dxa"/>
            <w:gridSpan w:val="3"/>
          </w:tcPr>
          <w:p w:rsidR="00756593" w:rsidRPr="00C50B27" w:rsidRDefault="007565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756593" w:rsidRPr="00C50B27" w:rsidRDefault="00756593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56593" w:rsidRPr="00C50B27" w:rsidRDefault="00756593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56593" w:rsidRPr="00C50B27" w:rsidRDefault="00756593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8C2B9E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56593" w:rsidRPr="00C50B27" w:rsidRDefault="00756593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756593" w:rsidRPr="00C50B27" w:rsidTr="00C50B27">
        <w:tc>
          <w:tcPr>
            <w:tcW w:w="6791" w:type="dxa"/>
            <w:gridSpan w:val="3"/>
          </w:tcPr>
          <w:p w:rsidR="00756593" w:rsidRPr="00C50B27" w:rsidRDefault="00756593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041B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56593" w:rsidRPr="00C50B27" w:rsidRDefault="00756593" w:rsidP="008C2B9E">
            <w:pPr>
              <w:rPr>
                <w:sz w:val="22"/>
                <w:szCs w:val="22"/>
              </w:rPr>
            </w:pPr>
          </w:p>
        </w:tc>
      </w:tr>
      <w:tr w:rsidR="00756593" w:rsidRPr="00C50B27" w:rsidTr="00C50B27">
        <w:tc>
          <w:tcPr>
            <w:tcW w:w="6791" w:type="dxa"/>
            <w:gridSpan w:val="3"/>
          </w:tcPr>
          <w:p w:rsidR="00756593" w:rsidRPr="00C50B27" w:rsidRDefault="00756593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8C2B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56593" w:rsidRPr="00C50B27" w:rsidTr="00C50B27">
        <w:tc>
          <w:tcPr>
            <w:tcW w:w="9828" w:type="dxa"/>
            <w:gridSpan w:val="9"/>
          </w:tcPr>
          <w:p w:rsidR="00756593" w:rsidRPr="00C50B27" w:rsidRDefault="00756593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41B2E" w:rsidRDefault="00756593" w:rsidP="008A50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věnuje </w:t>
            </w:r>
            <w:r w:rsidR="00615F61">
              <w:rPr>
                <w:sz w:val="22"/>
                <w:szCs w:val="22"/>
              </w:rPr>
              <w:t xml:space="preserve">fenoménu homosexuality jako </w:t>
            </w:r>
            <w:r w:rsidR="00C87C44">
              <w:rPr>
                <w:sz w:val="22"/>
                <w:szCs w:val="22"/>
              </w:rPr>
              <w:t xml:space="preserve">diskutovanému </w:t>
            </w:r>
            <w:r w:rsidR="00615F61">
              <w:rPr>
                <w:sz w:val="22"/>
                <w:szCs w:val="22"/>
              </w:rPr>
              <w:t>problému ve společnosti.</w:t>
            </w:r>
            <w:r>
              <w:rPr>
                <w:sz w:val="22"/>
                <w:szCs w:val="22"/>
              </w:rPr>
              <w:t xml:space="preserve"> </w:t>
            </w:r>
          </w:p>
          <w:p w:rsidR="002C686D" w:rsidRDefault="002C686D" w:rsidP="008A504E">
            <w:pPr>
              <w:jc w:val="both"/>
              <w:rPr>
                <w:sz w:val="22"/>
                <w:szCs w:val="22"/>
              </w:rPr>
            </w:pPr>
          </w:p>
          <w:p w:rsidR="00756593" w:rsidRPr="005731DD" w:rsidRDefault="00041B2E" w:rsidP="008A50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přehledná a jasná, jednotlivé kapitoly řazeny velmi logicky. </w:t>
            </w:r>
            <w:r w:rsidR="00F04FE3">
              <w:rPr>
                <w:sz w:val="22"/>
                <w:szCs w:val="22"/>
              </w:rPr>
              <w:t xml:space="preserve">Problém homosexuality jako jevu ve společnosti je vhodně vymezen </w:t>
            </w:r>
            <w:r w:rsidR="008A504E">
              <w:rPr>
                <w:sz w:val="22"/>
                <w:szCs w:val="22"/>
              </w:rPr>
              <w:t>z různých úhlů</w:t>
            </w:r>
            <w:r w:rsidR="00D53784">
              <w:rPr>
                <w:sz w:val="22"/>
                <w:szCs w:val="22"/>
              </w:rPr>
              <w:t xml:space="preserve"> pohledu i</w:t>
            </w:r>
            <w:r w:rsidR="008A504E">
              <w:rPr>
                <w:sz w:val="22"/>
                <w:szCs w:val="22"/>
              </w:rPr>
              <w:t xml:space="preserve"> </w:t>
            </w:r>
            <w:r w:rsidR="00F04FE3">
              <w:rPr>
                <w:sz w:val="22"/>
                <w:szCs w:val="22"/>
              </w:rPr>
              <w:t>v proměnách času</w:t>
            </w:r>
            <w:r w:rsidR="008A504E">
              <w:rPr>
                <w:sz w:val="22"/>
                <w:szCs w:val="22"/>
              </w:rPr>
              <w:t>. O</w:t>
            </w:r>
            <w:r w:rsidR="00F04FE3">
              <w:rPr>
                <w:sz w:val="22"/>
                <w:szCs w:val="22"/>
              </w:rPr>
              <w:t>ceňuji především velmi aktuální in</w:t>
            </w:r>
            <w:r w:rsidR="008A504E">
              <w:rPr>
                <w:sz w:val="22"/>
                <w:szCs w:val="22"/>
              </w:rPr>
              <w:t>formace</w:t>
            </w:r>
            <w:r w:rsidR="00F04FE3">
              <w:rPr>
                <w:sz w:val="22"/>
                <w:szCs w:val="22"/>
              </w:rPr>
              <w:t xml:space="preserve"> z různých zdrojů. </w:t>
            </w:r>
            <w:r w:rsidRPr="005731DD">
              <w:rPr>
                <w:sz w:val="22"/>
                <w:szCs w:val="22"/>
              </w:rPr>
              <w:t>Teoretická část ústí v zachycení problematiky</w:t>
            </w:r>
            <w:r w:rsidR="00D53784" w:rsidRPr="005731DD">
              <w:rPr>
                <w:sz w:val="22"/>
                <w:szCs w:val="22"/>
              </w:rPr>
              <w:t xml:space="preserve"> homosexuality a s ním spojených jevů jako je homofobie a šikana</w:t>
            </w:r>
            <w:r w:rsidR="00F04FE3" w:rsidRPr="005731DD">
              <w:rPr>
                <w:sz w:val="22"/>
                <w:szCs w:val="22"/>
              </w:rPr>
              <w:t xml:space="preserve"> </w:t>
            </w:r>
            <w:r w:rsidRPr="005731DD">
              <w:rPr>
                <w:sz w:val="22"/>
                <w:szCs w:val="22"/>
              </w:rPr>
              <w:t xml:space="preserve">v prostředí školy, což je </w:t>
            </w:r>
            <w:r w:rsidR="008A504E" w:rsidRPr="005731DD">
              <w:rPr>
                <w:sz w:val="22"/>
                <w:szCs w:val="22"/>
              </w:rPr>
              <w:t>v tomto případě velice vhodné.</w:t>
            </w:r>
            <w:r w:rsidR="008745FD" w:rsidRPr="005731DD">
              <w:rPr>
                <w:sz w:val="22"/>
                <w:szCs w:val="22"/>
              </w:rPr>
              <w:t xml:space="preserve"> </w:t>
            </w:r>
            <w:r w:rsidR="00C87C44" w:rsidRPr="005731DD">
              <w:rPr>
                <w:sz w:val="22"/>
                <w:szCs w:val="22"/>
              </w:rPr>
              <w:t>Na zvážení je</w:t>
            </w:r>
            <w:r w:rsidR="008745FD" w:rsidRPr="005731DD">
              <w:rPr>
                <w:sz w:val="22"/>
                <w:szCs w:val="22"/>
              </w:rPr>
              <w:t xml:space="preserve"> však používání pojmu „homosexuál“, jež působí neeticky</w:t>
            </w:r>
            <w:r w:rsidR="00C87C44" w:rsidRPr="005731DD">
              <w:rPr>
                <w:sz w:val="22"/>
                <w:szCs w:val="22"/>
              </w:rPr>
              <w:t>. M</w:t>
            </w:r>
            <w:r w:rsidR="008745FD" w:rsidRPr="005731DD">
              <w:rPr>
                <w:sz w:val="22"/>
                <w:szCs w:val="22"/>
              </w:rPr>
              <w:t xml:space="preserve">ísto něj by </w:t>
            </w:r>
            <w:r w:rsidR="00C87C44" w:rsidRPr="005731DD">
              <w:rPr>
                <w:sz w:val="22"/>
                <w:szCs w:val="22"/>
              </w:rPr>
              <w:t xml:space="preserve">jistě </w:t>
            </w:r>
            <w:r w:rsidR="008745FD" w:rsidRPr="005731DD">
              <w:rPr>
                <w:sz w:val="22"/>
                <w:szCs w:val="22"/>
              </w:rPr>
              <w:t>bylo vhodnější používat „člověk (jedinec, osoba) s homosexuální orientací“, „člověk s homosexuální preferencí“ apod.</w:t>
            </w:r>
          </w:p>
          <w:p w:rsidR="002C686D" w:rsidRDefault="002C686D" w:rsidP="00C87C44">
            <w:pPr>
              <w:jc w:val="both"/>
              <w:rPr>
                <w:sz w:val="22"/>
                <w:szCs w:val="22"/>
              </w:rPr>
            </w:pPr>
          </w:p>
          <w:p w:rsidR="00756593" w:rsidRPr="005731DD" w:rsidRDefault="002C686D" w:rsidP="00C87C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rozdíl od </w:t>
            </w:r>
            <w:r w:rsidR="00041B2E" w:rsidRPr="005731DD">
              <w:rPr>
                <w:sz w:val="22"/>
                <w:szCs w:val="22"/>
              </w:rPr>
              <w:t xml:space="preserve">požadavků vedoucího práce </w:t>
            </w:r>
            <w:r w:rsidR="00F04FE3" w:rsidRPr="005731DD">
              <w:rPr>
                <w:sz w:val="22"/>
                <w:szCs w:val="22"/>
              </w:rPr>
              <w:t>však absentuje</w:t>
            </w:r>
            <w:r w:rsidR="00041B2E" w:rsidRPr="005731DD">
              <w:rPr>
                <w:sz w:val="22"/>
                <w:szCs w:val="22"/>
              </w:rPr>
              <w:t xml:space="preserve"> rozdělení </w:t>
            </w:r>
            <w:r w:rsidR="00F04FE3" w:rsidRPr="005731DD">
              <w:rPr>
                <w:sz w:val="22"/>
                <w:szCs w:val="22"/>
              </w:rPr>
              <w:t xml:space="preserve">používané </w:t>
            </w:r>
            <w:r w:rsidR="00041B2E" w:rsidRPr="005731DD">
              <w:rPr>
                <w:sz w:val="22"/>
                <w:szCs w:val="22"/>
              </w:rPr>
              <w:t>literatury na domácí, zahraniční a cizojazyčnou,</w:t>
            </w:r>
            <w:r w:rsidR="008A504E" w:rsidRPr="005731DD">
              <w:rPr>
                <w:sz w:val="22"/>
                <w:szCs w:val="22"/>
              </w:rPr>
              <w:t xml:space="preserve"> dále chybí </w:t>
            </w:r>
            <w:r w:rsidR="00041B2E" w:rsidRPr="005731DD">
              <w:rPr>
                <w:sz w:val="22"/>
                <w:szCs w:val="22"/>
              </w:rPr>
              <w:t>slovník pojmů</w:t>
            </w:r>
            <w:r w:rsidR="008A504E" w:rsidRPr="005731DD">
              <w:rPr>
                <w:sz w:val="22"/>
                <w:szCs w:val="22"/>
              </w:rPr>
              <w:t xml:space="preserve"> i</w:t>
            </w:r>
            <w:r w:rsidR="00041B2E" w:rsidRPr="005731DD">
              <w:rPr>
                <w:sz w:val="22"/>
                <w:szCs w:val="22"/>
              </w:rPr>
              <w:t xml:space="preserve"> rešerše </w:t>
            </w:r>
            <w:r w:rsidR="008A504E" w:rsidRPr="005731DD">
              <w:rPr>
                <w:sz w:val="22"/>
                <w:szCs w:val="22"/>
              </w:rPr>
              <w:t xml:space="preserve">všech monografických zdrojů </w:t>
            </w:r>
            <w:r w:rsidR="00041B2E" w:rsidRPr="005731DD">
              <w:rPr>
                <w:sz w:val="22"/>
                <w:szCs w:val="22"/>
              </w:rPr>
              <w:t>literatury.</w:t>
            </w:r>
            <w:r w:rsidR="008A504E" w:rsidRPr="005731DD">
              <w:rPr>
                <w:sz w:val="22"/>
                <w:szCs w:val="22"/>
              </w:rPr>
              <w:t xml:space="preserve"> Práce obsahuje četné p</w:t>
            </w:r>
            <w:r w:rsidR="00615F61" w:rsidRPr="005731DD">
              <w:rPr>
                <w:sz w:val="22"/>
                <w:szCs w:val="22"/>
              </w:rPr>
              <w:t xml:space="preserve">ravopisné chyby a překlepy </w:t>
            </w:r>
            <w:r w:rsidR="005D4158" w:rsidRPr="005731DD">
              <w:rPr>
                <w:sz w:val="22"/>
                <w:szCs w:val="22"/>
              </w:rPr>
              <w:t>(</w:t>
            </w:r>
            <w:r w:rsidR="00615F61" w:rsidRPr="005731DD">
              <w:rPr>
                <w:sz w:val="22"/>
                <w:szCs w:val="22"/>
              </w:rPr>
              <w:t>již v</w:t>
            </w:r>
            <w:r w:rsidR="008A504E" w:rsidRPr="005731DD">
              <w:rPr>
                <w:sz w:val="22"/>
                <w:szCs w:val="22"/>
              </w:rPr>
              <w:t xml:space="preserve"> samotném </w:t>
            </w:r>
            <w:r w:rsidR="00615F61" w:rsidRPr="005731DD">
              <w:rPr>
                <w:sz w:val="22"/>
                <w:szCs w:val="22"/>
              </w:rPr>
              <w:t>obsahu</w:t>
            </w:r>
            <w:r w:rsidR="005D4158" w:rsidRPr="005731DD">
              <w:rPr>
                <w:sz w:val="22"/>
                <w:szCs w:val="22"/>
              </w:rPr>
              <w:t>)</w:t>
            </w:r>
            <w:r w:rsidR="008A504E" w:rsidRPr="005731DD">
              <w:rPr>
                <w:sz w:val="22"/>
                <w:szCs w:val="22"/>
              </w:rPr>
              <w:t xml:space="preserve"> i drobné odchylky o</w:t>
            </w:r>
            <w:r w:rsidR="00D53784" w:rsidRPr="005731DD">
              <w:rPr>
                <w:sz w:val="22"/>
                <w:szCs w:val="22"/>
              </w:rPr>
              <w:t>d</w:t>
            </w:r>
            <w:r w:rsidR="008A504E" w:rsidRPr="005731DD">
              <w:rPr>
                <w:sz w:val="22"/>
                <w:szCs w:val="22"/>
              </w:rPr>
              <w:t xml:space="preserve"> citační normy. Odbornou jazykovou a stylistickou úroveň narušuje příliš časté psaní typu: </w:t>
            </w:r>
            <w:r w:rsidR="00C87C44" w:rsidRPr="005731DD">
              <w:rPr>
                <w:sz w:val="22"/>
                <w:szCs w:val="22"/>
              </w:rPr>
              <w:t>jeden</w:t>
            </w:r>
            <w:r w:rsidR="008A504E" w:rsidRPr="005731DD">
              <w:rPr>
                <w:sz w:val="22"/>
                <w:szCs w:val="22"/>
              </w:rPr>
              <w:t xml:space="preserve"> odstavec</w:t>
            </w:r>
            <w:r w:rsidR="00E833BE" w:rsidRPr="005731DD">
              <w:rPr>
                <w:sz w:val="22"/>
                <w:szCs w:val="22"/>
              </w:rPr>
              <w:t xml:space="preserve"> = jedna</w:t>
            </w:r>
            <w:r w:rsidR="008A504E" w:rsidRPr="005731DD">
              <w:rPr>
                <w:sz w:val="22"/>
                <w:szCs w:val="22"/>
              </w:rPr>
              <w:t xml:space="preserve"> parafráze jednoho zdroje</w:t>
            </w:r>
            <w:r w:rsidR="00E833BE" w:rsidRPr="005731DD">
              <w:rPr>
                <w:sz w:val="22"/>
                <w:szCs w:val="22"/>
              </w:rPr>
              <w:t xml:space="preserve"> -</w:t>
            </w:r>
            <w:r w:rsidR="008A504E" w:rsidRPr="005731DD">
              <w:rPr>
                <w:sz w:val="22"/>
                <w:szCs w:val="22"/>
              </w:rPr>
              <w:t xml:space="preserve"> a text tak nepůsobí jako celistvý a spojený. </w:t>
            </w:r>
          </w:p>
          <w:p w:rsidR="002C686D" w:rsidRDefault="002C686D" w:rsidP="00C87C4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F7202" w:rsidRPr="005731DD" w:rsidRDefault="00041B2E" w:rsidP="00C87C44">
            <w:pPr>
              <w:pStyle w:val="Default"/>
              <w:jc w:val="both"/>
              <w:rPr>
                <w:sz w:val="22"/>
                <w:szCs w:val="22"/>
              </w:rPr>
            </w:pPr>
            <w:r w:rsidRPr="005731DD">
              <w:rPr>
                <w:sz w:val="22"/>
                <w:szCs w:val="22"/>
              </w:rPr>
              <w:t>Pr</w:t>
            </w:r>
            <w:r w:rsidR="00D53784" w:rsidRPr="005731DD">
              <w:rPr>
                <w:sz w:val="22"/>
                <w:szCs w:val="22"/>
              </w:rPr>
              <w:t>aktická část práce</w:t>
            </w:r>
            <w:r w:rsidRPr="005731DD">
              <w:rPr>
                <w:sz w:val="22"/>
                <w:szCs w:val="22"/>
              </w:rPr>
              <w:t xml:space="preserve"> si klad</w:t>
            </w:r>
            <w:r w:rsidR="00D53784" w:rsidRPr="005731DD">
              <w:rPr>
                <w:sz w:val="22"/>
                <w:szCs w:val="22"/>
              </w:rPr>
              <w:t>la</w:t>
            </w:r>
            <w:r w:rsidRPr="005731DD">
              <w:rPr>
                <w:sz w:val="22"/>
                <w:szCs w:val="22"/>
              </w:rPr>
              <w:t xml:space="preserve"> za cíl zmapovat postoje a názory resp</w:t>
            </w:r>
            <w:r w:rsidR="00D53784" w:rsidRPr="005731DD">
              <w:rPr>
                <w:sz w:val="22"/>
                <w:szCs w:val="22"/>
              </w:rPr>
              <w:t xml:space="preserve">ondentů z řad středoškoláků vůči homosexualitě. </w:t>
            </w:r>
            <w:r w:rsidR="00E9540A" w:rsidRPr="005731DD">
              <w:rPr>
                <w:sz w:val="22"/>
                <w:szCs w:val="22"/>
              </w:rPr>
              <w:t>Výzkumný problém a cíle výzkumu jsou formulovány správně. Dotazník sledující míru souhlasu k vybraným výrokům ze čtyř oblastí se zdá být velmi vhodnou technikou sběru dat a nutno říc</w:t>
            </w:r>
            <w:r w:rsidR="00917025" w:rsidRPr="005731DD">
              <w:rPr>
                <w:sz w:val="22"/>
                <w:szCs w:val="22"/>
              </w:rPr>
              <w:t>i</w:t>
            </w:r>
            <w:r w:rsidR="00E9540A" w:rsidRPr="005731DD">
              <w:rPr>
                <w:sz w:val="22"/>
                <w:szCs w:val="22"/>
              </w:rPr>
              <w:t>, že je sestaven logic</w:t>
            </w:r>
            <w:r w:rsidR="00917025" w:rsidRPr="005731DD">
              <w:rPr>
                <w:sz w:val="22"/>
                <w:szCs w:val="22"/>
              </w:rPr>
              <w:t>k</w:t>
            </w:r>
            <w:r w:rsidR="00E9540A" w:rsidRPr="005731DD">
              <w:rPr>
                <w:sz w:val="22"/>
                <w:szCs w:val="22"/>
              </w:rPr>
              <w:t xml:space="preserve">y a funkčně. Oceňuji výzkumný vzorek </w:t>
            </w:r>
            <w:r w:rsidR="0068354E" w:rsidRPr="005731DD">
              <w:rPr>
                <w:sz w:val="22"/>
                <w:szCs w:val="22"/>
              </w:rPr>
              <w:t>- 724</w:t>
            </w:r>
            <w:r w:rsidR="00E9540A" w:rsidRPr="005731DD">
              <w:rPr>
                <w:sz w:val="22"/>
                <w:szCs w:val="22"/>
              </w:rPr>
              <w:t xml:space="preserve"> </w:t>
            </w:r>
            <w:r w:rsidR="00EF7202" w:rsidRPr="005731DD">
              <w:rPr>
                <w:sz w:val="22"/>
                <w:szCs w:val="22"/>
              </w:rPr>
              <w:t xml:space="preserve">vrácených dotazníků i využití tzv. reverzních položek. Položky byly analyzovány jednak každá zvlášť i </w:t>
            </w:r>
            <w:r w:rsidR="00C87C44" w:rsidRPr="005731DD">
              <w:rPr>
                <w:sz w:val="22"/>
                <w:szCs w:val="22"/>
              </w:rPr>
              <w:t xml:space="preserve">dále vyhodnoceny </w:t>
            </w:r>
            <w:r w:rsidR="00EF7202" w:rsidRPr="005731DD">
              <w:rPr>
                <w:sz w:val="22"/>
                <w:szCs w:val="22"/>
              </w:rPr>
              <w:t>celkově</w:t>
            </w:r>
            <w:r w:rsidR="00C87C44" w:rsidRPr="005731DD">
              <w:rPr>
                <w:sz w:val="22"/>
                <w:szCs w:val="22"/>
              </w:rPr>
              <w:t>,</w:t>
            </w:r>
            <w:r w:rsidR="00EF7202" w:rsidRPr="005731DD">
              <w:rPr>
                <w:sz w:val="22"/>
                <w:szCs w:val="22"/>
              </w:rPr>
              <w:t xml:space="preserve"> za každou </w:t>
            </w:r>
            <w:r w:rsidR="00C87C44" w:rsidRPr="005731DD">
              <w:rPr>
                <w:sz w:val="22"/>
                <w:szCs w:val="22"/>
              </w:rPr>
              <w:t xml:space="preserve">předem definovanou </w:t>
            </w:r>
            <w:r w:rsidR="00EE5353" w:rsidRPr="005731DD">
              <w:rPr>
                <w:sz w:val="22"/>
                <w:szCs w:val="22"/>
              </w:rPr>
              <w:t>oblast</w:t>
            </w:r>
            <w:r w:rsidR="00C87C44" w:rsidRPr="005731DD">
              <w:rPr>
                <w:sz w:val="22"/>
                <w:szCs w:val="22"/>
              </w:rPr>
              <w:t xml:space="preserve"> (oblast společenská, o</w:t>
            </w:r>
            <w:r w:rsidR="00C87C44" w:rsidRPr="005731DD">
              <w:rPr>
                <w:iCs/>
                <w:sz w:val="22"/>
                <w:szCs w:val="22"/>
              </w:rPr>
              <w:t>blast výchovy dětí a registrovaného partnerství</w:t>
            </w:r>
            <w:r w:rsidR="00C87C44" w:rsidRPr="005731DD">
              <w:rPr>
                <w:sz w:val="22"/>
                <w:szCs w:val="22"/>
              </w:rPr>
              <w:t>, o</w:t>
            </w:r>
            <w:r w:rsidR="00C87C44" w:rsidRPr="005731DD">
              <w:rPr>
                <w:iCs/>
                <w:sz w:val="22"/>
                <w:szCs w:val="22"/>
              </w:rPr>
              <w:t xml:space="preserve">blast školství a oblast osobní). </w:t>
            </w:r>
            <w:r w:rsidR="0032032F" w:rsidRPr="005731DD">
              <w:rPr>
                <w:sz w:val="22"/>
                <w:szCs w:val="22"/>
              </w:rPr>
              <w:t>I přes drobné nedostatky (o</w:t>
            </w:r>
            <w:r w:rsidR="00EF7202" w:rsidRPr="005731DD">
              <w:rPr>
                <w:sz w:val="22"/>
                <w:szCs w:val="22"/>
              </w:rPr>
              <w:t>d s</w:t>
            </w:r>
            <w:r w:rsidR="0032032F" w:rsidRPr="005731DD">
              <w:rPr>
                <w:sz w:val="22"/>
                <w:szCs w:val="22"/>
              </w:rPr>
              <w:t>trany</w:t>
            </w:r>
            <w:r w:rsidR="00EF7202" w:rsidRPr="005731DD">
              <w:rPr>
                <w:sz w:val="22"/>
                <w:szCs w:val="22"/>
              </w:rPr>
              <w:t xml:space="preserve"> 70 </w:t>
            </w:r>
            <w:r w:rsidR="0032032F" w:rsidRPr="005731DD">
              <w:rPr>
                <w:sz w:val="22"/>
                <w:szCs w:val="22"/>
              </w:rPr>
              <w:t xml:space="preserve">do strany 76 </w:t>
            </w:r>
            <w:r w:rsidR="00EF7202" w:rsidRPr="005731DD">
              <w:rPr>
                <w:sz w:val="22"/>
                <w:szCs w:val="22"/>
              </w:rPr>
              <w:t xml:space="preserve">vypadlo autorce z grafů označení </w:t>
            </w:r>
            <w:r w:rsidR="0032032F" w:rsidRPr="005731DD">
              <w:rPr>
                <w:sz w:val="22"/>
                <w:szCs w:val="22"/>
              </w:rPr>
              <w:t xml:space="preserve">popisu jednoho stupně </w:t>
            </w:r>
            <w:r w:rsidR="00EF7202" w:rsidRPr="005731DD">
              <w:rPr>
                <w:sz w:val="22"/>
                <w:szCs w:val="22"/>
              </w:rPr>
              <w:t>škály – „naprosto souhlasím“</w:t>
            </w:r>
            <w:r w:rsidR="0032032F" w:rsidRPr="005731DD">
              <w:rPr>
                <w:sz w:val="22"/>
                <w:szCs w:val="22"/>
              </w:rPr>
              <w:t xml:space="preserve">, na straně 75 dokonce dvě označení) je analýza </w:t>
            </w:r>
            <w:r w:rsidR="00EE5353" w:rsidRPr="005731DD">
              <w:rPr>
                <w:sz w:val="22"/>
                <w:szCs w:val="22"/>
              </w:rPr>
              <w:t xml:space="preserve">dat </w:t>
            </w:r>
            <w:r w:rsidR="0032032F" w:rsidRPr="005731DD">
              <w:rPr>
                <w:sz w:val="22"/>
                <w:szCs w:val="22"/>
              </w:rPr>
              <w:t xml:space="preserve">i vyhodnocení </w:t>
            </w:r>
            <w:r w:rsidR="00EE5353" w:rsidRPr="005731DD">
              <w:rPr>
                <w:sz w:val="22"/>
                <w:szCs w:val="22"/>
              </w:rPr>
              <w:t xml:space="preserve">hypotéz </w:t>
            </w:r>
            <w:r w:rsidR="0032032F" w:rsidRPr="005731DD">
              <w:rPr>
                <w:sz w:val="22"/>
                <w:szCs w:val="22"/>
              </w:rPr>
              <w:t>prov</w:t>
            </w:r>
            <w:r w:rsidR="00EE5353" w:rsidRPr="005731DD">
              <w:rPr>
                <w:sz w:val="22"/>
                <w:szCs w:val="22"/>
              </w:rPr>
              <w:t>e</w:t>
            </w:r>
            <w:r w:rsidR="0032032F" w:rsidRPr="005731DD">
              <w:rPr>
                <w:sz w:val="22"/>
                <w:szCs w:val="22"/>
              </w:rPr>
              <w:t xml:space="preserve">deno logicky </w:t>
            </w:r>
            <w:r w:rsidR="00EE5353" w:rsidRPr="005731DD">
              <w:rPr>
                <w:sz w:val="22"/>
                <w:szCs w:val="22"/>
              </w:rPr>
              <w:t xml:space="preserve">a správně. </w:t>
            </w:r>
            <w:r w:rsidR="00C87C44" w:rsidRPr="005731DD">
              <w:rPr>
                <w:sz w:val="22"/>
                <w:szCs w:val="22"/>
              </w:rPr>
              <w:t>Zjištění vzešlá z hypotéz jsou velmi zajímavá a tak je škoda, že se jim autorka dále nevěnovala a nedala prostor pro jejich zdůvodnění a možné vysvětlení.</w:t>
            </w:r>
          </w:p>
          <w:p w:rsidR="00756593" w:rsidRPr="00C50B27" w:rsidRDefault="00756593" w:rsidP="00362AB0">
            <w:pPr>
              <w:rPr>
                <w:sz w:val="22"/>
                <w:szCs w:val="22"/>
              </w:rPr>
            </w:pPr>
          </w:p>
        </w:tc>
      </w:tr>
      <w:tr w:rsidR="00756593" w:rsidRPr="00C50B27" w:rsidTr="00C50B27">
        <w:tc>
          <w:tcPr>
            <w:tcW w:w="9828" w:type="dxa"/>
            <w:gridSpan w:val="9"/>
          </w:tcPr>
          <w:p w:rsidR="00756593" w:rsidRPr="00C50B27" w:rsidRDefault="00756593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756593" w:rsidRPr="00C50B27" w:rsidRDefault="00756593" w:rsidP="00362AB0">
            <w:pPr>
              <w:rPr>
                <w:sz w:val="22"/>
                <w:szCs w:val="22"/>
              </w:rPr>
            </w:pPr>
          </w:p>
          <w:p w:rsidR="002C686D" w:rsidRDefault="002C686D" w:rsidP="002C686D">
            <w:pPr>
              <w:pStyle w:val="Odstavecseseznamem"/>
              <w:rPr>
                <w:sz w:val="22"/>
                <w:szCs w:val="22"/>
              </w:rPr>
            </w:pPr>
          </w:p>
          <w:p w:rsidR="00E833BE" w:rsidRDefault="00E833BE" w:rsidP="00E833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vysvětlila rozdíl mezi homosexuální identitou a homosexuálním chováním?</w:t>
            </w:r>
          </w:p>
          <w:p w:rsidR="00474EDE" w:rsidRDefault="00474EDE" w:rsidP="00474EDE">
            <w:pPr>
              <w:pStyle w:val="Odstavecseseznamem"/>
              <w:rPr>
                <w:sz w:val="22"/>
                <w:szCs w:val="22"/>
              </w:rPr>
            </w:pPr>
          </w:p>
          <w:p w:rsidR="00E833BE" w:rsidRPr="00474EDE" w:rsidRDefault="00041B60" w:rsidP="00E833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prvotním cílem výzkumného šetření porovnat postoje žáků dvou škol (</w:t>
            </w:r>
            <w:r>
              <w:rPr>
                <w:sz w:val="23"/>
                <w:szCs w:val="23"/>
              </w:rPr>
              <w:t>Gymnázia Jakuba Škody a Střední školy technické v Přerově)? Proč?</w:t>
            </w:r>
          </w:p>
          <w:p w:rsidR="00474EDE" w:rsidRPr="00474EDE" w:rsidRDefault="00474EDE" w:rsidP="00474EDE">
            <w:pPr>
              <w:pStyle w:val="Odstavecseseznamem"/>
              <w:rPr>
                <w:sz w:val="22"/>
                <w:szCs w:val="22"/>
              </w:rPr>
            </w:pPr>
          </w:p>
          <w:p w:rsidR="00474EDE" w:rsidRDefault="00474EDE" w:rsidP="00474EDE">
            <w:pPr>
              <w:pStyle w:val="Odstavecseseznamem"/>
              <w:rPr>
                <w:sz w:val="22"/>
                <w:szCs w:val="22"/>
              </w:rPr>
            </w:pPr>
          </w:p>
          <w:p w:rsidR="00756593" w:rsidRDefault="00E833BE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si vysvětlujete zjištěné závěry hypotéz (potvrzení statisticky významných rozdílů)? </w:t>
            </w:r>
          </w:p>
          <w:p w:rsidR="002C686D" w:rsidRPr="00041B60" w:rsidRDefault="002C686D" w:rsidP="002C686D">
            <w:pPr>
              <w:pStyle w:val="Odstavecseseznamem"/>
              <w:rPr>
                <w:sz w:val="22"/>
                <w:szCs w:val="22"/>
              </w:rPr>
            </w:pPr>
          </w:p>
          <w:p w:rsidR="00756593" w:rsidRPr="00C50B27" w:rsidRDefault="00756593" w:rsidP="00362AB0">
            <w:pPr>
              <w:rPr>
                <w:sz w:val="22"/>
                <w:szCs w:val="22"/>
              </w:rPr>
            </w:pPr>
          </w:p>
        </w:tc>
      </w:tr>
      <w:tr w:rsidR="00756593" w:rsidRPr="00C50B27" w:rsidTr="00C50B27">
        <w:tc>
          <w:tcPr>
            <w:tcW w:w="6791" w:type="dxa"/>
            <w:gridSpan w:val="3"/>
          </w:tcPr>
          <w:p w:rsidR="00756593" w:rsidRPr="00C50B27" w:rsidRDefault="00756593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756593" w:rsidRPr="00C50B27" w:rsidRDefault="00756593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56593" w:rsidRPr="00C50B27" w:rsidTr="00C50B27">
        <w:tc>
          <w:tcPr>
            <w:tcW w:w="4068" w:type="dxa"/>
            <w:gridSpan w:val="2"/>
            <w:vAlign w:val="center"/>
          </w:tcPr>
          <w:p w:rsidR="00756593" w:rsidRPr="00C50B27" w:rsidRDefault="00756593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756593" w:rsidRPr="00C50B27" w:rsidRDefault="00756593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E1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6B5" w:rsidRDefault="00BD36B5">
      <w:r>
        <w:separator/>
      </w:r>
    </w:p>
  </w:endnote>
  <w:endnote w:type="continuationSeparator" w:id="0">
    <w:p w:rsidR="00BD36B5" w:rsidRDefault="00BD3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6B5" w:rsidRDefault="00BD36B5">
      <w:r>
        <w:separator/>
      </w:r>
    </w:p>
  </w:footnote>
  <w:footnote w:type="continuationSeparator" w:id="0">
    <w:p w:rsidR="00BD36B5" w:rsidRDefault="00BD36B5">
      <w:r>
        <w:continuationSeparator/>
      </w:r>
    </w:p>
  </w:footnote>
  <w:footnote w:id="1">
    <w:p w:rsidR="00756593" w:rsidRDefault="00756593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B2929"/>
    <w:multiLevelType w:val="hybridMultilevel"/>
    <w:tmpl w:val="B6265F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F61"/>
    <w:rsid w:val="00035D01"/>
    <w:rsid w:val="00041B2E"/>
    <w:rsid w:val="00041B60"/>
    <w:rsid w:val="000D1A43"/>
    <w:rsid w:val="00266B96"/>
    <w:rsid w:val="002C686D"/>
    <w:rsid w:val="0032032F"/>
    <w:rsid w:val="00362AB0"/>
    <w:rsid w:val="003E5B9F"/>
    <w:rsid w:val="003F5DA2"/>
    <w:rsid w:val="00474EDE"/>
    <w:rsid w:val="00512982"/>
    <w:rsid w:val="00514664"/>
    <w:rsid w:val="00526D47"/>
    <w:rsid w:val="0055255D"/>
    <w:rsid w:val="005731DD"/>
    <w:rsid w:val="005C219A"/>
    <w:rsid w:val="005D4158"/>
    <w:rsid w:val="00615F61"/>
    <w:rsid w:val="0068354E"/>
    <w:rsid w:val="006847E2"/>
    <w:rsid w:val="0070056B"/>
    <w:rsid w:val="00756593"/>
    <w:rsid w:val="008745FD"/>
    <w:rsid w:val="008A504E"/>
    <w:rsid w:val="008C2B9E"/>
    <w:rsid w:val="00917025"/>
    <w:rsid w:val="009B4636"/>
    <w:rsid w:val="009C0449"/>
    <w:rsid w:val="00B411DB"/>
    <w:rsid w:val="00B61CEA"/>
    <w:rsid w:val="00BA3203"/>
    <w:rsid w:val="00BD36B5"/>
    <w:rsid w:val="00BE12E9"/>
    <w:rsid w:val="00C50B27"/>
    <w:rsid w:val="00C87C44"/>
    <w:rsid w:val="00C95AA5"/>
    <w:rsid w:val="00D53784"/>
    <w:rsid w:val="00DC1BF5"/>
    <w:rsid w:val="00E709EA"/>
    <w:rsid w:val="00E83040"/>
    <w:rsid w:val="00E833BE"/>
    <w:rsid w:val="00E9540A"/>
    <w:rsid w:val="00EE5353"/>
    <w:rsid w:val="00EF7202"/>
    <w:rsid w:val="00F04FE3"/>
    <w:rsid w:val="00F21FF7"/>
    <w:rsid w:val="00FC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756593"/>
    <w:rPr>
      <w:i/>
      <w:iCs/>
    </w:rPr>
  </w:style>
  <w:style w:type="paragraph" w:customStyle="1" w:styleId="Default">
    <w:name w:val="Default"/>
    <w:rsid w:val="00C87C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833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esktop\POSUDEK_VEDOUC&#258;&#356;HO_DIPLOMOV&#258;&#8240;_PR&#258;&#65532;CE_2015_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POSUDEK_VEDOUCĂŤHO_DIPLOMOVĂ‰_PRĂ￼CE_2015_(1).dot</Template>
  <TotalTime>243</TotalTime>
  <Pages>2</Pages>
  <Words>560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Acer</dc:creator>
  <cp:lastModifiedBy>user</cp:lastModifiedBy>
  <cp:revision>10</cp:revision>
  <cp:lastPrinted>2012-04-25T08:21:00Z</cp:lastPrinted>
  <dcterms:created xsi:type="dcterms:W3CDTF">2017-05-06T17:40:00Z</dcterms:created>
  <dcterms:modified xsi:type="dcterms:W3CDTF">2017-05-08T07:47:00Z</dcterms:modified>
</cp:coreProperties>
</file>