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94E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Marta </w:t>
            </w:r>
            <w:proofErr w:type="spellStart"/>
            <w:r>
              <w:rPr>
                <w:sz w:val="22"/>
                <w:szCs w:val="22"/>
              </w:rPr>
              <w:t>Marcinková</w:t>
            </w:r>
            <w:proofErr w:type="spellEnd"/>
            <w:r>
              <w:rPr>
                <w:sz w:val="22"/>
                <w:szCs w:val="22"/>
              </w:rPr>
              <w:t xml:space="preserve"> Geržová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94E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Potřeby osob pečujících o osobu blízkou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94E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94E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94E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394E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A2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A2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A20E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6A20E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A20EE" w:rsidRDefault="006A20EE" w:rsidP="00394EC6">
            <w:pPr>
              <w:jc w:val="both"/>
              <w:rPr>
                <w:sz w:val="22"/>
                <w:szCs w:val="22"/>
              </w:rPr>
            </w:pPr>
          </w:p>
          <w:p w:rsidR="008A672C" w:rsidRPr="008A672C" w:rsidRDefault="00394EC6" w:rsidP="00394EC6">
            <w:pPr>
              <w:jc w:val="both"/>
              <w:rPr>
                <w:sz w:val="22"/>
                <w:szCs w:val="22"/>
              </w:rPr>
            </w:pPr>
            <w:r w:rsidRPr="008A672C">
              <w:rPr>
                <w:sz w:val="22"/>
                <w:szCs w:val="22"/>
              </w:rPr>
              <w:t>Silné stránky:</w:t>
            </w:r>
          </w:p>
          <w:p w:rsidR="00394EC6" w:rsidRPr="007F7E4A" w:rsidRDefault="00394EC6" w:rsidP="00394EC6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 w:rsidRPr="007F7E4A">
              <w:rPr>
                <w:sz w:val="22"/>
                <w:szCs w:val="22"/>
              </w:rPr>
              <w:t xml:space="preserve">kladně hodnotím výběr tématu a </w:t>
            </w:r>
            <w:r w:rsidR="007F7E4A">
              <w:rPr>
                <w:sz w:val="22"/>
                <w:szCs w:val="22"/>
              </w:rPr>
              <w:t xml:space="preserve">jeho </w:t>
            </w:r>
            <w:r w:rsidR="006B2A44" w:rsidRPr="007F7E4A">
              <w:rPr>
                <w:sz w:val="22"/>
                <w:szCs w:val="22"/>
              </w:rPr>
              <w:t>zajímav</w:t>
            </w:r>
            <w:r w:rsidRPr="007F7E4A">
              <w:rPr>
                <w:sz w:val="22"/>
                <w:szCs w:val="22"/>
              </w:rPr>
              <w:t xml:space="preserve">é zpracování </w:t>
            </w:r>
          </w:p>
          <w:p w:rsidR="00394EC6" w:rsidRDefault="00394EC6" w:rsidP="00394EC6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 w:rsidRPr="007F7E4A">
              <w:rPr>
                <w:sz w:val="22"/>
                <w:szCs w:val="22"/>
              </w:rPr>
              <w:t>práce s odbornou literaturou</w:t>
            </w:r>
            <w:r w:rsidR="006B2A44" w:rsidRPr="007F7E4A">
              <w:rPr>
                <w:sz w:val="22"/>
                <w:szCs w:val="22"/>
              </w:rPr>
              <w:t xml:space="preserve">, vyšší počet </w:t>
            </w:r>
            <w:r w:rsidR="007F7E4A">
              <w:rPr>
                <w:sz w:val="22"/>
                <w:szCs w:val="22"/>
              </w:rPr>
              <w:t xml:space="preserve">použitých </w:t>
            </w:r>
            <w:r w:rsidR="006B2A44" w:rsidRPr="007F7E4A">
              <w:rPr>
                <w:sz w:val="22"/>
                <w:szCs w:val="22"/>
              </w:rPr>
              <w:t>pramenů</w:t>
            </w:r>
          </w:p>
          <w:p w:rsidR="00394EC6" w:rsidRPr="007F7E4A" w:rsidRDefault="007F7E4A" w:rsidP="00394EC6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vhodné </w:t>
            </w:r>
            <w:r w:rsidR="006B2A44" w:rsidRPr="007F7E4A">
              <w:rPr>
                <w:sz w:val="22"/>
                <w:szCs w:val="22"/>
              </w:rPr>
              <w:t>nastavení</w:t>
            </w:r>
            <w:r w:rsidR="00394EC6" w:rsidRPr="007F7E4A">
              <w:rPr>
                <w:sz w:val="22"/>
                <w:szCs w:val="22"/>
              </w:rPr>
              <w:t xml:space="preserve"> kvalitativní</w:t>
            </w:r>
            <w:r w:rsidR="006B2A44" w:rsidRPr="007F7E4A">
              <w:rPr>
                <w:sz w:val="22"/>
                <w:szCs w:val="22"/>
              </w:rPr>
              <w:t>ho</w:t>
            </w:r>
            <w:r w:rsidR="00394EC6" w:rsidRPr="007F7E4A">
              <w:rPr>
                <w:sz w:val="22"/>
                <w:szCs w:val="22"/>
              </w:rPr>
              <w:t xml:space="preserve"> výzkum</w:t>
            </w:r>
            <w:r w:rsidR="006B2A44" w:rsidRPr="007F7E4A">
              <w:rPr>
                <w:sz w:val="22"/>
                <w:szCs w:val="22"/>
              </w:rPr>
              <w:t>u</w:t>
            </w:r>
          </w:p>
          <w:p w:rsidR="00394EC6" w:rsidRPr="007F7E4A" w:rsidRDefault="007F7E4A" w:rsidP="00394EC6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</w:t>
            </w:r>
            <w:r w:rsidR="00394EC6" w:rsidRPr="007F7E4A">
              <w:rPr>
                <w:sz w:val="22"/>
                <w:szCs w:val="22"/>
              </w:rPr>
              <w:t>doporučení pro praxi</w:t>
            </w:r>
          </w:p>
          <w:p w:rsidR="00394EC6" w:rsidRPr="007F7E4A" w:rsidRDefault="006B2A44" w:rsidP="00394EC6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 w:rsidRPr="007F7E4A">
              <w:rPr>
                <w:sz w:val="22"/>
                <w:szCs w:val="22"/>
              </w:rPr>
              <w:t>soulad t</w:t>
            </w:r>
            <w:r w:rsidR="00394EC6" w:rsidRPr="007F7E4A">
              <w:rPr>
                <w:sz w:val="22"/>
                <w:szCs w:val="22"/>
              </w:rPr>
              <w:t>eoretické a praktické části práce</w:t>
            </w:r>
          </w:p>
          <w:p w:rsidR="00394EC6" w:rsidRPr="007F7E4A" w:rsidRDefault="007F7E4A" w:rsidP="00394EC6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předkládaný text je zpracován pečlivě, dokládá</w:t>
            </w:r>
            <w:r w:rsidR="006B2A44" w:rsidRPr="007F7E4A">
              <w:rPr>
                <w:sz w:val="22"/>
                <w:szCs w:val="22"/>
              </w:rPr>
              <w:t xml:space="preserve"> </w:t>
            </w:r>
            <w:r w:rsidR="00394EC6" w:rsidRPr="007F7E4A">
              <w:rPr>
                <w:sz w:val="22"/>
                <w:szCs w:val="22"/>
              </w:rPr>
              <w:t>zájem autorky o vybrané téma</w:t>
            </w:r>
          </w:p>
          <w:p w:rsidR="006B2A44" w:rsidRPr="007F7E4A" w:rsidRDefault="006B2A44" w:rsidP="00394EC6">
            <w:pPr>
              <w:jc w:val="both"/>
              <w:rPr>
                <w:sz w:val="22"/>
                <w:szCs w:val="22"/>
              </w:rPr>
            </w:pPr>
          </w:p>
          <w:p w:rsidR="00394EC6" w:rsidRPr="007F7E4A" w:rsidRDefault="00394EC6" w:rsidP="00394EC6">
            <w:pPr>
              <w:jc w:val="both"/>
              <w:rPr>
                <w:sz w:val="22"/>
                <w:szCs w:val="22"/>
              </w:rPr>
            </w:pPr>
          </w:p>
          <w:p w:rsidR="00F1326B" w:rsidRPr="007F7E4A" w:rsidRDefault="007F7E4A" w:rsidP="007F7E4A">
            <w:pPr>
              <w:rPr>
                <w:i/>
                <w:sz w:val="22"/>
                <w:szCs w:val="22"/>
              </w:rPr>
            </w:pPr>
            <w:r w:rsidRPr="007F7E4A">
              <w:rPr>
                <w:rFonts w:eastAsia="Calibri"/>
                <w:sz w:val="22"/>
                <w:szCs w:val="22"/>
              </w:rPr>
              <w:t>Obsah a rozsah práce odpovídají zadání, text je čtivý a dobře charakterizuje zkoumanou problematiku</w:t>
            </w:r>
            <w:r>
              <w:rPr>
                <w:rFonts w:eastAsia="Calibri"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</w:t>
            </w:r>
            <w:r w:rsidR="00394EC6" w:rsidRPr="007F7E4A">
              <w:rPr>
                <w:sz w:val="22"/>
                <w:szCs w:val="22"/>
              </w:rPr>
              <w:t xml:space="preserve">Diplomovou práci </w:t>
            </w:r>
            <w:r w:rsidR="00394EC6" w:rsidRPr="007F7E4A">
              <w:rPr>
                <w:b/>
                <w:sz w:val="22"/>
                <w:szCs w:val="22"/>
              </w:rPr>
              <w:t>doporučuji k obhajobě</w:t>
            </w:r>
            <w:r w:rsidR="00394EC6" w:rsidRPr="007F7E4A">
              <w:rPr>
                <w:sz w:val="22"/>
                <w:szCs w:val="22"/>
              </w:rPr>
              <w:t xml:space="preserve"> </w:t>
            </w:r>
            <w:r w:rsidR="00394EC6" w:rsidRPr="007F7E4A">
              <w:rPr>
                <w:b/>
                <w:sz w:val="22"/>
                <w:szCs w:val="22"/>
              </w:rPr>
              <w:t>s návrhem klasifikace stupněm</w:t>
            </w:r>
            <w:r w:rsidR="00394EC6" w:rsidRPr="007F7E4A">
              <w:rPr>
                <w:sz w:val="22"/>
                <w:szCs w:val="22"/>
              </w:rPr>
              <w:t xml:space="preserve"> </w:t>
            </w:r>
            <w:r w:rsidR="00394EC6" w:rsidRPr="007F7E4A">
              <w:rPr>
                <w:b/>
                <w:sz w:val="22"/>
                <w:szCs w:val="22"/>
              </w:rPr>
              <w:t>A.</w:t>
            </w:r>
          </w:p>
          <w:p w:rsidR="006B2A44" w:rsidRPr="00C50B27" w:rsidRDefault="006B2A44" w:rsidP="006B2A44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A672C" w:rsidRPr="00C50B27" w:rsidRDefault="007F7E4A" w:rsidP="008A6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potřeby pečujících o osobu blízkou jsou podle Vašeho osobního</w:t>
            </w:r>
            <w:r w:rsidR="008A672C">
              <w:rPr>
                <w:sz w:val="22"/>
                <w:szCs w:val="22"/>
              </w:rPr>
              <w:t xml:space="preserve"> názoru nejméně </w:t>
            </w:r>
            <w:r>
              <w:rPr>
                <w:sz w:val="22"/>
                <w:szCs w:val="22"/>
              </w:rPr>
              <w:t xml:space="preserve">saturovány?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BB9">
              <w:rPr>
                <w:sz w:val="22"/>
                <w:szCs w:val="22"/>
              </w:rPr>
              <w:t xml:space="preserve"> 30. 4. 2017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A672C">
              <w:rPr>
                <w:sz w:val="22"/>
                <w:szCs w:val="22"/>
              </w:rPr>
              <w:t xml:space="preserve"> 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E38" w:rsidRDefault="00B83E38">
      <w:r>
        <w:separator/>
      </w:r>
    </w:p>
  </w:endnote>
  <w:endnote w:type="continuationSeparator" w:id="0">
    <w:p w:rsidR="00B83E38" w:rsidRDefault="00B8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E38" w:rsidRDefault="00B83E38">
      <w:r>
        <w:separator/>
      </w:r>
    </w:p>
  </w:footnote>
  <w:footnote w:type="continuationSeparator" w:id="0">
    <w:p w:rsidR="00B83E38" w:rsidRDefault="00B83E3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C6"/>
    <w:rsid w:val="00166BB9"/>
    <w:rsid w:val="002B66D7"/>
    <w:rsid w:val="00362AB0"/>
    <w:rsid w:val="00394EC6"/>
    <w:rsid w:val="003F5DA2"/>
    <w:rsid w:val="00512982"/>
    <w:rsid w:val="00526D47"/>
    <w:rsid w:val="0055255D"/>
    <w:rsid w:val="005C219A"/>
    <w:rsid w:val="006847E2"/>
    <w:rsid w:val="006A20EE"/>
    <w:rsid w:val="006B2A44"/>
    <w:rsid w:val="007F7E4A"/>
    <w:rsid w:val="008614B3"/>
    <w:rsid w:val="008A672C"/>
    <w:rsid w:val="0094267B"/>
    <w:rsid w:val="009B2248"/>
    <w:rsid w:val="00AF1740"/>
    <w:rsid w:val="00B411DB"/>
    <w:rsid w:val="00B83E38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A656B1-B702-4C60-BCD4-6BF8984F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7E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8A67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A6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Salenova</dc:creator>
  <cp:lastModifiedBy>Šalenová Eva</cp:lastModifiedBy>
  <cp:revision>2</cp:revision>
  <cp:lastPrinted>2017-05-03T11:28:00Z</cp:lastPrinted>
  <dcterms:created xsi:type="dcterms:W3CDTF">2017-05-03T11:30:00Z</dcterms:created>
  <dcterms:modified xsi:type="dcterms:W3CDTF">2017-05-03T11:30:00Z</dcterms:modified>
</cp:coreProperties>
</file>