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BB29BB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29B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Václav </w:t>
            </w:r>
            <w:proofErr w:type="spellStart"/>
            <w:r>
              <w:rPr>
                <w:b/>
                <w:sz w:val="22"/>
                <w:szCs w:val="22"/>
              </w:rPr>
              <w:t>Lošek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6E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Programy multikulturní výchovy a jejich realizace v základním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477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D3E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B6E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127258">
              <w:rPr>
                <w:sz w:val="22"/>
                <w:szCs w:val="22"/>
              </w:rPr>
              <w:t>se věnuje tématice multikulturní výchovy, hledá možnosti, jak zlepšit přístup k multikulturnímu vzdělávání učitelů, ve výzkumu se zaměřuje na názory učitelů související s problematikou multikulturního vzdělávání.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127258" w:rsidRDefault="00127258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téma, odborný jazyk</w:t>
            </w:r>
            <w:r w:rsidR="00AB6E67">
              <w:rPr>
                <w:sz w:val="22"/>
                <w:szCs w:val="22"/>
              </w:rPr>
              <w:t>.</w:t>
            </w:r>
          </w:p>
          <w:p w:rsidR="00916F4D" w:rsidRDefault="008B2C15" w:rsidP="00BB1B4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struktura teoretické části práce</w:t>
            </w:r>
            <w:r w:rsidR="0074778E">
              <w:rPr>
                <w:sz w:val="22"/>
                <w:szCs w:val="22"/>
              </w:rPr>
              <w:t>, logický obsah, začlenění informací z realizovaných výzkumných šetření</w:t>
            </w:r>
            <w:r w:rsidR="00AB6E67">
              <w:rPr>
                <w:sz w:val="22"/>
                <w:szCs w:val="22"/>
              </w:rPr>
              <w:t>.</w:t>
            </w:r>
            <w:r w:rsidR="000361D8">
              <w:rPr>
                <w:sz w:val="22"/>
                <w:szCs w:val="22"/>
              </w:rPr>
              <w:t xml:space="preserve"> Propojení teoretické a praktické části práce.</w:t>
            </w:r>
          </w:p>
          <w:p w:rsidR="00916F4D" w:rsidRPr="00AB6E67" w:rsidRDefault="00AB6E67" w:rsidP="0000610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</w:t>
            </w:r>
            <w:r w:rsidRPr="00AB6E67">
              <w:rPr>
                <w:sz w:val="22"/>
                <w:szCs w:val="22"/>
              </w:rPr>
              <w:t>lčí výsledky výzkumného šetření.</w:t>
            </w:r>
          </w:p>
          <w:p w:rsidR="00916F4D" w:rsidRPr="004F6B91" w:rsidRDefault="00916F4D" w:rsidP="00916F4D">
            <w:pPr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916F4D" w:rsidRDefault="00AB6E67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B2C15">
              <w:rPr>
                <w:sz w:val="22"/>
                <w:szCs w:val="22"/>
              </w:rPr>
              <w:t xml:space="preserve">epřesné formulace – RVP ZV, ŠVP </w:t>
            </w:r>
            <w:r>
              <w:rPr>
                <w:sz w:val="22"/>
                <w:szCs w:val="22"/>
              </w:rPr>
              <w:t>jako právní norma</w:t>
            </w:r>
            <w:r w:rsidR="00127258">
              <w:rPr>
                <w:sz w:val="22"/>
                <w:szCs w:val="22"/>
              </w:rPr>
              <w:t>.</w:t>
            </w:r>
          </w:p>
          <w:p w:rsidR="00127258" w:rsidRDefault="00127258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výzkumu avizuje sledování vztahů, výzkum je však popisného charakteru.</w:t>
            </w:r>
          </w:p>
          <w:p w:rsidR="00127258" w:rsidRDefault="00127258" w:rsidP="00BB1B4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Nízký počet respondentů (N=56), dotazník mohl být hlouběji propracovaný (zjištěné informace jsou obecného charakteru)</w:t>
            </w:r>
            <w:r w:rsidR="00AB6E67">
              <w:rPr>
                <w:sz w:val="22"/>
                <w:szCs w:val="22"/>
              </w:rPr>
              <w:t xml:space="preserve">. Práce by si zasloužila shrnutí výsledků a diskuzi. </w:t>
            </w:r>
          </w:p>
          <w:p w:rsidR="00AB6E67" w:rsidRDefault="00127258" w:rsidP="00AB6E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B6E67">
              <w:rPr>
                <w:sz w:val="22"/>
                <w:szCs w:val="22"/>
              </w:rPr>
              <w:t>V práci se objevují gramatické nepřesnosti</w:t>
            </w:r>
            <w:r w:rsidR="00AB6E67" w:rsidRPr="00AB6E67">
              <w:rPr>
                <w:sz w:val="22"/>
                <w:szCs w:val="22"/>
              </w:rPr>
              <w:t xml:space="preserve"> (např. s. 47, 53, 67).</w:t>
            </w:r>
          </w:p>
          <w:p w:rsidR="009C3DAF" w:rsidRPr="00AB6E67" w:rsidRDefault="009C3DAF" w:rsidP="00AB6E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tomu, že se jedná o diplomovou práci, mohla být tato </w:t>
            </w:r>
            <w:r w:rsidR="00BB20C8">
              <w:rPr>
                <w:sz w:val="22"/>
                <w:szCs w:val="22"/>
              </w:rPr>
              <w:t xml:space="preserve">celkově </w:t>
            </w:r>
            <w:r>
              <w:rPr>
                <w:sz w:val="22"/>
                <w:szCs w:val="22"/>
              </w:rPr>
              <w:t>hlouběji propracovaná.</w:t>
            </w:r>
          </w:p>
          <w:p w:rsidR="00AB6E67" w:rsidRPr="00AB6E67" w:rsidRDefault="00AB6E67" w:rsidP="00AB6E67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F1326B" w:rsidRPr="00C50B27" w:rsidRDefault="00916F4D" w:rsidP="003D3E1B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D3E1B">
              <w:rPr>
                <w:b/>
                <w:sz w:val="22"/>
                <w:szCs w:val="22"/>
              </w:rPr>
              <w:t>dobře</w:t>
            </w:r>
            <w:bookmarkStart w:id="0" w:name="_GoBack"/>
            <w:bookmarkEnd w:id="0"/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4778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B6E67">
              <w:rPr>
                <w:sz w:val="22"/>
                <w:szCs w:val="22"/>
              </w:rPr>
              <w:t>Definujte vztah mezi termínem multikulturní kompetence a interkulturní kompetence.</w:t>
            </w:r>
          </w:p>
          <w:p w:rsidR="000361D8" w:rsidRPr="00AB6E67" w:rsidRDefault="000361D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vztahy by v rámci Vašeho výzkumného šetření bylo možné sledovat?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D3E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361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61D8">
              <w:rPr>
                <w:sz w:val="22"/>
                <w:szCs w:val="22"/>
              </w:rPr>
              <w:t xml:space="preserve"> 05. 05</w:t>
            </w:r>
            <w:r w:rsidR="009C613F">
              <w:rPr>
                <w:sz w:val="22"/>
                <w:szCs w:val="22"/>
              </w:rPr>
              <w:t>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AC" w:rsidRDefault="00406CAC">
      <w:r>
        <w:separator/>
      </w:r>
    </w:p>
  </w:endnote>
  <w:endnote w:type="continuationSeparator" w:id="0">
    <w:p w:rsidR="00406CAC" w:rsidRDefault="0040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AC" w:rsidRDefault="00406CAC">
      <w:r>
        <w:separator/>
      </w:r>
    </w:p>
  </w:footnote>
  <w:footnote w:type="continuationSeparator" w:id="0">
    <w:p w:rsidR="00406CAC" w:rsidRDefault="00406CA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49"/>
    <w:multiLevelType w:val="hybridMultilevel"/>
    <w:tmpl w:val="6F5804A8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0361D8"/>
    <w:rsid w:val="000A3B9B"/>
    <w:rsid w:val="00127258"/>
    <w:rsid w:val="00147259"/>
    <w:rsid w:val="001949EE"/>
    <w:rsid w:val="002C6E09"/>
    <w:rsid w:val="00362AB0"/>
    <w:rsid w:val="003B5064"/>
    <w:rsid w:val="003D3E1B"/>
    <w:rsid w:val="003F5DA2"/>
    <w:rsid w:val="00406CAC"/>
    <w:rsid w:val="00512982"/>
    <w:rsid w:val="00526D47"/>
    <w:rsid w:val="0055255D"/>
    <w:rsid w:val="00576E33"/>
    <w:rsid w:val="005C219A"/>
    <w:rsid w:val="006847E2"/>
    <w:rsid w:val="0074778E"/>
    <w:rsid w:val="008614B3"/>
    <w:rsid w:val="008B2C15"/>
    <w:rsid w:val="00916F4D"/>
    <w:rsid w:val="009B2248"/>
    <w:rsid w:val="009C3DAF"/>
    <w:rsid w:val="009C613F"/>
    <w:rsid w:val="00AB6E67"/>
    <w:rsid w:val="00AF1740"/>
    <w:rsid w:val="00B411DB"/>
    <w:rsid w:val="00BA3203"/>
    <w:rsid w:val="00BB1B4F"/>
    <w:rsid w:val="00BB20C8"/>
    <w:rsid w:val="00BB29BB"/>
    <w:rsid w:val="00BC1720"/>
    <w:rsid w:val="00BF09BF"/>
    <w:rsid w:val="00C444E0"/>
    <w:rsid w:val="00C50B27"/>
    <w:rsid w:val="00CE0A8B"/>
    <w:rsid w:val="00D06BA2"/>
    <w:rsid w:val="00D95C11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57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11</cp:revision>
  <cp:lastPrinted>2017-05-09T07:56:00Z</cp:lastPrinted>
  <dcterms:created xsi:type="dcterms:W3CDTF">2017-05-04T17:49:00Z</dcterms:created>
  <dcterms:modified xsi:type="dcterms:W3CDTF">2017-05-09T08:00:00Z</dcterms:modified>
</cp:coreProperties>
</file>