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25F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Zdeněk Krčál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25F7A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Penitenciární</w:t>
            </w:r>
            <w:proofErr w:type="spellEnd"/>
            <w:r>
              <w:rPr>
                <w:sz w:val="22"/>
                <w:szCs w:val="22"/>
              </w:rPr>
              <w:t xml:space="preserve"> péče ve Věznici Světlá nad Sázavou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525F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Hana </w:t>
            </w:r>
            <w:proofErr w:type="spellStart"/>
            <w:r>
              <w:rPr>
                <w:sz w:val="22"/>
                <w:szCs w:val="22"/>
              </w:rPr>
              <w:t>Včelařová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25F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25F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482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82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482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82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482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82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82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482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482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482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4823C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482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BD1845" w:rsidRDefault="00DF6202" w:rsidP="00BD18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Kvalitně zpracovaná teoretická část </w:t>
            </w:r>
            <w:r w:rsidR="00BD1845" w:rsidRPr="00BD1845">
              <w:rPr>
                <w:sz w:val="22"/>
                <w:szCs w:val="22"/>
              </w:rPr>
              <w:t>je uvedena shrnutím současného stavu poznání o problematice</w:t>
            </w:r>
          </w:p>
          <w:p w:rsidR="004823C2" w:rsidRDefault="004823C2" w:rsidP="00BD18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množstvím odborných zdrojů včetně cizojazyčných publikací</w:t>
            </w:r>
          </w:p>
          <w:p w:rsidR="0040331F" w:rsidRDefault="0040331F" w:rsidP="00BD18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výzkumné cíle jsou velmi dobře formulovány</w:t>
            </w:r>
            <w:r w:rsidR="00BB3CB6">
              <w:rPr>
                <w:sz w:val="22"/>
                <w:szCs w:val="22"/>
              </w:rPr>
              <w:t>, smysluplně popsaný výzkumný soubor</w:t>
            </w:r>
            <w:r w:rsidR="00742370">
              <w:rPr>
                <w:sz w:val="22"/>
                <w:szCs w:val="22"/>
              </w:rPr>
              <w:t xml:space="preserve"> a způsob provedení výzkumu, vhodná formulace otázek k rozhovoru</w:t>
            </w:r>
          </w:p>
          <w:p w:rsidR="00BB3CB6" w:rsidRDefault="004823C2" w:rsidP="00BD18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vedly k vytvoření paradigmatického modelu v rámci selektivního kódování, který autor práce tvůrčím způsobem interpretoval</w:t>
            </w:r>
          </w:p>
          <w:p w:rsidR="004823C2" w:rsidRPr="00BD1845" w:rsidRDefault="004823C2" w:rsidP="00BD18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Přínosná diskuse v závěru práce</w:t>
            </w:r>
          </w:p>
          <w:p w:rsidR="00857333" w:rsidRPr="00BD1845" w:rsidRDefault="00857333" w:rsidP="00362AB0">
            <w:pPr>
              <w:rPr>
                <w:sz w:val="22"/>
                <w:szCs w:val="22"/>
              </w:rPr>
            </w:pP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Pr="004823C2" w:rsidRDefault="0074237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42370">
              <w:rPr>
                <w:sz w:val="22"/>
                <w:szCs w:val="22"/>
              </w:rPr>
              <w:t>Nedostatky formálního druhu nacházíme jen zřídka, např. s. 64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823C2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823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praxi, která uvádíte v závěru práce, vycházejí z výsledků Vašeho výzkumu?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4823C2" w:rsidRDefault="004823C2" w:rsidP="00C50B27">
            <w:pPr>
              <w:jc w:val="center"/>
              <w:rPr>
                <w:b/>
                <w:sz w:val="22"/>
                <w:szCs w:val="22"/>
              </w:rPr>
            </w:pPr>
            <w:r w:rsidRPr="004823C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5DAD">
              <w:rPr>
                <w:sz w:val="22"/>
                <w:szCs w:val="22"/>
              </w:rPr>
              <w:t xml:space="preserve"> </w:t>
            </w:r>
            <w:proofErr w:type="gramStart"/>
            <w:r w:rsidR="00DB5DAD">
              <w:rPr>
                <w:sz w:val="22"/>
                <w:szCs w:val="22"/>
              </w:rPr>
              <w:t>5.5.2017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047" w:rsidRDefault="00913047">
      <w:r>
        <w:separator/>
      </w:r>
    </w:p>
  </w:endnote>
  <w:endnote w:type="continuationSeparator" w:id="0">
    <w:p w:rsidR="00913047" w:rsidRDefault="00913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047" w:rsidRDefault="00913047">
      <w:r>
        <w:separator/>
      </w:r>
    </w:p>
  </w:footnote>
  <w:footnote w:type="continuationSeparator" w:id="0">
    <w:p w:rsidR="00913047" w:rsidRDefault="0091304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B04B0"/>
    <w:multiLevelType w:val="hybridMultilevel"/>
    <w:tmpl w:val="86E69FB2"/>
    <w:lvl w:ilvl="0" w:tplc="533A3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34B"/>
    <w:rsid w:val="00362AB0"/>
    <w:rsid w:val="003F5DA2"/>
    <w:rsid w:val="0040331F"/>
    <w:rsid w:val="004823C2"/>
    <w:rsid w:val="004D4A68"/>
    <w:rsid w:val="00512982"/>
    <w:rsid w:val="00525F7A"/>
    <w:rsid w:val="00526D47"/>
    <w:rsid w:val="0055255D"/>
    <w:rsid w:val="005C219A"/>
    <w:rsid w:val="006847E2"/>
    <w:rsid w:val="00742370"/>
    <w:rsid w:val="007A7634"/>
    <w:rsid w:val="00857333"/>
    <w:rsid w:val="008614B3"/>
    <w:rsid w:val="00913047"/>
    <w:rsid w:val="00957B6B"/>
    <w:rsid w:val="009B2248"/>
    <w:rsid w:val="00A72381"/>
    <w:rsid w:val="00AA034B"/>
    <w:rsid w:val="00AF1740"/>
    <w:rsid w:val="00B411DB"/>
    <w:rsid w:val="00B85C8D"/>
    <w:rsid w:val="00BA3203"/>
    <w:rsid w:val="00BB3CB6"/>
    <w:rsid w:val="00BD1845"/>
    <w:rsid w:val="00C50B27"/>
    <w:rsid w:val="00CE0A8B"/>
    <w:rsid w:val="00DA5AD9"/>
    <w:rsid w:val="00DB5DAD"/>
    <w:rsid w:val="00DC1BF5"/>
    <w:rsid w:val="00DF6202"/>
    <w:rsid w:val="00E67C85"/>
    <w:rsid w:val="00E709EA"/>
    <w:rsid w:val="00F1326B"/>
    <w:rsid w:val="00F3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D1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0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</cp:lastModifiedBy>
  <cp:revision>2</cp:revision>
  <cp:lastPrinted>2012-04-25T08:21:00Z</cp:lastPrinted>
  <dcterms:created xsi:type="dcterms:W3CDTF">2017-05-07T12:05:00Z</dcterms:created>
  <dcterms:modified xsi:type="dcterms:W3CDTF">2017-05-07T12:05:00Z</dcterms:modified>
</cp:coreProperties>
</file>