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2467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Dita </w:t>
            </w:r>
            <w:proofErr w:type="spellStart"/>
            <w:r>
              <w:rPr>
                <w:b/>
                <w:sz w:val="22"/>
                <w:szCs w:val="22"/>
              </w:rPr>
              <w:t>Kračmerová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22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Výchovný styl současné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329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204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329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27A4F" w:rsidP="00F20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věnuje tématu výchovných stylů v rodině. Ve výzkumu mapuje převládající výchovný styl současných rodin a konsenzus ve výchovném stylu mezi rodiči. Výzkum je kvantitativního charakteru.</w:t>
            </w:r>
          </w:p>
          <w:p w:rsidR="00B411DB" w:rsidRDefault="00127A4F" w:rsidP="00F20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F204F2" w:rsidRPr="00F204F2" w:rsidRDefault="00F204F2" w:rsidP="00F204F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zaujetí autorky problematikou.</w:t>
            </w:r>
          </w:p>
          <w:p w:rsidR="00363736" w:rsidRPr="00363736" w:rsidRDefault="00F204F2" w:rsidP="00F204F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Orientace autorky v problematice, ř</w:t>
            </w:r>
            <w:r w:rsidR="00363736">
              <w:rPr>
                <w:sz w:val="22"/>
                <w:szCs w:val="22"/>
              </w:rPr>
              <w:t>ada využitých odborných zdrojů</w:t>
            </w:r>
            <w:r>
              <w:rPr>
                <w:sz w:val="22"/>
                <w:szCs w:val="22"/>
              </w:rPr>
              <w:t>.</w:t>
            </w:r>
          </w:p>
          <w:p w:rsidR="00127A4F" w:rsidRPr="00127A4F" w:rsidRDefault="00F204F2" w:rsidP="00F204F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Využitý dotazník Čápa a </w:t>
            </w:r>
            <w:proofErr w:type="spellStart"/>
            <w:r>
              <w:rPr>
                <w:sz w:val="22"/>
                <w:szCs w:val="22"/>
              </w:rPr>
              <w:t>Boscheka</w:t>
            </w:r>
            <w:proofErr w:type="spellEnd"/>
            <w:r>
              <w:rPr>
                <w:sz w:val="22"/>
                <w:szCs w:val="22"/>
              </w:rPr>
              <w:t>, doplňující otázky, d</w:t>
            </w:r>
            <w:r w:rsidR="00A33EB2">
              <w:rPr>
                <w:sz w:val="22"/>
                <w:szCs w:val="22"/>
              </w:rPr>
              <w:t>ílčí výsledky výzkumu</w:t>
            </w:r>
            <w:r>
              <w:rPr>
                <w:sz w:val="22"/>
                <w:szCs w:val="22"/>
              </w:rPr>
              <w:t>.</w:t>
            </w:r>
          </w:p>
          <w:p w:rsidR="00127A4F" w:rsidRDefault="00127A4F" w:rsidP="00F20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127A4F" w:rsidRDefault="00127A4F" w:rsidP="00F204F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Východiska v úvodu práce by bylo vhodné podložit odbornými zdroji</w:t>
            </w:r>
            <w:r w:rsidR="00363736">
              <w:rPr>
                <w:sz w:val="22"/>
                <w:szCs w:val="22"/>
              </w:rPr>
              <w:t>, teoretická část práce by mohla dílčími částmi blíže směřovat k ústřednímu tématu.</w:t>
            </w:r>
          </w:p>
          <w:p w:rsidR="0053290E" w:rsidRPr="00A33EB2" w:rsidRDefault="00127A4F" w:rsidP="00F204F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3EB2">
              <w:rPr>
                <w:sz w:val="22"/>
                <w:szCs w:val="22"/>
              </w:rPr>
              <w:t xml:space="preserve">Místy nedodržena citační norma (s. </w:t>
            </w:r>
            <w:r w:rsidR="0053290E" w:rsidRPr="00A33EB2">
              <w:rPr>
                <w:sz w:val="22"/>
                <w:szCs w:val="22"/>
              </w:rPr>
              <w:t xml:space="preserve">10, </w:t>
            </w:r>
            <w:r w:rsidRPr="00A33EB2">
              <w:rPr>
                <w:sz w:val="22"/>
                <w:szCs w:val="22"/>
              </w:rPr>
              <w:t xml:space="preserve">47), </w:t>
            </w:r>
            <w:r w:rsidR="0053290E" w:rsidRPr="00A33EB2">
              <w:rPr>
                <w:sz w:val="22"/>
                <w:szCs w:val="22"/>
              </w:rPr>
              <w:t>překlepy v příjmeních autorů (</w:t>
            </w:r>
            <w:proofErr w:type="spellStart"/>
            <w:r w:rsidR="0053290E" w:rsidRPr="00A33EB2">
              <w:rPr>
                <w:sz w:val="22"/>
                <w:szCs w:val="22"/>
              </w:rPr>
              <w:t>Švařík</w:t>
            </w:r>
            <w:proofErr w:type="spellEnd"/>
            <w:r w:rsidR="0053290E" w:rsidRPr="00A33EB2">
              <w:rPr>
                <w:sz w:val="22"/>
                <w:szCs w:val="22"/>
              </w:rPr>
              <w:t xml:space="preserve"> na s. 47)</w:t>
            </w:r>
            <w:r w:rsidR="00A33EB2" w:rsidRPr="00A33EB2">
              <w:rPr>
                <w:sz w:val="22"/>
                <w:szCs w:val="22"/>
              </w:rPr>
              <w:t xml:space="preserve">, </w:t>
            </w:r>
            <w:r w:rsidR="00A33EB2">
              <w:rPr>
                <w:sz w:val="22"/>
                <w:szCs w:val="22"/>
              </w:rPr>
              <w:t>p</w:t>
            </w:r>
            <w:r w:rsidR="0053290E" w:rsidRPr="00A33EB2">
              <w:rPr>
                <w:sz w:val="22"/>
                <w:szCs w:val="22"/>
              </w:rPr>
              <w:t>ráce by si zasloužila zpracovat odborným jazykem (kap</w:t>
            </w:r>
            <w:r w:rsidR="00363736">
              <w:rPr>
                <w:sz w:val="22"/>
                <w:szCs w:val="22"/>
              </w:rPr>
              <w:t>.</w:t>
            </w:r>
            <w:r w:rsidR="00787EBD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363736">
              <w:rPr>
                <w:sz w:val="22"/>
                <w:szCs w:val="22"/>
              </w:rPr>
              <w:t>5), analýza dat je z formálního hlediska nepřehledná.</w:t>
            </w:r>
          </w:p>
          <w:p w:rsidR="00A33EB2" w:rsidRPr="00127A4F" w:rsidRDefault="00A33EB2" w:rsidP="00F204F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tomu, že pro zjištění výchovného stylu v rodině autorka využila rodičovské páry, zahrnující </w:t>
            </w:r>
            <w:r w:rsidR="00363736">
              <w:rPr>
                <w:sz w:val="22"/>
                <w:szCs w:val="22"/>
              </w:rPr>
              <w:t xml:space="preserve">pouze </w:t>
            </w:r>
            <w:r>
              <w:rPr>
                <w:sz w:val="22"/>
                <w:szCs w:val="22"/>
              </w:rPr>
              <w:t>část výzkumného vzorku, bylo by vhodné analyzovat dílčí komponenty také z</w:t>
            </w:r>
            <w:r w:rsidR="003637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hlediska</w:t>
            </w:r>
            <w:r w:rsidR="00363736">
              <w:rPr>
                <w:sz w:val="22"/>
                <w:szCs w:val="22"/>
              </w:rPr>
              <w:t xml:space="preserve"> tohoto</w:t>
            </w:r>
            <w:r>
              <w:rPr>
                <w:sz w:val="22"/>
                <w:szCs w:val="22"/>
              </w:rPr>
              <w:t xml:space="preserve"> dílčího vzorku (kap. 5.3</w:t>
            </w:r>
            <w:r w:rsidR="00363736">
              <w:rPr>
                <w:sz w:val="22"/>
                <w:szCs w:val="22"/>
              </w:rPr>
              <w:t xml:space="preserve"> vs. kap. 5.2)</w:t>
            </w:r>
          </w:p>
          <w:p w:rsidR="00B411DB" w:rsidRPr="00363736" w:rsidRDefault="00363736" w:rsidP="00F204F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63736">
              <w:rPr>
                <w:sz w:val="22"/>
                <w:szCs w:val="22"/>
              </w:rPr>
              <w:t>Absentuje shrnutí výsledků výzkumu, výzkum by si zasloužil hlubší interpretace i diskuzi.</w:t>
            </w:r>
          </w:p>
          <w:p w:rsidR="00B411DB" w:rsidRPr="00C50B27" w:rsidRDefault="002237A8" w:rsidP="002A793C">
            <w:pPr>
              <w:rPr>
                <w:sz w:val="22"/>
                <w:szCs w:val="22"/>
              </w:rPr>
            </w:pPr>
            <w:r w:rsidRPr="0075042A">
              <w:rPr>
                <w:b/>
                <w:sz w:val="22"/>
                <w:szCs w:val="22"/>
              </w:rPr>
              <w:t xml:space="preserve">Diplomovou práci vnímám jako </w:t>
            </w:r>
            <w:r w:rsidR="002A793C">
              <w:rPr>
                <w:b/>
                <w:sz w:val="22"/>
                <w:szCs w:val="22"/>
              </w:rPr>
              <w:t>dobře</w:t>
            </w:r>
            <w:r w:rsidRPr="0075042A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F204F2" w:rsidRDefault="0053290E" w:rsidP="00F204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04F2">
              <w:rPr>
                <w:sz w:val="22"/>
                <w:szCs w:val="22"/>
              </w:rPr>
              <w:t>Uveďte limity Vašeho výzkumu, rizika, která mohla ovlivnit výsledky výzkumu.</w:t>
            </w:r>
          </w:p>
          <w:p w:rsidR="00B411DB" w:rsidRPr="00F204F2" w:rsidRDefault="0053290E" w:rsidP="00F204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04F2">
              <w:rPr>
                <w:sz w:val="22"/>
                <w:szCs w:val="22"/>
              </w:rPr>
              <w:t>Na základě jakých východisek jste formulovala hypotézy?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A79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1981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1981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53" w:rsidRDefault="00B85153">
      <w:r>
        <w:separator/>
      </w:r>
    </w:p>
  </w:endnote>
  <w:endnote w:type="continuationSeparator" w:id="0">
    <w:p w:rsidR="00B85153" w:rsidRDefault="00B8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53" w:rsidRDefault="00B85153">
      <w:r>
        <w:separator/>
      </w:r>
    </w:p>
  </w:footnote>
  <w:footnote w:type="continuationSeparator" w:id="0">
    <w:p w:rsidR="00B85153" w:rsidRDefault="00B8515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B03EA"/>
    <w:multiLevelType w:val="hybridMultilevel"/>
    <w:tmpl w:val="8C96FCA8"/>
    <w:lvl w:ilvl="0" w:tplc="FA24CF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F6144"/>
    <w:multiLevelType w:val="hybridMultilevel"/>
    <w:tmpl w:val="8D4ABD58"/>
    <w:lvl w:ilvl="0" w:tplc="FA24CF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2"/>
    <w:rsid w:val="00127A4F"/>
    <w:rsid w:val="00213CA5"/>
    <w:rsid w:val="002237A8"/>
    <w:rsid w:val="0025799F"/>
    <w:rsid w:val="002A793C"/>
    <w:rsid w:val="00362AB0"/>
    <w:rsid w:val="00363736"/>
    <w:rsid w:val="003F5DA2"/>
    <w:rsid w:val="00512982"/>
    <w:rsid w:val="00514664"/>
    <w:rsid w:val="00526D47"/>
    <w:rsid w:val="0053290E"/>
    <w:rsid w:val="0055255D"/>
    <w:rsid w:val="005C219A"/>
    <w:rsid w:val="006847E2"/>
    <w:rsid w:val="0070056B"/>
    <w:rsid w:val="00787EBD"/>
    <w:rsid w:val="008C041A"/>
    <w:rsid w:val="00A22467"/>
    <w:rsid w:val="00A33EB2"/>
    <w:rsid w:val="00AB4DE2"/>
    <w:rsid w:val="00B031DC"/>
    <w:rsid w:val="00B411DB"/>
    <w:rsid w:val="00B85153"/>
    <w:rsid w:val="00BA3203"/>
    <w:rsid w:val="00C50B27"/>
    <w:rsid w:val="00DC1BF5"/>
    <w:rsid w:val="00E31981"/>
    <w:rsid w:val="00E709EA"/>
    <w:rsid w:val="00E83040"/>
    <w:rsid w:val="00F204F2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7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7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44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6</cp:revision>
  <cp:lastPrinted>2017-05-03T10:13:00Z</cp:lastPrinted>
  <dcterms:created xsi:type="dcterms:W3CDTF">2017-04-29T14:38:00Z</dcterms:created>
  <dcterms:modified xsi:type="dcterms:W3CDTF">2017-05-03T10:13:00Z</dcterms:modified>
</cp:coreProperties>
</file>