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B6487" w:rsidP="00074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074EC6">
              <w:rPr>
                <w:sz w:val="22"/>
                <w:szCs w:val="22"/>
              </w:rPr>
              <w:t>Tereza Konečná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74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 management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B64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B64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B64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74E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F725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74E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74E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74E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B6487" w:rsidP="002B4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B46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B4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B6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74E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D23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B6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3D23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B648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74EC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B6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74EC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3D23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3D23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E1A49" w:rsidRPr="00AE1A49" w:rsidRDefault="00B411DB" w:rsidP="00AE1A4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B6487" w:rsidRDefault="008B6487" w:rsidP="008B6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74EC6" w:rsidRDefault="008B64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výběr </w:t>
            </w:r>
            <w:r w:rsidR="00074EC6">
              <w:rPr>
                <w:sz w:val="22"/>
                <w:szCs w:val="22"/>
              </w:rPr>
              <w:t xml:space="preserve">tématu 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přehledné zpracování </w:t>
            </w:r>
          </w:p>
          <w:p w:rsidR="008B6487" w:rsidRPr="002725A7" w:rsidRDefault="003D23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zvoleny vhodné metody a techniky šetření pro kvalitativní výzkum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koncipováno doporučení pro praxi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požadavky kladené na tento typ prací</w:t>
            </w:r>
          </w:p>
          <w:p w:rsidR="008B6487" w:rsidRDefault="008B6487" w:rsidP="008B6487">
            <w:pPr>
              <w:jc w:val="both"/>
              <w:rPr>
                <w:sz w:val="22"/>
                <w:szCs w:val="22"/>
              </w:rPr>
            </w:pPr>
          </w:p>
          <w:p w:rsidR="008B6487" w:rsidRDefault="008B6487" w:rsidP="008B6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74EC6" w:rsidRDefault="00074EC6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uvítala bych hlubší rozpracování kapitol teoretické části práce, zejména týkajících se přímo </w:t>
            </w:r>
            <w:proofErr w:type="spellStart"/>
            <w:r>
              <w:rPr>
                <w:sz w:val="22"/>
                <w:szCs w:val="22"/>
              </w:rPr>
              <w:t>age</w:t>
            </w:r>
            <w:proofErr w:type="spellEnd"/>
            <w:r>
              <w:rPr>
                <w:sz w:val="22"/>
                <w:szCs w:val="22"/>
              </w:rPr>
              <w:t xml:space="preserve"> managementu</w:t>
            </w:r>
          </w:p>
          <w:p w:rsidR="003D2387" w:rsidRDefault="003D23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šetření se pohybuje spíše v obecné rovině</w:t>
            </w:r>
          </w:p>
          <w:p w:rsidR="00074EC6" w:rsidRDefault="00074EC6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poměrně ús</w:t>
            </w:r>
            <w:r w:rsidR="003D2387">
              <w:rPr>
                <w:sz w:val="22"/>
                <w:szCs w:val="22"/>
              </w:rPr>
              <w:t>porné interpretace a</w:t>
            </w:r>
            <w:r>
              <w:rPr>
                <w:sz w:val="22"/>
                <w:szCs w:val="22"/>
              </w:rPr>
              <w:t xml:space="preserve"> shrnutí výsledků výzkumu</w:t>
            </w:r>
          </w:p>
          <w:p w:rsidR="003D2387" w:rsidRDefault="003D23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příloze chybí otázky k rozhovoru, absentuje alespoň jedno ukázkové interview</w:t>
            </w:r>
          </w:p>
          <w:p w:rsidR="008B6487" w:rsidRDefault="008B6487" w:rsidP="008B6487">
            <w:pPr>
              <w:jc w:val="both"/>
              <w:rPr>
                <w:sz w:val="22"/>
                <w:szCs w:val="22"/>
              </w:rPr>
            </w:pPr>
          </w:p>
          <w:p w:rsidR="00F1326B" w:rsidRPr="00C50B27" w:rsidRDefault="008B6487" w:rsidP="003B7F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3D2387">
              <w:rPr>
                <w:sz w:val="22"/>
                <w:szCs w:val="22"/>
              </w:rPr>
              <w:t xml:space="preserve"> s návrhem klasifikace stupněm C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B648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</w:t>
            </w:r>
            <w:r w:rsidR="003D2387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obhajobě</w:t>
            </w:r>
          </w:p>
          <w:p w:rsidR="003D2387" w:rsidRPr="003D2387" w:rsidRDefault="003D2387" w:rsidP="003D2387">
            <w:pPr>
              <w:rPr>
                <w:sz w:val="22"/>
                <w:szCs w:val="22"/>
              </w:rPr>
            </w:pPr>
            <w:r w:rsidRPr="003D2387">
              <w:rPr>
                <w:sz w:val="22"/>
                <w:szCs w:val="22"/>
              </w:rPr>
              <w:t xml:space="preserve">Seznamte, prosím, komisi s otázkami pro </w:t>
            </w:r>
            <w:proofErr w:type="spellStart"/>
            <w:r w:rsidRPr="003D2387">
              <w:rPr>
                <w:sz w:val="22"/>
                <w:szCs w:val="22"/>
              </w:rPr>
              <w:t>polostrukturovaný</w:t>
            </w:r>
            <w:proofErr w:type="spellEnd"/>
            <w:r w:rsidRPr="003D2387">
              <w:rPr>
                <w:sz w:val="22"/>
                <w:szCs w:val="22"/>
              </w:rPr>
              <w:t xml:space="preserve"> rozhovor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3D23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3D23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B6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D238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D4945">
              <w:rPr>
                <w:sz w:val="22"/>
                <w:szCs w:val="22"/>
              </w:rPr>
              <w:t xml:space="preserve"> </w:t>
            </w:r>
            <w:r w:rsidR="003D2387">
              <w:rPr>
                <w:sz w:val="22"/>
                <w:szCs w:val="22"/>
              </w:rPr>
              <w:t>2. 5</w:t>
            </w:r>
            <w:r w:rsidR="009D4945">
              <w:rPr>
                <w:sz w:val="22"/>
                <w:szCs w:val="22"/>
              </w:rPr>
              <w:t>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AE1A4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11E2A">
              <w:rPr>
                <w:sz w:val="22"/>
                <w:szCs w:val="22"/>
              </w:rPr>
              <w:t xml:space="preserve"> </w:t>
            </w:r>
            <w:r w:rsidR="00AE1A49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1D2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2A8" w:rsidRDefault="001302A8">
      <w:r>
        <w:separator/>
      </w:r>
    </w:p>
  </w:endnote>
  <w:endnote w:type="continuationSeparator" w:id="0">
    <w:p w:rsidR="001302A8" w:rsidRDefault="0013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2A8" w:rsidRDefault="001302A8">
      <w:r>
        <w:separator/>
      </w:r>
    </w:p>
  </w:footnote>
  <w:footnote w:type="continuationSeparator" w:id="0">
    <w:p w:rsidR="001302A8" w:rsidRDefault="001302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13BBD"/>
    <w:multiLevelType w:val="hybridMultilevel"/>
    <w:tmpl w:val="20466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25"/>
    <w:rsid w:val="000273B5"/>
    <w:rsid w:val="00074EC6"/>
    <w:rsid w:val="001302A8"/>
    <w:rsid w:val="001D2875"/>
    <w:rsid w:val="002B4625"/>
    <w:rsid w:val="002C1285"/>
    <w:rsid w:val="00362AB0"/>
    <w:rsid w:val="003B7F29"/>
    <w:rsid w:val="003D2387"/>
    <w:rsid w:val="003F5DA2"/>
    <w:rsid w:val="00512982"/>
    <w:rsid w:val="00526D47"/>
    <w:rsid w:val="0055255D"/>
    <w:rsid w:val="005C219A"/>
    <w:rsid w:val="006847E2"/>
    <w:rsid w:val="00786DF8"/>
    <w:rsid w:val="008614B3"/>
    <w:rsid w:val="008B6487"/>
    <w:rsid w:val="009B2248"/>
    <w:rsid w:val="009D4945"/>
    <w:rsid w:val="00AE1A49"/>
    <w:rsid w:val="00AF1740"/>
    <w:rsid w:val="00B411DB"/>
    <w:rsid w:val="00BA3203"/>
    <w:rsid w:val="00BE7EE5"/>
    <w:rsid w:val="00C50B27"/>
    <w:rsid w:val="00C9163A"/>
    <w:rsid w:val="00CE0A8B"/>
    <w:rsid w:val="00DC1BF5"/>
    <w:rsid w:val="00E67C85"/>
    <w:rsid w:val="00E709EA"/>
    <w:rsid w:val="00F11E2A"/>
    <w:rsid w:val="00F1326B"/>
    <w:rsid w:val="00F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53E689-BA0D-42F0-BE4B-3390D95D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9D49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D494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2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2017-05-02T13:06:00Z</cp:lastPrinted>
  <dcterms:created xsi:type="dcterms:W3CDTF">2017-05-02T13:08:00Z</dcterms:created>
  <dcterms:modified xsi:type="dcterms:W3CDTF">2017-05-02T13:08:00Z</dcterms:modified>
</cp:coreProperties>
</file>