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9BB" w:rsidP="004332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="006F717B">
              <w:rPr>
                <w:b/>
                <w:sz w:val="22"/>
                <w:szCs w:val="22"/>
              </w:rPr>
              <w:t>Monika Komůrková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E39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ovlivňující úroveň sociální gramotnosti žáků 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0E3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21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E421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421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6169BD">
              <w:rPr>
                <w:sz w:val="22"/>
                <w:szCs w:val="22"/>
              </w:rPr>
              <w:t>se věnuje tématu sociální gramotnosti. Ve výzkumu zjišťuje její úroveň u žáků 2. stupně základních škol a sociální faktory, které ji mohou ovlivňovat.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6169BD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Významné téma, </w:t>
            </w:r>
            <w:r w:rsidR="00CE6C20">
              <w:rPr>
                <w:sz w:val="22"/>
                <w:szCs w:val="22"/>
              </w:rPr>
              <w:t>provázanost teoretické a praktické části práce.</w:t>
            </w:r>
          </w:p>
          <w:p w:rsidR="006169BD" w:rsidRDefault="006169BD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(N=259), výběr dle kraje, v němž žáci dle dřívějších výzkumů vykazovali největší rozdíly. Modifikace dotazníku</w:t>
            </w:r>
            <w:r w:rsidR="00585B9E">
              <w:rPr>
                <w:sz w:val="22"/>
                <w:szCs w:val="22"/>
              </w:rPr>
              <w:t>.</w:t>
            </w:r>
          </w:p>
          <w:p w:rsidR="00916F4D" w:rsidRPr="00585B9E" w:rsidRDefault="00585B9E" w:rsidP="006778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85B9E">
              <w:rPr>
                <w:sz w:val="22"/>
                <w:szCs w:val="22"/>
              </w:rPr>
              <w:t>Dílčí výsledky výzkumu, vybraná doporučení pro praxi.</w:t>
            </w:r>
          </w:p>
          <w:p w:rsidR="00916F4D" w:rsidRPr="004F6B91" w:rsidRDefault="00916F4D" w:rsidP="00916F4D">
            <w:pPr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E42148" w:rsidRDefault="00E42148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4 mohla být blíže vztažena k ústřednímu tématu.</w:t>
            </w:r>
          </w:p>
          <w:p w:rsidR="00E42148" w:rsidRPr="004F6B91" w:rsidRDefault="00E42148" w:rsidP="00E421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Tabulky zobrazující stejná data (Tab. 2, 3 aj.)</w:t>
            </w:r>
          </w:p>
          <w:p w:rsidR="00916F4D" w:rsidRDefault="00585B9E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by si zasloužila hlubší interpretaci zjištěných výsledků a diskuzi.</w:t>
            </w:r>
          </w:p>
          <w:p w:rsidR="00916F4D" w:rsidRPr="00C50B27" w:rsidRDefault="00916F4D" w:rsidP="00916F4D">
            <w:pPr>
              <w:rPr>
                <w:sz w:val="22"/>
                <w:szCs w:val="22"/>
              </w:rPr>
            </w:pPr>
          </w:p>
          <w:p w:rsidR="00F1326B" w:rsidRPr="00C50B27" w:rsidRDefault="00916F4D" w:rsidP="00916F4D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 w:rsidR="00E42148">
              <w:rPr>
                <w:b/>
                <w:sz w:val="22"/>
                <w:szCs w:val="22"/>
              </w:rPr>
              <w:t xml:space="preserve"> dobře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85B9E" w:rsidP="00585B9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zjištěné výsledky o úrovni sociálních a občanských kompetencí žáků? (s. 47)</w:t>
            </w:r>
          </w:p>
          <w:p w:rsidR="00B411DB" w:rsidRPr="00CE6C20" w:rsidRDefault="00CE6C2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Přesněji interpretujte výsledky H6 (s. 54).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C223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</w:t>
            </w:r>
            <w:r w:rsidR="004C223E">
              <w:rPr>
                <w:sz w:val="22"/>
                <w:szCs w:val="22"/>
              </w:rPr>
              <w:t>05. 05. 2017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FE2" w:rsidRDefault="00CA2FE2">
      <w:r>
        <w:separator/>
      </w:r>
    </w:p>
  </w:endnote>
  <w:endnote w:type="continuationSeparator" w:id="0">
    <w:p w:rsidR="00CA2FE2" w:rsidRDefault="00CA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FE2" w:rsidRDefault="00CA2FE2">
      <w:r>
        <w:separator/>
      </w:r>
    </w:p>
  </w:footnote>
  <w:footnote w:type="continuationSeparator" w:id="0">
    <w:p w:rsidR="00CA2FE2" w:rsidRDefault="00CA2F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11"/>
    <w:rsid w:val="0001497E"/>
    <w:rsid w:val="000E39F3"/>
    <w:rsid w:val="00362AB0"/>
    <w:rsid w:val="003F5DA2"/>
    <w:rsid w:val="00433235"/>
    <w:rsid w:val="004C223E"/>
    <w:rsid w:val="00512982"/>
    <w:rsid w:val="00526D47"/>
    <w:rsid w:val="0055255D"/>
    <w:rsid w:val="00585B9E"/>
    <w:rsid w:val="005C219A"/>
    <w:rsid w:val="006169BD"/>
    <w:rsid w:val="006847E2"/>
    <w:rsid w:val="006F717B"/>
    <w:rsid w:val="008614B3"/>
    <w:rsid w:val="00916F4D"/>
    <w:rsid w:val="009B2248"/>
    <w:rsid w:val="009C613F"/>
    <w:rsid w:val="00AF1740"/>
    <w:rsid w:val="00B411DB"/>
    <w:rsid w:val="00BA3203"/>
    <w:rsid w:val="00BB29BB"/>
    <w:rsid w:val="00BC1720"/>
    <w:rsid w:val="00BF09BF"/>
    <w:rsid w:val="00C41ADD"/>
    <w:rsid w:val="00C444E0"/>
    <w:rsid w:val="00C50B27"/>
    <w:rsid w:val="00CA2FE2"/>
    <w:rsid w:val="00CE0A8B"/>
    <w:rsid w:val="00CE6C20"/>
    <w:rsid w:val="00D95C11"/>
    <w:rsid w:val="00DC1BF5"/>
    <w:rsid w:val="00E42148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44644B-0D31-4511-B412-4AA1275F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37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suchankova</cp:lastModifiedBy>
  <cp:revision>5</cp:revision>
  <cp:lastPrinted>2012-04-25T08:21:00Z</cp:lastPrinted>
  <dcterms:created xsi:type="dcterms:W3CDTF">2017-05-08T08:09:00Z</dcterms:created>
  <dcterms:modified xsi:type="dcterms:W3CDTF">2017-05-08T08:47:00Z</dcterms:modified>
</cp:coreProperties>
</file>