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1C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Věra </w:t>
            </w:r>
            <w:proofErr w:type="spellStart"/>
            <w:r>
              <w:rPr>
                <w:sz w:val="22"/>
                <w:szCs w:val="22"/>
              </w:rPr>
              <w:t>Julinová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1C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studentů Zlínského kraje k etnickým a národnostním menšinám</w:t>
            </w:r>
          </w:p>
        </w:tc>
      </w:tr>
      <w:tr w:rsidR="001E1CA0" w:rsidRPr="00C50B27" w:rsidTr="00C50B27">
        <w:tc>
          <w:tcPr>
            <w:tcW w:w="2808" w:type="dxa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E1CA0" w:rsidRPr="00C50B27" w:rsidRDefault="001E1CA0" w:rsidP="0003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1E1CA0" w:rsidRPr="00C50B27" w:rsidTr="00C50B27">
        <w:tc>
          <w:tcPr>
            <w:tcW w:w="2808" w:type="dxa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E1CA0" w:rsidRPr="00AE244C" w:rsidRDefault="001E1CA0" w:rsidP="00030BF8">
            <w:pPr>
              <w:rPr>
                <w:i/>
                <w:color w:val="000000" w:themeColor="text1"/>
                <w:sz w:val="22"/>
                <w:szCs w:val="22"/>
              </w:rPr>
            </w:pPr>
            <w:r w:rsidRPr="00AE244C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1E1CA0" w:rsidRPr="00C50B27" w:rsidTr="00C50B27">
        <w:tc>
          <w:tcPr>
            <w:tcW w:w="2808" w:type="dxa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E1CA0" w:rsidRPr="00C50B27" w:rsidRDefault="001E1CA0" w:rsidP="0003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1E1CA0" w:rsidRPr="00C50B27" w:rsidTr="00C50B27">
        <w:tc>
          <w:tcPr>
            <w:tcW w:w="2808" w:type="dxa"/>
            <w:vAlign w:val="center"/>
          </w:tcPr>
          <w:p w:rsidR="001E1CA0" w:rsidRPr="00C50B27" w:rsidRDefault="001E1CA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E1CA0" w:rsidRPr="00C50B27" w:rsidRDefault="001E1CA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E1CA0" w:rsidRPr="00C50B27" w:rsidRDefault="001E1CA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E1CA0" w:rsidRPr="00C50B27" w:rsidTr="00C50B27">
        <w:tc>
          <w:tcPr>
            <w:tcW w:w="9828" w:type="dxa"/>
            <w:gridSpan w:val="9"/>
            <w:shd w:val="clear" w:color="auto" w:fill="A6A6A6"/>
          </w:tcPr>
          <w:p w:rsidR="001E1CA0" w:rsidRPr="00C50B27" w:rsidRDefault="001E1CA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E1CA0" w:rsidRPr="00C50B27" w:rsidRDefault="007372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B411DB">
        <w:tc>
          <w:tcPr>
            <w:tcW w:w="9828" w:type="dxa"/>
            <w:gridSpan w:val="9"/>
            <w:shd w:val="clear" w:color="auto" w:fill="A6A6A6"/>
          </w:tcPr>
          <w:p w:rsidR="001E1CA0" w:rsidRPr="00B411DB" w:rsidRDefault="001E1CA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9828" w:type="dxa"/>
            <w:gridSpan w:val="9"/>
          </w:tcPr>
          <w:p w:rsidR="003B4915" w:rsidRDefault="003B4915" w:rsidP="00362AB0">
            <w:pPr>
              <w:rPr>
                <w:b/>
                <w:sz w:val="22"/>
                <w:szCs w:val="22"/>
              </w:rPr>
            </w:pPr>
          </w:p>
          <w:p w:rsidR="001E1CA0" w:rsidRPr="00C50B27" w:rsidRDefault="001E1CA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E5833" w:rsidRDefault="00AE5833" w:rsidP="00362AB0">
            <w:pPr>
              <w:rPr>
                <w:sz w:val="22"/>
                <w:szCs w:val="22"/>
              </w:rPr>
            </w:pPr>
          </w:p>
          <w:p w:rsidR="001E1CA0" w:rsidRPr="002E4100" w:rsidRDefault="0055370C" w:rsidP="00362AB0">
            <w:pPr>
              <w:rPr>
                <w:sz w:val="22"/>
                <w:szCs w:val="22"/>
              </w:rPr>
            </w:pPr>
            <w:r w:rsidRPr="002E4100">
              <w:rPr>
                <w:sz w:val="22"/>
                <w:szCs w:val="22"/>
              </w:rPr>
              <w:t xml:space="preserve">Autorka se ve své diplomové práci věnuje tématu postojů studentů k etnickým a národnostním menšinám. </w:t>
            </w:r>
          </w:p>
          <w:p w:rsidR="00AE5833" w:rsidRDefault="00AE5833" w:rsidP="0041204A">
            <w:pPr>
              <w:jc w:val="both"/>
              <w:rPr>
                <w:sz w:val="22"/>
                <w:szCs w:val="22"/>
              </w:rPr>
            </w:pPr>
          </w:p>
          <w:p w:rsidR="00AE5833" w:rsidRDefault="00AE5833" w:rsidP="004120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Oproti </w:t>
            </w:r>
            <w:r w:rsidR="0049587E" w:rsidRPr="002E4100">
              <w:rPr>
                <w:sz w:val="22"/>
                <w:szCs w:val="22"/>
              </w:rPr>
              <w:t>požadavk</w:t>
            </w:r>
            <w:r>
              <w:rPr>
                <w:sz w:val="22"/>
                <w:szCs w:val="22"/>
              </w:rPr>
              <w:t>ům</w:t>
            </w:r>
            <w:r w:rsidR="0049587E" w:rsidRPr="002E4100">
              <w:rPr>
                <w:sz w:val="22"/>
                <w:szCs w:val="22"/>
              </w:rPr>
              <w:t xml:space="preserve"> vedoucího práce absentují cizojazyčné zdroje, slovník pojmů i rešerše monografických zdrojů literatury. Práce obsahuje drobné pravopisné chyby</w:t>
            </w:r>
            <w:r w:rsidR="0012260D">
              <w:rPr>
                <w:sz w:val="22"/>
                <w:szCs w:val="22"/>
              </w:rPr>
              <w:t>,</w:t>
            </w:r>
            <w:r w:rsidR="0049587E" w:rsidRPr="002E4100">
              <w:rPr>
                <w:sz w:val="22"/>
                <w:szCs w:val="22"/>
              </w:rPr>
              <w:t xml:space="preserve"> překlepy i drobné odchylky od citační normy (</w:t>
            </w:r>
            <w:r w:rsidR="00DA495E" w:rsidRPr="002E4100">
              <w:rPr>
                <w:sz w:val="22"/>
                <w:szCs w:val="22"/>
              </w:rPr>
              <w:t xml:space="preserve">viz </w:t>
            </w:r>
            <w:r w:rsidR="0049587E" w:rsidRPr="002E4100">
              <w:rPr>
                <w:sz w:val="22"/>
                <w:szCs w:val="22"/>
              </w:rPr>
              <w:t xml:space="preserve">seznam literatury). Odbornou jazykovou a stylistickou úroveň narušuje časté psaní typu: jeden odstavec = jedna parafráze jednoho zdroje - a text tak nepůsobí jako celistvý a spojený. </w:t>
            </w:r>
          </w:p>
          <w:p w:rsidR="00AE5833" w:rsidRDefault="00AE5833" w:rsidP="0041204A">
            <w:pPr>
              <w:jc w:val="both"/>
              <w:rPr>
                <w:sz w:val="22"/>
                <w:szCs w:val="22"/>
              </w:rPr>
            </w:pPr>
          </w:p>
          <w:p w:rsidR="001E1CA0" w:rsidRDefault="00DA495E" w:rsidP="0041204A">
            <w:pPr>
              <w:jc w:val="both"/>
              <w:rPr>
                <w:sz w:val="22"/>
                <w:szCs w:val="22"/>
              </w:rPr>
            </w:pPr>
            <w:r w:rsidRPr="002E4100">
              <w:rPr>
                <w:sz w:val="22"/>
                <w:szCs w:val="22"/>
              </w:rPr>
              <w:t xml:space="preserve">V teoretické části by mohla autorka např. více vysvětlit rozdíl v pojmech „etnická menšina“ a „národnostní menšina“. </w:t>
            </w:r>
            <w:r w:rsidR="002E4100" w:rsidRPr="002E4100">
              <w:rPr>
                <w:sz w:val="22"/>
                <w:szCs w:val="22"/>
              </w:rPr>
              <w:t xml:space="preserve">Některá slovní spojení a významy jsou nevhodně formulovány, například: „Stěžejním tématem multikulturní výchovy jsou však etnické a národnostní menšiny“ apod. </w:t>
            </w:r>
            <w:r w:rsidR="002E4100">
              <w:rPr>
                <w:sz w:val="22"/>
                <w:szCs w:val="22"/>
              </w:rPr>
              <w:t>Jednotlivé kapitoly, podkapitoly by mohly být vhodněji řazené,</w:t>
            </w:r>
            <w:r w:rsidR="0041204A">
              <w:rPr>
                <w:sz w:val="22"/>
                <w:szCs w:val="22"/>
              </w:rPr>
              <w:t xml:space="preserve"> </w:t>
            </w:r>
            <w:r w:rsidR="00737256">
              <w:rPr>
                <w:sz w:val="22"/>
                <w:szCs w:val="22"/>
              </w:rPr>
              <w:t xml:space="preserve">i jejich obsah </w:t>
            </w:r>
            <w:r w:rsidR="0041204A">
              <w:rPr>
                <w:sz w:val="22"/>
                <w:szCs w:val="22"/>
              </w:rPr>
              <w:t>důkladněji propracovan</w:t>
            </w:r>
            <w:r w:rsidR="00737256">
              <w:rPr>
                <w:sz w:val="22"/>
                <w:szCs w:val="22"/>
              </w:rPr>
              <w:t>ý</w:t>
            </w:r>
            <w:r w:rsidR="0041204A">
              <w:rPr>
                <w:sz w:val="22"/>
                <w:szCs w:val="22"/>
              </w:rPr>
              <w:t xml:space="preserve">, </w:t>
            </w:r>
            <w:r w:rsidR="002E4100">
              <w:rPr>
                <w:sz w:val="22"/>
                <w:szCs w:val="22"/>
              </w:rPr>
              <w:t xml:space="preserve">podkapitola 3.3 se zdá být zcela nadbytečná a nesouvisející s tématem. </w:t>
            </w:r>
          </w:p>
          <w:p w:rsidR="00AE5833" w:rsidRDefault="00AE5833" w:rsidP="0041204A">
            <w:pPr>
              <w:jc w:val="both"/>
              <w:rPr>
                <w:sz w:val="22"/>
                <w:szCs w:val="22"/>
              </w:rPr>
            </w:pPr>
          </w:p>
          <w:p w:rsidR="00737256" w:rsidRPr="002E4100" w:rsidRDefault="00737256" w:rsidP="004120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chybí definování výzkumného problému, pokud ho autorka nezaměnila s „hlavní otázkou DP“</w:t>
            </w:r>
            <w:r w:rsidR="0012260D">
              <w:rPr>
                <w:sz w:val="22"/>
                <w:szCs w:val="22"/>
              </w:rPr>
              <w:t>.</w:t>
            </w:r>
          </w:p>
          <w:p w:rsidR="00AE5833" w:rsidRDefault="00AE5833" w:rsidP="0012260D">
            <w:pPr>
              <w:pStyle w:val="Default"/>
              <w:jc w:val="both"/>
              <w:rPr>
                <w:rStyle w:val="st"/>
                <w:sz w:val="22"/>
                <w:szCs w:val="22"/>
              </w:rPr>
            </w:pPr>
          </w:p>
          <w:p w:rsidR="00AE5833" w:rsidRDefault="005C32F7" w:rsidP="0012260D">
            <w:pPr>
              <w:pStyle w:val="Default"/>
              <w:jc w:val="both"/>
              <w:rPr>
                <w:rStyle w:val="Zvraznn"/>
                <w:i w:val="0"/>
                <w:sz w:val="22"/>
                <w:szCs w:val="22"/>
              </w:rPr>
            </w:pPr>
            <w:r w:rsidRPr="002E4100">
              <w:rPr>
                <w:rStyle w:val="st"/>
                <w:sz w:val="22"/>
                <w:szCs w:val="22"/>
              </w:rPr>
              <w:t>Za nejslabší č</w:t>
            </w:r>
            <w:r w:rsidR="00AE5833">
              <w:rPr>
                <w:rStyle w:val="st"/>
                <w:sz w:val="22"/>
                <w:szCs w:val="22"/>
              </w:rPr>
              <w:t>ást</w:t>
            </w:r>
            <w:r w:rsidRPr="002E4100">
              <w:rPr>
                <w:rStyle w:val="st"/>
                <w:sz w:val="22"/>
                <w:szCs w:val="22"/>
              </w:rPr>
              <w:t xml:space="preserve"> výzkumu považuji </w:t>
            </w:r>
            <w:r w:rsidR="0012260D">
              <w:rPr>
                <w:rStyle w:val="st"/>
                <w:sz w:val="22"/>
                <w:szCs w:val="22"/>
              </w:rPr>
              <w:t xml:space="preserve">samotný </w:t>
            </w:r>
            <w:r w:rsidRPr="002E4100">
              <w:rPr>
                <w:rStyle w:val="st"/>
                <w:sz w:val="22"/>
                <w:szCs w:val="22"/>
              </w:rPr>
              <w:t xml:space="preserve">dotazník. </w:t>
            </w:r>
            <w:r w:rsidR="00C9523F" w:rsidRPr="002E4100">
              <w:rPr>
                <w:rStyle w:val="st"/>
                <w:sz w:val="22"/>
                <w:szCs w:val="22"/>
              </w:rPr>
              <w:t xml:space="preserve">Položka </w:t>
            </w:r>
            <w:r w:rsidR="00CD2E9D" w:rsidRPr="002E4100">
              <w:rPr>
                <w:rStyle w:val="st"/>
                <w:sz w:val="22"/>
                <w:szCs w:val="22"/>
              </w:rPr>
              <w:t xml:space="preserve">č. </w:t>
            </w:r>
            <w:r w:rsidR="00C9523F" w:rsidRPr="002E4100">
              <w:rPr>
                <w:rStyle w:val="st"/>
                <w:sz w:val="22"/>
                <w:szCs w:val="22"/>
              </w:rPr>
              <w:t>9 „</w:t>
            </w:r>
            <w:r w:rsidR="00C9523F" w:rsidRPr="002E4100">
              <w:rPr>
                <w:bCs/>
                <w:sz w:val="22"/>
                <w:szCs w:val="22"/>
              </w:rPr>
              <w:t>Všichni lidé jsou si rovni bez rozdílu etnika či národu</w:t>
            </w:r>
            <w:r w:rsidRPr="002E4100">
              <w:rPr>
                <w:bCs/>
                <w:sz w:val="22"/>
                <w:szCs w:val="22"/>
              </w:rPr>
              <w:t>“ je nevhodně formulována, autorka měla zřejmě na mysli</w:t>
            </w:r>
            <w:r w:rsidR="00C9523F" w:rsidRPr="002E4100">
              <w:rPr>
                <w:rStyle w:val="st"/>
                <w:sz w:val="22"/>
                <w:szCs w:val="22"/>
              </w:rPr>
              <w:t xml:space="preserve"> „</w:t>
            </w:r>
            <w:r w:rsidRPr="002E4100">
              <w:rPr>
                <w:rStyle w:val="st"/>
                <w:sz w:val="22"/>
                <w:szCs w:val="22"/>
              </w:rPr>
              <w:t>Všichni lidé jsou si rovni b</w:t>
            </w:r>
            <w:r w:rsidR="00C9523F" w:rsidRPr="002E4100">
              <w:rPr>
                <w:rStyle w:val="st"/>
                <w:sz w:val="22"/>
                <w:szCs w:val="22"/>
              </w:rPr>
              <w:t xml:space="preserve">ez rozdílu příslušnosti k národnostní </w:t>
            </w:r>
            <w:r w:rsidR="00C9523F" w:rsidRPr="002E4100">
              <w:rPr>
                <w:rStyle w:val="Zvraznn"/>
                <w:i w:val="0"/>
                <w:sz w:val="22"/>
                <w:szCs w:val="22"/>
              </w:rPr>
              <w:t>nebo etnické menšině…</w:t>
            </w:r>
            <w:r w:rsidRPr="002E4100">
              <w:rPr>
                <w:rStyle w:val="Zvraznn"/>
                <w:i w:val="0"/>
                <w:sz w:val="22"/>
                <w:szCs w:val="22"/>
              </w:rPr>
              <w:t>“ – svou odpověď, míru souhlasu s tímto výrokem, měli studenti zvolit na škále. Nicméně, tento výrok je výňatkem z Listiny základních práv a svobod</w:t>
            </w:r>
            <w:r w:rsidR="00D41B30">
              <w:rPr>
                <w:rStyle w:val="Zvraznn"/>
                <w:i w:val="0"/>
                <w:sz w:val="22"/>
                <w:szCs w:val="22"/>
              </w:rPr>
              <w:t>,</w:t>
            </w:r>
            <w:r w:rsidRPr="002E4100">
              <w:rPr>
                <w:rStyle w:val="Zvraznn"/>
                <w:i w:val="0"/>
                <w:sz w:val="22"/>
                <w:szCs w:val="22"/>
              </w:rPr>
              <w:t xml:space="preserve"> a </w:t>
            </w:r>
            <w:r w:rsidR="00D41B30">
              <w:rPr>
                <w:rStyle w:val="Zvraznn"/>
                <w:i w:val="0"/>
                <w:sz w:val="22"/>
                <w:szCs w:val="22"/>
              </w:rPr>
              <w:t xml:space="preserve">autorka se </w:t>
            </w:r>
            <w:r w:rsidRPr="002E4100">
              <w:rPr>
                <w:rStyle w:val="Zvraznn"/>
                <w:i w:val="0"/>
                <w:sz w:val="22"/>
                <w:szCs w:val="22"/>
              </w:rPr>
              <w:t>tak vlastně pt</w:t>
            </w:r>
            <w:r w:rsidR="00CD2E9D" w:rsidRPr="002E4100">
              <w:rPr>
                <w:rStyle w:val="Zvraznn"/>
                <w:i w:val="0"/>
                <w:sz w:val="22"/>
                <w:szCs w:val="22"/>
              </w:rPr>
              <w:t>ala</w:t>
            </w:r>
            <w:r w:rsidRPr="002E4100">
              <w:rPr>
                <w:rStyle w:val="Zvraznn"/>
                <w:i w:val="0"/>
                <w:sz w:val="22"/>
                <w:szCs w:val="22"/>
              </w:rPr>
              <w:t xml:space="preserve"> studentů, jestli s touto listinou v tomto bodě souhlasí či ne. </w:t>
            </w:r>
            <w:r w:rsidR="00CD2E9D" w:rsidRPr="002E4100">
              <w:rPr>
                <w:rStyle w:val="Zvraznn"/>
                <w:i w:val="0"/>
                <w:sz w:val="22"/>
                <w:szCs w:val="22"/>
              </w:rPr>
              <w:t xml:space="preserve">To jistě není vhodné. </w:t>
            </w:r>
          </w:p>
          <w:p w:rsidR="00AE5833" w:rsidRDefault="00AE5833" w:rsidP="0012260D">
            <w:pPr>
              <w:pStyle w:val="Default"/>
              <w:jc w:val="both"/>
              <w:rPr>
                <w:rStyle w:val="Zvraznn"/>
                <w:i w:val="0"/>
                <w:sz w:val="22"/>
                <w:szCs w:val="22"/>
              </w:rPr>
            </w:pPr>
          </w:p>
          <w:p w:rsidR="003B4915" w:rsidRDefault="003B4915" w:rsidP="0012260D">
            <w:pPr>
              <w:pStyle w:val="Default"/>
              <w:jc w:val="both"/>
              <w:rPr>
                <w:rStyle w:val="Zvraznn"/>
                <w:i w:val="0"/>
                <w:sz w:val="22"/>
                <w:szCs w:val="22"/>
              </w:rPr>
            </w:pPr>
          </w:p>
          <w:p w:rsidR="00AE5833" w:rsidRDefault="00CD2E9D" w:rsidP="0012260D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E4100">
              <w:rPr>
                <w:rStyle w:val="Zvraznn"/>
                <w:i w:val="0"/>
                <w:sz w:val="22"/>
                <w:szCs w:val="22"/>
              </w:rPr>
              <w:t>Dále p</w:t>
            </w:r>
            <w:r w:rsidR="005C32F7" w:rsidRPr="002E4100">
              <w:rPr>
                <w:rStyle w:val="Zvraznn"/>
                <w:i w:val="0"/>
                <w:sz w:val="22"/>
                <w:szCs w:val="22"/>
              </w:rPr>
              <w:t xml:space="preserve">oložkou v dotazníku č. 10: </w:t>
            </w:r>
            <w:r w:rsidR="005C32F7" w:rsidRPr="002E4100">
              <w:rPr>
                <w:sz w:val="22"/>
                <w:szCs w:val="22"/>
              </w:rPr>
              <w:t>„</w:t>
            </w:r>
            <w:r w:rsidR="005C32F7" w:rsidRPr="002E4100">
              <w:rPr>
                <w:bCs/>
                <w:sz w:val="22"/>
                <w:szCs w:val="22"/>
              </w:rPr>
              <w:t>Kultura národnostních menšin je lepší než kultura české společnosti“ (i ve své reverzní formě) se autorka ptá studentů</w:t>
            </w:r>
            <w:r w:rsidRPr="002E4100">
              <w:rPr>
                <w:bCs/>
                <w:sz w:val="22"/>
                <w:szCs w:val="22"/>
              </w:rPr>
              <w:t>,</w:t>
            </w:r>
            <w:r w:rsidR="005C32F7" w:rsidRPr="002E4100">
              <w:rPr>
                <w:bCs/>
                <w:sz w:val="22"/>
                <w:szCs w:val="22"/>
              </w:rPr>
              <w:t xml:space="preserve"> nakolik </w:t>
            </w:r>
            <w:r w:rsidRPr="002E4100">
              <w:rPr>
                <w:bCs/>
                <w:sz w:val="22"/>
                <w:szCs w:val="22"/>
              </w:rPr>
              <w:t xml:space="preserve">je jejich postoj etnocentrický atd. </w:t>
            </w:r>
          </w:p>
          <w:p w:rsidR="00AE5833" w:rsidRDefault="00AE5833" w:rsidP="0012260D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1E1CA0" w:rsidRPr="00C50B27" w:rsidRDefault="0012260D" w:rsidP="001226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Položka č. 11 „Z národů mám nejraději…“ (otevřená otázka) - se zdá být mimo cíl šetření. </w:t>
            </w:r>
            <w:r w:rsidR="00CD2E9D" w:rsidRPr="002E4100">
              <w:rPr>
                <w:bCs/>
                <w:sz w:val="22"/>
                <w:szCs w:val="22"/>
              </w:rPr>
              <w:t>Položky</w:t>
            </w:r>
            <w:r w:rsidR="00AE5833">
              <w:rPr>
                <w:bCs/>
                <w:sz w:val="22"/>
                <w:szCs w:val="22"/>
              </w:rPr>
              <w:t>,</w:t>
            </w:r>
            <w:r w:rsidR="00CD2E9D" w:rsidRPr="002E4100">
              <w:rPr>
                <w:bCs/>
                <w:sz w:val="22"/>
                <w:szCs w:val="22"/>
              </w:rPr>
              <w:t xml:space="preserve"> zaměřující se na zkoumání samotných postojů</w:t>
            </w:r>
            <w:r w:rsidR="00CD2E9D">
              <w:rPr>
                <w:bCs/>
                <w:sz w:val="22"/>
                <w:szCs w:val="22"/>
              </w:rPr>
              <w:t xml:space="preserve"> č. </w:t>
            </w:r>
            <w:r w:rsidR="0055370C" w:rsidRPr="005C32F7">
              <w:rPr>
                <w:sz w:val="22"/>
                <w:szCs w:val="22"/>
              </w:rPr>
              <w:t>18 a 19: „</w:t>
            </w:r>
            <w:r w:rsidR="0055370C" w:rsidRPr="005C32F7">
              <w:rPr>
                <w:bCs/>
                <w:sz w:val="22"/>
                <w:szCs w:val="22"/>
              </w:rPr>
              <w:t>Uveďte váš postoj k jednotlivým národnostním menšinám“</w:t>
            </w:r>
            <w:r w:rsidR="00C9523F" w:rsidRPr="005C32F7">
              <w:rPr>
                <w:bCs/>
                <w:sz w:val="22"/>
                <w:szCs w:val="22"/>
              </w:rPr>
              <w:t xml:space="preserve"> a „Celkově je váš postoj k národnostním či etnickým menšinám?“</w:t>
            </w:r>
            <w:r w:rsidR="00CD2E9D">
              <w:rPr>
                <w:bCs/>
                <w:sz w:val="22"/>
                <w:szCs w:val="22"/>
              </w:rPr>
              <w:t>, kdy</w:t>
            </w:r>
            <w:r w:rsidR="00C9523F" w:rsidRPr="005C32F7">
              <w:rPr>
                <w:bCs/>
                <w:sz w:val="22"/>
                <w:szCs w:val="22"/>
              </w:rPr>
              <w:t xml:space="preserve"> respondenti </w:t>
            </w:r>
            <w:r w:rsidR="00CD2E9D">
              <w:rPr>
                <w:bCs/>
                <w:sz w:val="22"/>
                <w:szCs w:val="22"/>
              </w:rPr>
              <w:t xml:space="preserve">měli </w:t>
            </w:r>
            <w:r w:rsidR="00C9523F" w:rsidRPr="005C32F7">
              <w:rPr>
                <w:bCs/>
                <w:sz w:val="22"/>
                <w:szCs w:val="22"/>
              </w:rPr>
              <w:t>svou odpověď zaznamen</w:t>
            </w:r>
            <w:r w:rsidR="00CD2E9D">
              <w:rPr>
                <w:bCs/>
                <w:sz w:val="22"/>
                <w:szCs w:val="22"/>
              </w:rPr>
              <w:t>at</w:t>
            </w:r>
            <w:r w:rsidR="00C9523F" w:rsidRPr="005C32F7">
              <w:rPr>
                <w:bCs/>
                <w:sz w:val="22"/>
                <w:szCs w:val="22"/>
              </w:rPr>
              <w:t xml:space="preserve"> numericky na škále pozitivní až negativní</w:t>
            </w:r>
            <w:r w:rsidR="00CD2E9D">
              <w:rPr>
                <w:bCs/>
                <w:sz w:val="22"/>
                <w:szCs w:val="22"/>
              </w:rPr>
              <w:t>, jsou opět nevhodně formulovány.</w:t>
            </w:r>
          </w:p>
          <w:p w:rsidR="001E1CA0" w:rsidRPr="00C50B27" w:rsidRDefault="001E1CA0" w:rsidP="00362AB0">
            <w:pPr>
              <w:rPr>
                <w:sz w:val="22"/>
                <w:szCs w:val="22"/>
              </w:rPr>
            </w:pPr>
          </w:p>
          <w:p w:rsidR="001E1CA0" w:rsidRPr="00C50B27" w:rsidRDefault="001E1CA0" w:rsidP="00362AB0">
            <w:pPr>
              <w:rPr>
                <w:sz w:val="22"/>
                <w:szCs w:val="22"/>
              </w:rPr>
            </w:pPr>
          </w:p>
          <w:p w:rsidR="001E1CA0" w:rsidRPr="00C50B27" w:rsidRDefault="001E1CA0" w:rsidP="00362AB0">
            <w:pPr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9828" w:type="dxa"/>
            <w:gridSpan w:val="9"/>
          </w:tcPr>
          <w:p w:rsidR="001E1CA0" w:rsidRDefault="001E1CA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A495E" w:rsidRPr="00C50B27" w:rsidRDefault="00DA495E" w:rsidP="00362AB0">
            <w:pPr>
              <w:rPr>
                <w:b/>
                <w:sz w:val="22"/>
                <w:szCs w:val="22"/>
              </w:rPr>
            </w:pPr>
          </w:p>
          <w:p w:rsidR="001E1CA0" w:rsidRDefault="00DA495E" w:rsidP="00DA49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rozdíl mezi etnickou menšinou a národnostní menšinou.</w:t>
            </w:r>
          </w:p>
          <w:p w:rsidR="00AE5833" w:rsidRDefault="00AE5833" w:rsidP="00AE5833">
            <w:pPr>
              <w:pStyle w:val="Odstavecseseznamem"/>
              <w:rPr>
                <w:sz w:val="22"/>
                <w:szCs w:val="22"/>
              </w:rPr>
            </w:pPr>
          </w:p>
          <w:p w:rsidR="00737256" w:rsidRDefault="00737256" w:rsidP="00DA49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si vybrala mapování postojů </w:t>
            </w:r>
            <w:r w:rsidR="00BF0E06">
              <w:rPr>
                <w:sz w:val="22"/>
                <w:szCs w:val="22"/>
              </w:rPr>
              <w:t xml:space="preserve">(položky v dotazníku č. 16, 17, 18) </w:t>
            </w:r>
            <w:r>
              <w:rPr>
                <w:sz w:val="22"/>
                <w:szCs w:val="22"/>
              </w:rPr>
              <w:t>pouze k několika etnickým a národnostním menšinám v ČR (</w:t>
            </w:r>
            <w:r w:rsidR="00BF0E06">
              <w:rPr>
                <w:sz w:val="22"/>
                <w:szCs w:val="22"/>
              </w:rPr>
              <w:t>Romové, Arabové, Ukrajinci, Vietnamci)?</w:t>
            </w:r>
          </w:p>
          <w:p w:rsidR="00AE5833" w:rsidRPr="00AE5833" w:rsidRDefault="00AE5833" w:rsidP="00AE5833">
            <w:pPr>
              <w:pStyle w:val="Odstavecseseznamem"/>
              <w:rPr>
                <w:sz w:val="22"/>
                <w:szCs w:val="22"/>
              </w:rPr>
            </w:pPr>
          </w:p>
          <w:p w:rsidR="00AE5833" w:rsidRDefault="00AE5833" w:rsidP="00AE5833">
            <w:pPr>
              <w:pStyle w:val="Odstavecseseznamem"/>
              <w:rPr>
                <w:sz w:val="22"/>
                <w:szCs w:val="22"/>
              </w:rPr>
            </w:pPr>
          </w:p>
          <w:p w:rsidR="00737256" w:rsidRPr="00DA495E" w:rsidRDefault="00BF0E06" w:rsidP="00DA49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zdroje, či n</w:t>
            </w:r>
            <w:r w:rsidR="00737256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jakém </w:t>
            </w:r>
            <w:r w:rsidR="00737256">
              <w:rPr>
                <w:sz w:val="22"/>
                <w:szCs w:val="22"/>
              </w:rPr>
              <w:t>zák</w:t>
            </w:r>
            <w:r>
              <w:rPr>
                <w:sz w:val="22"/>
                <w:szCs w:val="22"/>
              </w:rPr>
              <w:t>la</w:t>
            </w:r>
            <w:r w:rsidR="00737256">
              <w:rPr>
                <w:sz w:val="22"/>
                <w:szCs w:val="22"/>
              </w:rPr>
              <w:t>dě jste definovala výroky, které uvádíte v</w:t>
            </w:r>
            <w:r>
              <w:rPr>
                <w:sz w:val="22"/>
                <w:szCs w:val="22"/>
              </w:rPr>
              <w:t> dotazníku?</w:t>
            </w:r>
          </w:p>
          <w:p w:rsidR="001E1CA0" w:rsidRPr="00C50B27" w:rsidRDefault="001E1CA0" w:rsidP="00362AB0">
            <w:pPr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6791" w:type="dxa"/>
            <w:gridSpan w:val="3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E1CA0" w:rsidRPr="00C50B27" w:rsidRDefault="00FC1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1E1CA0" w:rsidRPr="00C50B27" w:rsidRDefault="001E1CA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1CA0" w:rsidRPr="00C50B27" w:rsidTr="00C50B27">
        <w:tc>
          <w:tcPr>
            <w:tcW w:w="4068" w:type="dxa"/>
            <w:gridSpan w:val="2"/>
            <w:vAlign w:val="center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3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1E1CA0" w:rsidRPr="00C50B27" w:rsidRDefault="001E1CA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44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B5" w:rsidRDefault="00DE46B5">
      <w:r>
        <w:separator/>
      </w:r>
    </w:p>
  </w:endnote>
  <w:endnote w:type="continuationSeparator" w:id="0">
    <w:p w:rsidR="00DE46B5" w:rsidRDefault="00DE4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B5" w:rsidRDefault="00DE46B5">
      <w:r>
        <w:separator/>
      </w:r>
    </w:p>
  </w:footnote>
  <w:footnote w:type="continuationSeparator" w:id="0">
    <w:p w:rsidR="00DE46B5" w:rsidRDefault="00DE46B5">
      <w:r>
        <w:continuationSeparator/>
      </w:r>
    </w:p>
  </w:footnote>
  <w:footnote w:id="1">
    <w:p w:rsidR="001E1CA0" w:rsidRDefault="001E1CA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531F9"/>
    <w:multiLevelType w:val="hybridMultilevel"/>
    <w:tmpl w:val="630AF5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70C"/>
    <w:rsid w:val="0012260D"/>
    <w:rsid w:val="001E1CA0"/>
    <w:rsid w:val="002E4100"/>
    <w:rsid w:val="00362AB0"/>
    <w:rsid w:val="003B4915"/>
    <w:rsid w:val="003F5DA2"/>
    <w:rsid w:val="0041204A"/>
    <w:rsid w:val="00445DAB"/>
    <w:rsid w:val="0049587E"/>
    <w:rsid w:val="004A3EB9"/>
    <w:rsid w:val="00512982"/>
    <w:rsid w:val="00514664"/>
    <w:rsid w:val="00526D47"/>
    <w:rsid w:val="0055255D"/>
    <w:rsid w:val="0055370C"/>
    <w:rsid w:val="005C219A"/>
    <w:rsid w:val="005C32F7"/>
    <w:rsid w:val="006847E2"/>
    <w:rsid w:val="0070056B"/>
    <w:rsid w:val="00737256"/>
    <w:rsid w:val="00874A45"/>
    <w:rsid w:val="00AE5833"/>
    <w:rsid w:val="00B411DB"/>
    <w:rsid w:val="00BA3203"/>
    <w:rsid w:val="00BE061E"/>
    <w:rsid w:val="00BF0E06"/>
    <w:rsid w:val="00C50B27"/>
    <w:rsid w:val="00C9523F"/>
    <w:rsid w:val="00CB6172"/>
    <w:rsid w:val="00CD2E9D"/>
    <w:rsid w:val="00D41B30"/>
    <w:rsid w:val="00DA495E"/>
    <w:rsid w:val="00DC1BF5"/>
    <w:rsid w:val="00DE46B5"/>
    <w:rsid w:val="00E709EA"/>
    <w:rsid w:val="00E83040"/>
    <w:rsid w:val="00FC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1E1CA0"/>
    <w:rPr>
      <w:i/>
      <w:iCs/>
    </w:rPr>
  </w:style>
  <w:style w:type="paragraph" w:customStyle="1" w:styleId="Default">
    <w:name w:val="Default"/>
    <w:rsid w:val="005537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basedOn w:val="Standardnpsmoodstavce"/>
    <w:rsid w:val="00C9523F"/>
  </w:style>
  <w:style w:type="paragraph" w:styleId="Odstavecseseznamem">
    <w:name w:val="List Paragraph"/>
    <w:basedOn w:val="Normln"/>
    <w:uiPriority w:val="34"/>
    <w:qFormat/>
    <w:rsid w:val="00DA4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POSUDEK_VEDOUC&#258;&#356;HO_DIPLOMOV&#258;&#8240;_PR&#258;&#65532;CE_2015_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POSUDEK_VEDOUCĂŤHO_DIPLOMOVĂ‰_PRĂ￼CE_2015_(1).dot</Template>
  <TotalTime>315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user</cp:lastModifiedBy>
  <cp:revision>9</cp:revision>
  <cp:lastPrinted>2012-04-25T08:21:00Z</cp:lastPrinted>
  <dcterms:created xsi:type="dcterms:W3CDTF">2017-05-07T13:28:00Z</dcterms:created>
  <dcterms:modified xsi:type="dcterms:W3CDTF">2017-05-08T11:09:00Z</dcterms:modified>
</cp:coreProperties>
</file>