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41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Jelínková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41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 </w:t>
            </w:r>
            <w:proofErr w:type="spellStart"/>
            <w:r>
              <w:rPr>
                <w:sz w:val="22"/>
                <w:szCs w:val="22"/>
              </w:rPr>
              <w:t>fundraisingu</w:t>
            </w:r>
            <w:proofErr w:type="spellEnd"/>
            <w:r>
              <w:rPr>
                <w:sz w:val="22"/>
                <w:szCs w:val="22"/>
              </w:rPr>
              <w:t xml:space="preserve"> v organizaci poskytující další vzdělávání pedagogickým pracovníkům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541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41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541CD" w:rsidP="00554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883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55255D" w:rsidRPr="00C50B27">
              <w:rPr>
                <w:sz w:val="22"/>
                <w:szCs w:val="22"/>
              </w:rPr>
              <w:t>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C2CBD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FC2CBD" w:rsidRDefault="00FC2CBD" w:rsidP="008839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potřebné téma.</w:t>
            </w:r>
          </w:p>
          <w:p w:rsidR="00FC2CBD" w:rsidRDefault="00B10EA2" w:rsidP="008839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selekce a řazení informací. </w:t>
            </w:r>
            <w:bookmarkStart w:id="0" w:name="_GoBack"/>
            <w:bookmarkEnd w:id="0"/>
          </w:p>
          <w:p w:rsidR="00B10EA2" w:rsidRDefault="00B10EA2" w:rsidP="008839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Reflexe aktuálních zdrojů.</w:t>
            </w:r>
          </w:p>
          <w:p w:rsidR="00883908" w:rsidRDefault="00883908" w:rsidP="008839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kvalitativní výzkum.</w:t>
            </w:r>
          </w:p>
          <w:p w:rsidR="00883908" w:rsidRDefault="00883908" w:rsidP="008839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velmi zdařilá diplomová práce.</w:t>
            </w:r>
          </w:p>
          <w:p w:rsidR="00B10EA2" w:rsidRDefault="00B10EA2" w:rsidP="00362AB0">
            <w:pPr>
              <w:rPr>
                <w:sz w:val="22"/>
                <w:szCs w:val="22"/>
              </w:rPr>
            </w:pPr>
          </w:p>
          <w:p w:rsidR="00FC2CBD" w:rsidRPr="00FC2CBD" w:rsidRDefault="00FC2CBD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B10EA2" w:rsidP="008839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jsou některé pasáže odkazující na teoretické uchopení výzkumu spíše redundantní a na úkor konkrétního využití v rámci realizovaného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83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C2C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</w:t>
            </w:r>
            <w:r w:rsidRPr="00FC2CBD">
              <w:rPr>
                <w:sz w:val="22"/>
                <w:szCs w:val="22"/>
              </w:rPr>
              <w:t>ručně představte podstatu fundraisingového plánu, jeho význam, náležitosti, využití apod.</w:t>
            </w:r>
          </w:p>
          <w:p w:rsidR="00FC2CBD" w:rsidRPr="00FC2CBD" w:rsidRDefault="00FC2CBD" w:rsidP="00FC2CBD">
            <w:pPr>
              <w:rPr>
                <w:sz w:val="22"/>
                <w:szCs w:val="22"/>
              </w:rPr>
            </w:pPr>
            <w:r w:rsidRPr="00FC2CBD">
              <w:rPr>
                <w:sz w:val="22"/>
                <w:szCs w:val="22"/>
              </w:rPr>
              <w:t>Jaké aktuální trendy v rámci fundraisingových technik jsou v současné době pro neziskový sektor v oblasti školství typické?</w:t>
            </w:r>
            <w:r>
              <w:rPr>
                <w:sz w:val="22"/>
                <w:szCs w:val="22"/>
              </w:rPr>
              <w:t xml:space="preserve"> Uveďte na příkladech z praxe.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83908">
              <w:rPr>
                <w:sz w:val="22"/>
                <w:szCs w:val="22"/>
              </w:rPr>
              <w:t xml:space="preserve"> </w:t>
            </w:r>
            <w:proofErr w:type="gramStart"/>
            <w:r w:rsidR="00883908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83908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8390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6B4" w:rsidRDefault="00A056B4">
      <w:r>
        <w:separator/>
      </w:r>
    </w:p>
  </w:endnote>
  <w:endnote w:type="continuationSeparator" w:id="0">
    <w:p w:rsidR="00A056B4" w:rsidRDefault="00A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6B4" w:rsidRDefault="00A056B4">
      <w:r>
        <w:separator/>
      </w:r>
    </w:p>
  </w:footnote>
  <w:footnote w:type="continuationSeparator" w:id="0">
    <w:p w:rsidR="00A056B4" w:rsidRDefault="00A056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74FEA"/>
    <w:multiLevelType w:val="hybridMultilevel"/>
    <w:tmpl w:val="1C2E6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305D7"/>
    <w:multiLevelType w:val="hybridMultilevel"/>
    <w:tmpl w:val="76A89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362AB0"/>
    <w:rsid w:val="003F5DA2"/>
    <w:rsid w:val="00512982"/>
    <w:rsid w:val="00526D47"/>
    <w:rsid w:val="0055255D"/>
    <w:rsid w:val="005541CD"/>
    <w:rsid w:val="005C219A"/>
    <w:rsid w:val="006847E2"/>
    <w:rsid w:val="00685EAB"/>
    <w:rsid w:val="008614B3"/>
    <w:rsid w:val="00883908"/>
    <w:rsid w:val="009B2248"/>
    <w:rsid w:val="00A056B4"/>
    <w:rsid w:val="00A14C82"/>
    <w:rsid w:val="00AF1740"/>
    <w:rsid w:val="00B10EA2"/>
    <w:rsid w:val="00B411DB"/>
    <w:rsid w:val="00BA3203"/>
    <w:rsid w:val="00BC1C6C"/>
    <w:rsid w:val="00C50B27"/>
    <w:rsid w:val="00CE0A8B"/>
    <w:rsid w:val="00DC1BF5"/>
    <w:rsid w:val="00E67C85"/>
    <w:rsid w:val="00E709EA"/>
    <w:rsid w:val="00F1326B"/>
    <w:rsid w:val="00FC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014494-07E2-42BE-8369-8AAE3857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(2).dot</Template>
  <TotalTime>49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3</cp:revision>
  <cp:lastPrinted>2012-04-25T08:21:00Z</cp:lastPrinted>
  <dcterms:created xsi:type="dcterms:W3CDTF">2017-04-21T07:59:00Z</dcterms:created>
  <dcterms:modified xsi:type="dcterms:W3CDTF">2017-05-04T11:39:00Z</dcterms:modified>
</cp:coreProperties>
</file>