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3A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F1A0A">
              <w:rPr>
                <w:sz w:val="22"/>
                <w:szCs w:val="22"/>
              </w:rPr>
              <w:t xml:space="preserve">Eva </w:t>
            </w:r>
            <w:proofErr w:type="spellStart"/>
            <w:r w:rsidR="00DF1A0A">
              <w:rPr>
                <w:sz w:val="22"/>
                <w:szCs w:val="22"/>
              </w:rPr>
              <w:t>Hynčicová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02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Regulace emocí u dětí mladšího školního věku</w:t>
            </w:r>
          </w:p>
        </w:tc>
      </w:tr>
      <w:tr w:rsidR="001C24DA" w:rsidRPr="00C50B27" w:rsidTr="00C50B27">
        <w:tc>
          <w:tcPr>
            <w:tcW w:w="2808" w:type="dxa"/>
          </w:tcPr>
          <w:p w:rsidR="001C24DA" w:rsidRPr="00C50B27" w:rsidRDefault="001C24DA" w:rsidP="001C2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1C24DA" w:rsidRPr="00C50B27" w:rsidRDefault="001C24DA" w:rsidP="001C2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Jitka Vaculíková, Ph.D.</w:t>
            </w:r>
          </w:p>
        </w:tc>
      </w:tr>
      <w:tr w:rsidR="001C24DA" w:rsidRPr="00C50B27" w:rsidTr="00C50B27">
        <w:tc>
          <w:tcPr>
            <w:tcW w:w="2808" w:type="dxa"/>
          </w:tcPr>
          <w:p w:rsidR="001C24DA" w:rsidRPr="00C50B27" w:rsidRDefault="001C24DA" w:rsidP="001C24D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C24DA" w:rsidRPr="00C50B27" w:rsidRDefault="001C24DA" w:rsidP="001C24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24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C24DA" w:rsidRPr="00C50B27" w:rsidRDefault="001C24DA" w:rsidP="006A0C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1C24DA" w:rsidRPr="00C50B27" w:rsidRDefault="001C24DA" w:rsidP="006A0C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52BAC">
              <w:rPr>
                <w:sz w:val="22"/>
                <w:szCs w:val="22"/>
              </w:rPr>
              <w:t>ředložená p</w:t>
            </w:r>
            <w:r>
              <w:rPr>
                <w:sz w:val="22"/>
                <w:szCs w:val="22"/>
              </w:rPr>
              <w:t xml:space="preserve">ráce </w:t>
            </w:r>
            <w:r w:rsidR="00752BAC">
              <w:rPr>
                <w:sz w:val="22"/>
                <w:szCs w:val="22"/>
              </w:rPr>
              <w:t xml:space="preserve">se zabývá </w:t>
            </w:r>
            <w:r w:rsidR="0086021D">
              <w:rPr>
                <w:sz w:val="22"/>
                <w:szCs w:val="22"/>
              </w:rPr>
              <w:t>problematikou regulace emocí dětí mladšího školního věku</w:t>
            </w:r>
            <w:r w:rsidR="00752BAC">
              <w:rPr>
                <w:sz w:val="22"/>
                <w:szCs w:val="22"/>
              </w:rPr>
              <w:t>.</w:t>
            </w:r>
            <w:r w:rsidR="0086021D">
              <w:rPr>
                <w:sz w:val="22"/>
                <w:szCs w:val="22"/>
              </w:rPr>
              <w:t xml:space="preserve"> Tato pozornost se v abstraktu práce rozšiřuje o určení lokalizace </w:t>
            </w:r>
            <w:proofErr w:type="spellStart"/>
            <w:r w:rsidR="0086021D">
              <w:rPr>
                <w:sz w:val="22"/>
                <w:szCs w:val="22"/>
              </w:rPr>
              <w:t>locus</w:t>
            </w:r>
            <w:proofErr w:type="spellEnd"/>
            <w:r w:rsidR="0086021D">
              <w:rPr>
                <w:sz w:val="22"/>
                <w:szCs w:val="22"/>
              </w:rPr>
              <w:t xml:space="preserve"> </w:t>
            </w:r>
            <w:proofErr w:type="spellStart"/>
            <w:r w:rsidR="0086021D">
              <w:rPr>
                <w:sz w:val="22"/>
                <w:szCs w:val="22"/>
              </w:rPr>
              <w:t>of</w:t>
            </w:r>
            <w:proofErr w:type="spellEnd"/>
            <w:r w:rsidR="0086021D">
              <w:rPr>
                <w:sz w:val="22"/>
                <w:szCs w:val="22"/>
              </w:rPr>
              <w:t xml:space="preserve"> </w:t>
            </w:r>
            <w:proofErr w:type="spellStart"/>
            <w:r w:rsidR="0086021D">
              <w:rPr>
                <w:sz w:val="22"/>
                <w:szCs w:val="22"/>
              </w:rPr>
              <w:t>control</w:t>
            </w:r>
            <w:proofErr w:type="spellEnd"/>
            <w:r w:rsidR="00BB3A07">
              <w:rPr>
                <w:sz w:val="22"/>
                <w:szCs w:val="22"/>
              </w:rPr>
              <w:t xml:space="preserve"> (sebekontroly) a určení vztahů dle sledovaných proměnnýc</w:t>
            </w:r>
            <w:r w:rsidR="006A0CA0">
              <w:rPr>
                <w:sz w:val="22"/>
                <w:szCs w:val="22"/>
              </w:rPr>
              <w:t>h (pohlaví, věk, úplnost rodiny a</w:t>
            </w:r>
            <w:r w:rsidR="00BB3A07">
              <w:rPr>
                <w:sz w:val="22"/>
                <w:szCs w:val="22"/>
              </w:rPr>
              <w:t xml:space="preserve"> počet sourozenců).</w:t>
            </w:r>
            <w:r>
              <w:rPr>
                <w:sz w:val="22"/>
                <w:szCs w:val="22"/>
              </w:rPr>
              <w:t xml:space="preserve"> </w:t>
            </w:r>
            <w:r w:rsidR="006A0CA0">
              <w:rPr>
                <w:sz w:val="22"/>
                <w:szCs w:val="22"/>
              </w:rPr>
              <w:t>Zpracování dat je založeno na kvantitativní metodologii.</w:t>
            </w:r>
          </w:p>
          <w:p w:rsidR="001C24DA" w:rsidRPr="001D4D94" w:rsidRDefault="001C24DA" w:rsidP="006A0CA0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BB3A07" w:rsidRDefault="001C24DA" w:rsidP="00BB3A07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BB3A07">
              <w:rPr>
                <w:sz w:val="22"/>
                <w:szCs w:val="22"/>
              </w:rPr>
              <w:t>Aktuální a velmi žádané téma.</w:t>
            </w:r>
          </w:p>
          <w:p w:rsidR="00BB3A07" w:rsidRDefault="00BB3A07" w:rsidP="00BB3A07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Jasná struktura, práce s odpovídajícími literárními zdroji (citace ze zahraničních odborných periodik).</w:t>
            </w:r>
          </w:p>
          <w:p w:rsidR="00BB3A07" w:rsidRDefault="00BB3A07" w:rsidP="00BB3A07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Oceňuji dosavadní stav poznání v případě proměnné </w:t>
            </w: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(nicméně tuto část postrádám u hlavního tématu práce).</w:t>
            </w:r>
          </w:p>
          <w:p w:rsidR="00752BAC" w:rsidRDefault="00BB3A07" w:rsidP="006A0CA0">
            <w:pPr>
              <w:tabs>
                <w:tab w:val="left" w:pos="450"/>
              </w:tabs>
              <w:ind w:left="450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 xml:space="preserve">Práce s metrickými daty a </w:t>
            </w:r>
            <w:proofErr w:type="spellStart"/>
            <w:r>
              <w:rPr>
                <w:sz w:val="22"/>
                <w:szCs w:val="22"/>
              </w:rPr>
              <w:t>bivariační</w:t>
            </w:r>
            <w:proofErr w:type="spellEnd"/>
            <w:r>
              <w:rPr>
                <w:sz w:val="22"/>
                <w:szCs w:val="22"/>
              </w:rPr>
              <w:t xml:space="preserve"> (rozdílovou)</w:t>
            </w:r>
            <w:r w:rsidR="006A0CA0">
              <w:rPr>
                <w:sz w:val="22"/>
                <w:szCs w:val="22"/>
              </w:rPr>
              <w:t xml:space="preserve"> statistikou</w:t>
            </w:r>
            <w:r>
              <w:rPr>
                <w:sz w:val="22"/>
                <w:szCs w:val="22"/>
              </w:rPr>
              <w:t>.</w:t>
            </w:r>
          </w:p>
          <w:p w:rsidR="001C24DA" w:rsidRPr="001D4D94" w:rsidRDefault="001C24DA" w:rsidP="006A0CA0">
            <w:pPr>
              <w:spacing w:before="12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6A0CA0" w:rsidRDefault="00CA63A4" w:rsidP="006A0CA0">
            <w:pPr>
              <w:pStyle w:val="Odstavecseseznamem"/>
              <w:numPr>
                <w:ilvl w:val="0"/>
                <w:numId w:val="5"/>
              </w:numPr>
              <w:ind w:left="447"/>
              <w:rPr>
                <w:sz w:val="22"/>
                <w:szCs w:val="22"/>
              </w:rPr>
            </w:pPr>
            <w:r w:rsidRPr="00CA63A4">
              <w:rPr>
                <w:sz w:val="22"/>
                <w:szCs w:val="22"/>
              </w:rPr>
              <w:t xml:space="preserve">Není jasné struktura velikost základního souboru. </w:t>
            </w:r>
          </w:p>
          <w:p w:rsidR="00B411DB" w:rsidRDefault="00CA63A4" w:rsidP="006A0CA0">
            <w:pPr>
              <w:pStyle w:val="Odstavecseseznamem"/>
              <w:numPr>
                <w:ilvl w:val="0"/>
                <w:numId w:val="5"/>
              </w:numPr>
              <w:ind w:left="447"/>
              <w:rPr>
                <w:sz w:val="22"/>
                <w:szCs w:val="22"/>
              </w:rPr>
            </w:pPr>
            <w:r w:rsidRPr="00CA63A4">
              <w:rPr>
                <w:sz w:val="22"/>
                <w:szCs w:val="22"/>
              </w:rPr>
              <w:t>Nezdůvodněn rozsah výběrového souboru, „…ze seznamu sedmdesáti šesti ZŠ jsme náhodně vybrali 10 ZŠ“ (s. 50).</w:t>
            </w:r>
          </w:p>
          <w:p w:rsidR="00CA63A4" w:rsidRDefault="006A0CA0" w:rsidP="006A0CA0">
            <w:pPr>
              <w:pStyle w:val="Odstavecseseznamem"/>
              <w:numPr>
                <w:ilvl w:val="0"/>
                <w:numId w:val="5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ověření požadavků oprávněného použití daných testů.</w:t>
            </w:r>
          </w:p>
          <w:p w:rsidR="006A0CA0" w:rsidRPr="006A0CA0" w:rsidRDefault="006A0CA0" w:rsidP="006A0CA0">
            <w:pPr>
              <w:pStyle w:val="Odstavecseseznamem"/>
              <w:ind w:left="447"/>
              <w:rPr>
                <w:sz w:val="22"/>
                <w:szCs w:val="22"/>
              </w:rPr>
            </w:pPr>
          </w:p>
          <w:p w:rsidR="00F1326B" w:rsidRPr="00C50B27" w:rsidRDefault="006A0CA0" w:rsidP="00355EEE">
            <w:pPr>
              <w:spacing w:after="120"/>
              <w:rPr>
                <w:sz w:val="22"/>
                <w:szCs w:val="22"/>
              </w:rPr>
            </w:pPr>
            <w:r w:rsidRPr="00E07C98">
              <w:rPr>
                <w:sz w:val="22"/>
                <w:szCs w:val="22"/>
              </w:rPr>
              <w:t>P</w:t>
            </w:r>
            <w:r w:rsidR="00355EEE">
              <w:rPr>
                <w:sz w:val="22"/>
                <w:szCs w:val="22"/>
              </w:rPr>
              <w:t>řes výše uvedené p</w:t>
            </w:r>
            <w:r w:rsidRPr="00E07C98">
              <w:rPr>
                <w:sz w:val="22"/>
                <w:szCs w:val="22"/>
              </w:rPr>
              <w:t xml:space="preserve">ráci </w:t>
            </w:r>
            <w:r w:rsidR="00355EEE">
              <w:rPr>
                <w:sz w:val="22"/>
                <w:szCs w:val="22"/>
              </w:rPr>
              <w:t xml:space="preserve">hodnotím kladně a </w:t>
            </w:r>
            <w:r w:rsidRPr="00E07C98"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A0C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70C18" w:rsidRDefault="00D70C18" w:rsidP="00D70C18">
            <w:pPr>
              <w:pStyle w:val="Odstavecseseznamem"/>
              <w:numPr>
                <w:ilvl w:val="0"/>
                <w:numId w:val="4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požadavky oprávněného použití použitých testů a byly tyto podmínky splněny?</w:t>
            </w:r>
          </w:p>
          <w:p w:rsidR="00B411DB" w:rsidRPr="006A0CA0" w:rsidRDefault="00D70C18" w:rsidP="00362AB0">
            <w:pPr>
              <w:pStyle w:val="Odstavecseseznamem"/>
              <w:numPr>
                <w:ilvl w:val="0"/>
                <w:numId w:val="4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jsou výsledky Vaší práce aplikovatelné do praxe sociálního pedagoga?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24DA">
              <w:rPr>
                <w:sz w:val="22"/>
                <w:szCs w:val="22"/>
              </w:rPr>
              <w:t xml:space="preserve"> 2. 5. 2017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24DA">
              <w:rPr>
                <w:sz w:val="22"/>
                <w:szCs w:val="22"/>
              </w:rPr>
              <w:t xml:space="preserve"> Jitka Vaculíková,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1B" w:rsidRDefault="00A7001B">
      <w:r>
        <w:separator/>
      </w:r>
    </w:p>
  </w:endnote>
  <w:endnote w:type="continuationSeparator" w:id="0">
    <w:p w:rsidR="00A7001B" w:rsidRDefault="00A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1B" w:rsidRDefault="00A7001B">
      <w:r>
        <w:separator/>
      </w:r>
    </w:p>
  </w:footnote>
  <w:footnote w:type="continuationSeparator" w:id="0">
    <w:p w:rsidR="00A7001B" w:rsidRDefault="00A700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55BF5"/>
    <w:multiLevelType w:val="hybridMultilevel"/>
    <w:tmpl w:val="0E8A41A6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976E2"/>
    <w:multiLevelType w:val="hybridMultilevel"/>
    <w:tmpl w:val="35B60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02616"/>
    <w:multiLevelType w:val="hybridMultilevel"/>
    <w:tmpl w:val="A9C22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35"/>
    <w:rsid w:val="00176B84"/>
    <w:rsid w:val="001C24DA"/>
    <w:rsid w:val="00253EA6"/>
    <w:rsid w:val="00355EEE"/>
    <w:rsid w:val="00362AB0"/>
    <w:rsid w:val="003F5DA2"/>
    <w:rsid w:val="00512982"/>
    <w:rsid w:val="00526D47"/>
    <w:rsid w:val="0055255D"/>
    <w:rsid w:val="00555A06"/>
    <w:rsid w:val="005C219A"/>
    <w:rsid w:val="00653A61"/>
    <w:rsid w:val="006847E2"/>
    <w:rsid w:val="006A0CA0"/>
    <w:rsid w:val="0074290D"/>
    <w:rsid w:val="00752BAC"/>
    <w:rsid w:val="007A5FDC"/>
    <w:rsid w:val="0086021D"/>
    <w:rsid w:val="008614B3"/>
    <w:rsid w:val="009B2248"/>
    <w:rsid w:val="00A7001B"/>
    <w:rsid w:val="00AF1740"/>
    <w:rsid w:val="00B06E35"/>
    <w:rsid w:val="00B411DB"/>
    <w:rsid w:val="00BA3203"/>
    <w:rsid w:val="00BB3A07"/>
    <w:rsid w:val="00C50B27"/>
    <w:rsid w:val="00CA63A4"/>
    <w:rsid w:val="00CE0A8B"/>
    <w:rsid w:val="00D70C18"/>
    <w:rsid w:val="00DC1BF5"/>
    <w:rsid w:val="00DF1A0A"/>
    <w:rsid w:val="00E14C14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EBA74-9AA4-4725-A758-BEF36EC4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52BA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55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5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OPONENTA%20DIPLOMOV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PRÁCE_2015-1</Template>
  <TotalTime>44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Autor</cp:lastModifiedBy>
  <cp:revision>6</cp:revision>
  <cp:lastPrinted>2017-05-03T08:03:00Z</cp:lastPrinted>
  <dcterms:created xsi:type="dcterms:W3CDTF">2017-05-02T10:23:00Z</dcterms:created>
  <dcterms:modified xsi:type="dcterms:W3CDTF">2017-05-03T08:03:00Z</dcterms:modified>
</cp:coreProperties>
</file>