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0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Dana Hurtová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0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Dobrovolnická činnost členů Českobratrské církve evangelické ve Východomoravském seniorátu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0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01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0114" w:rsidP="00EC0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A2E3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6A2E37" w:rsidRPr="00EC6DC2" w:rsidRDefault="00096AEC" w:rsidP="00EC6D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C6DC2">
              <w:rPr>
                <w:sz w:val="22"/>
                <w:szCs w:val="22"/>
              </w:rPr>
              <w:t>Volba tématu.</w:t>
            </w:r>
          </w:p>
          <w:p w:rsidR="00096AEC" w:rsidRPr="00EC6DC2" w:rsidRDefault="00096AEC" w:rsidP="00EC6D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C6DC2">
              <w:rPr>
                <w:sz w:val="22"/>
                <w:szCs w:val="22"/>
              </w:rPr>
              <w:t>Srozumitelná a logická struktura práce pokrývající v dostatečné míře zvolené téma.</w:t>
            </w:r>
          </w:p>
          <w:p w:rsidR="006A2E37" w:rsidRDefault="006A2E37" w:rsidP="00362AB0">
            <w:pPr>
              <w:rPr>
                <w:sz w:val="22"/>
                <w:szCs w:val="22"/>
              </w:rPr>
            </w:pPr>
          </w:p>
          <w:p w:rsidR="006A2E37" w:rsidRPr="006A2E37" w:rsidRDefault="006A2E3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EC6DC2" w:rsidRPr="00EC6DC2" w:rsidRDefault="00EC6DC2" w:rsidP="00EC6DC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EC6DC2">
              <w:rPr>
                <w:sz w:val="22"/>
                <w:szCs w:val="22"/>
              </w:rPr>
              <w:t>Na str. 56 je u výzkumného cíle uvedeno „…</w:t>
            </w:r>
            <w:r w:rsidRPr="00EC6DC2">
              <w:rPr>
                <w:sz w:val="22"/>
                <w:szCs w:val="22"/>
              </w:rPr>
              <w:t>souvislost mezi zapojením členů církve do dobrovolnických</w:t>
            </w:r>
            <w:r>
              <w:rPr>
                <w:sz w:val="22"/>
                <w:szCs w:val="22"/>
              </w:rPr>
              <w:t xml:space="preserve"> </w:t>
            </w:r>
            <w:r w:rsidRPr="00EC6DC2">
              <w:rPr>
                <w:sz w:val="22"/>
                <w:szCs w:val="22"/>
              </w:rPr>
              <w:t xml:space="preserve">aktivit a vybranými </w:t>
            </w:r>
            <w:proofErr w:type="gramStart"/>
            <w:r w:rsidRPr="00EC6DC2">
              <w:rPr>
                <w:sz w:val="22"/>
                <w:szCs w:val="22"/>
              </w:rPr>
              <w:t>faktory...“</w:t>
            </w:r>
            <w:proofErr w:type="gramEnd"/>
            <w:r w:rsidRPr="00EC6DC2">
              <w:rPr>
                <w:sz w:val="22"/>
                <w:szCs w:val="22"/>
              </w:rPr>
              <w:t xml:space="preserve"> O které faktory jde, není na první pohled zřejmé.</w:t>
            </w:r>
          </w:p>
          <w:p w:rsidR="00B411DB" w:rsidRPr="00EC6DC2" w:rsidRDefault="00EC6DC2" w:rsidP="00EC6DC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EC6DC2">
              <w:rPr>
                <w:sz w:val="22"/>
                <w:szCs w:val="22"/>
              </w:rPr>
              <w:t>Subkapitola 3.3 „Výzkumný problém a stanovení hypotéz“ je nepřehledná a zavádějící. Z textu není zřejmé, zda jde o výzkumné otázky a k nim formulované hypotézy nebo co mínila autorka např. formulacemi 8 -12.</w:t>
            </w:r>
          </w:p>
          <w:p w:rsidR="00B411DB" w:rsidRPr="00586F8D" w:rsidRDefault="00EC6DC2" w:rsidP="00362AB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EC6DC2">
              <w:rPr>
                <w:sz w:val="22"/>
                <w:szCs w:val="22"/>
              </w:rPr>
              <w:t>Popis použitého dotazníku je velmi podrobný, ale mnohem užitečnější by bylo vymezení vztahu jednotlivých položek resp. skupin položek k výzkumným otázkám res. hypotézám.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C6D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86F8D" w:rsidRDefault="00586F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faktory byly pro Vás při zpracování diplomové práce limitující?</w:t>
            </w:r>
          </w:p>
          <w:p w:rsidR="00B411DB" w:rsidRPr="00C50B27" w:rsidRDefault="00EC6DC2" w:rsidP="00362AB0">
            <w:pPr>
              <w:rPr>
                <w:sz w:val="22"/>
                <w:szCs w:val="22"/>
              </w:rPr>
            </w:pPr>
            <w:r w:rsidRPr="00EC6DC2">
              <w:rPr>
                <w:sz w:val="22"/>
                <w:szCs w:val="22"/>
              </w:rPr>
              <w:t>Jak se proměnil</w:t>
            </w:r>
            <w:r>
              <w:rPr>
                <w:sz w:val="22"/>
                <w:szCs w:val="22"/>
              </w:rPr>
              <w:t>a</w:t>
            </w:r>
            <w:r w:rsidRPr="00EC6DC2">
              <w:rPr>
                <w:sz w:val="22"/>
                <w:szCs w:val="22"/>
              </w:rPr>
              <w:t xml:space="preserve"> motivace dobrovolníků oproti období před rokem 1989?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0114">
              <w:rPr>
                <w:sz w:val="22"/>
                <w:szCs w:val="22"/>
              </w:rPr>
              <w:t xml:space="preserve"> </w:t>
            </w:r>
            <w:proofErr w:type="gramStart"/>
            <w:r w:rsidR="00EC0114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011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EC011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452" w:rsidRDefault="002B4452">
      <w:r>
        <w:separator/>
      </w:r>
    </w:p>
  </w:endnote>
  <w:endnote w:type="continuationSeparator" w:id="0">
    <w:p w:rsidR="002B4452" w:rsidRDefault="002B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452" w:rsidRDefault="002B4452">
      <w:r>
        <w:separator/>
      </w:r>
    </w:p>
  </w:footnote>
  <w:footnote w:type="continuationSeparator" w:id="0">
    <w:p w:rsidR="002B4452" w:rsidRDefault="002B44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B759A"/>
    <w:multiLevelType w:val="hybridMultilevel"/>
    <w:tmpl w:val="D3CCB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4786"/>
    <w:multiLevelType w:val="hybridMultilevel"/>
    <w:tmpl w:val="4936E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096AEC"/>
    <w:rsid w:val="002B4452"/>
    <w:rsid w:val="00362AB0"/>
    <w:rsid w:val="003F5DA2"/>
    <w:rsid w:val="00512982"/>
    <w:rsid w:val="00514664"/>
    <w:rsid w:val="00526D47"/>
    <w:rsid w:val="0055255D"/>
    <w:rsid w:val="00586F8D"/>
    <w:rsid w:val="005C219A"/>
    <w:rsid w:val="006625A7"/>
    <w:rsid w:val="006847E2"/>
    <w:rsid w:val="006A2E37"/>
    <w:rsid w:val="0070056B"/>
    <w:rsid w:val="00B411DB"/>
    <w:rsid w:val="00BA3203"/>
    <w:rsid w:val="00C50B27"/>
    <w:rsid w:val="00D620FB"/>
    <w:rsid w:val="00DC1BF5"/>
    <w:rsid w:val="00E709EA"/>
    <w:rsid w:val="00E83040"/>
    <w:rsid w:val="00EC0114"/>
    <w:rsid w:val="00E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8686BA-90E0-406F-BB35-81E70D9D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C6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74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2017-04-20T06:29:00Z</dcterms:created>
  <dcterms:modified xsi:type="dcterms:W3CDTF">2017-05-04T13:04:00Z</dcterms:modified>
</cp:coreProperties>
</file>