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951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Pavla </w:t>
            </w:r>
            <w:proofErr w:type="spellStart"/>
            <w:r>
              <w:rPr>
                <w:sz w:val="22"/>
                <w:szCs w:val="22"/>
              </w:rPr>
              <w:t>Grygová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951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problémy mužů v produktivním věku se schizofrenií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951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951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951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E951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Pr="00C50B27" w:rsidRDefault="00E951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Zajímavé a ne příliš časté téma.</w:t>
            </w:r>
          </w:p>
          <w:p w:rsidR="00B411DB" w:rsidRDefault="00E951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Tematicky jasně zaměřená teoretická část s logickou strukturou.</w:t>
            </w:r>
          </w:p>
          <w:p w:rsidR="001F464C" w:rsidRDefault="001F46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Výsledky zkoumání jsou srozumitelné a přehledně prezentované.</w:t>
            </w:r>
          </w:p>
          <w:p w:rsidR="00E95161" w:rsidRPr="00C50B27" w:rsidRDefault="00E95161" w:rsidP="00362AB0">
            <w:pPr>
              <w:rPr>
                <w:sz w:val="22"/>
                <w:szCs w:val="22"/>
              </w:rPr>
            </w:pPr>
          </w:p>
          <w:p w:rsidR="00B411DB" w:rsidRPr="00C50B27" w:rsidRDefault="00E951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E951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Postrádám explicitní vyjádření souvislosti tématu se sociální pedagogikou.</w:t>
            </w:r>
          </w:p>
          <w:p w:rsidR="00B411DB" w:rsidRPr="00C50B27" w:rsidRDefault="001F46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Metoda analýzy dat mohla být lépe vysvětlena (jak byly rozhovory analyzovány?).</w:t>
            </w:r>
          </w:p>
          <w:p w:rsidR="00B411DB" w:rsidRPr="00C50B27" w:rsidRDefault="001F46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Není jasné, zda došlo k naplnění druhého dílčího cíle.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F46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E951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 souvislost tématu se sociální pedagogikou.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1F46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jakých důvodů dochází k závažným sociálním problémům u mužů, kteří onemocněli schizofrenií (viz 2. dílčí cíl na s. 43)?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B04AD">
              <w:rPr>
                <w:sz w:val="22"/>
                <w:szCs w:val="22"/>
              </w:rPr>
              <w:t xml:space="preserve"> 26. 4. 2017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B04AD">
              <w:rPr>
                <w:sz w:val="22"/>
                <w:szCs w:val="22"/>
              </w:rPr>
              <w:t xml:space="preserve"> Jakub Hladík v. 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B02" w:rsidRDefault="00BD1B02">
      <w:r>
        <w:separator/>
      </w:r>
    </w:p>
  </w:endnote>
  <w:endnote w:type="continuationSeparator" w:id="0">
    <w:p w:rsidR="00BD1B02" w:rsidRDefault="00BD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B02" w:rsidRDefault="00BD1B02">
      <w:r>
        <w:separator/>
      </w:r>
    </w:p>
  </w:footnote>
  <w:footnote w:type="continuationSeparator" w:id="0">
    <w:p w:rsidR="00BD1B02" w:rsidRDefault="00BD1B0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161"/>
    <w:rsid w:val="001F464C"/>
    <w:rsid w:val="00362AB0"/>
    <w:rsid w:val="003F5DA2"/>
    <w:rsid w:val="00512982"/>
    <w:rsid w:val="00526D47"/>
    <w:rsid w:val="0055255D"/>
    <w:rsid w:val="005C219A"/>
    <w:rsid w:val="006847E2"/>
    <w:rsid w:val="008614B3"/>
    <w:rsid w:val="009B04AD"/>
    <w:rsid w:val="009B2248"/>
    <w:rsid w:val="00AF1740"/>
    <w:rsid w:val="00B411DB"/>
    <w:rsid w:val="00BA3203"/>
    <w:rsid w:val="00BD1B02"/>
    <w:rsid w:val="00C50B27"/>
    <w:rsid w:val="00CE0A8B"/>
    <w:rsid w:val="00DC1BF5"/>
    <w:rsid w:val="00E67C85"/>
    <w:rsid w:val="00E709EA"/>
    <w:rsid w:val="00E95161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23</TotalTime>
  <Pages>1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*</cp:lastModifiedBy>
  <cp:revision>1</cp:revision>
  <cp:lastPrinted>2012-04-25T08:21:00Z</cp:lastPrinted>
  <dcterms:created xsi:type="dcterms:W3CDTF">2017-04-26T10:55:00Z</dcterms:created>
  <dcterms:modified xsi:type="dcterms:W3CDTF">2017-04-26T11:18:00Z</dcterms:modified>
</cp:coreProperties>
</file>