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522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Lenka Denková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52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Způsoby komunikace ve výchově dětí v pěstounských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D7D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3864" w:rsidP="004D7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věnuje problematice pěstounské péče, poukazuje na význam komunikace mezi dětmi </w:t>
            </w:r>
            <w:r w:rsidR="004D7DF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pěstouny. </w:t>
            </w:r>
            <w:r w:rsidR="007E0738">
              <w:rPr>
                <w:sz w:val="22"/>
                <w:szCs w:val="22"/>
              </w:rPr>
              <w:t>Kvalitativní v</w:t>
            </w:r>
            <w:r>
              <w:rPr>
                <w:sz w:val="22"/>
                <w:szCs w:val="22"/>
              </w:rPr>
              <w:t xml:space="preserve">ýzkum se zaměřuje na specifika komunikace, vnímání vzájemné komunikace, efektivitu a rizika z pohledu pěstounů i dětí. </w:t>
            </w:r>
          </w:p>
          <w:p w:rsidR="00F13864" w:rsidRDefault="00F13864" w:rsidP="004D7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F13864" w:rsidRDefault="00F13864" w:rsidP="004D7DF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téma, osobní zájem a zaujetí, </w:t>
            </w:r>
            <w:r w:rsidR="007E0738">
              <w:rPr>
                <w:sz w:val="22"/>
                <w:szCs w:val="22"/>
              </w:rPr>
              <w:t>orientace v tématu.</w:t>
            </w:r>
          </w:p>
          <w:p w:rsidR="007E0738" w:rsidRDefault="007E0738" w:rsidP="004D7DF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</w:t>
            </w:r>
            <w:r w:rsidR="004D7DFC">
              <w:rPr>
                <w:sz w:val="22"/>
                <w:szCs w:val="22"/>
              </w:rPr>
              <w:t>osný výzkumný záměr</w:t>
            </w:r>
            <w:r>
              <w:rPr>
                <w:sz w:val="22"/>
                <w:szCs w:val="22"/>
              </w:rPr>
              <w:t>, zkoumání problematiky z pohledu pěstounů i dětí jim svěřených do péče</w:t>
            </w:r>
            <w:r w:rsidR="000C2683">
              <w:rPr>
                <w:sz w:val="22"/>
                <w:szCs w:val="22"/>
              </w:rPr>
              <w:t xml:space="preserve"> (celkem 18 respondentů), realizované rozhovory (ukázka v Příloze)</w:t>
            </w:r>
            <w:r w:rsidR="004D7DFC">
              <w:rPr>
                <w:sz w:val="22"/>
                <w:szCs w:val="22"/>
              </w:rPr>
              <w:t xml:space="preserve">. </w:t>
            </w:r>
          </w:p>
          <w:p w:rsidR="004D7DFC" w:rsidRPr="00F13864" w:rsidRDefault="004D7DFC" w:rsidP="004D7DF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dat, výzkum přináší významná zjištění.</w:t>
            </w:r>
          </w:p>
          <w:p w:rsidR="00F13864" w:rsidRDefault="00F13864" w:rsidP="004D7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F13864" w:rsidRDefault="00F13864" w:rsidP="004D7DF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jsou</w:t>
            </w:r>
            <w:r w:rsidR="007E0738">
              <w:rPr>
                <w:sz w:val="22"/>
                <w:szCs w:val="22"/>
              </w:rPr>
              <w:t xml:space="preserve"> místy</w:t>
            </w:r>
            <w:r>
              <w:rPr>
                <w:sz w:val="22"/>
                <w:szCs w:val="22"/>
              </w:rPr>
              <w:t xml:space="preserve"> formulovány </w:t>
            </w:r>
            <w:r w:rsidR="007E0738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>kvantitativně</w:t>
            </w:r>
            <w:r w:rsidR="004D7DFC">
              <w:rPr>
                <w:sz w:val="22"/>
                <w:szCs w:val="22"/>
              </w:rPr>
              <w:t xml:space="preserve"> a nejednot</w:t>
            </w:r>
            <w:r w:rsidR="004C7707">
              <w:rPr>
                <w:sz w:val="22"/>
                <w:szCs w:val="22"/>
              </w:rPr>
              <w:t>n</w:t>
            </w:r>
            <w:bookmarkStart w:id="0" w:name="_GoBack"/>
            <w:bookmarkEnd w:id="0"/>
            <w:r w:rsidR="004D7DFC">
              <w:rPr>
                <w:sz w:val="22"/>
                <w:szCs w:val="22"/>
              </w:rPr>
              <w:t>ě</w:t>
            </w:r>
            <w:r w:rsidR="007E0738">
              <w:rPr>
                <w:sz w:val="22"/>
                <w:szCs w:val="22"/>
              </w:rPr>
              <w:t xml:space="preserve"> (v úvodu práce</w:t>
            </w:r>
            <w:r w:rsidR="004D7DFC">
              <w:rPr>
                <w:sz w:val="22"/>
                <w:szCs w:val="22"/>
              </w:rPr>
              <w:t xml:space="preserve">, dále </w:t>
            </w:r>
            <w:r w:rsidR="007E0738">
              <w:rPr>
                <w:sz w:val="22"/>
                <w:szCs w:val="22"/>
              </w:rPr>
              <w:t>s. 33</w:t>
            </w:r>
            <w:r w:rsidR="004D7DFC">
              <w:rPr>
                <w:sz w:val="22"/>
                <w:szCs w:val="22"/>
              </w:rPr>
              <w:t>, 34</w:t>
            </w:r>
            <w:r w:rsidR="007E073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="007E0738">
              <w:rPr>
                <w:sz w:val="22"/>
                <w:szCs w:val="22"/>
              </w:rPr>
              <w:t>východiska</w:t>
            </w:r>
            <w:r w:rsidR="004D7DFC">
              <w:rPr>
                <w:sz w:val="22"/>
                <w:szCs w:val="22"/>
              </w:rPr>
              <w:t xml:space="preserve"> v úvodu práce </w:t>
            </w:r>
            <w:r>
              <w:rPr>
                <w:sz w:val="22"/>
                <w:szCs w:val="22"/>
              </w:rPr>
              <w:t xml:space="preserve">by bylo </w:t>
            </w:r>
            <w:r w:rsidR="007E0738">
              <w:rPr>
                <w:sz w:val="22"/>
                <w:szCs w:val="22"/>
              </w:rPr>
              <w:t xml:space="preserve">vhodné </w:t>
            </w:r>
            <w:r>
              <w:rPr>
                <w:sz w:val="22"/>
                <w:szCs w:val="22"/>
              </w:rPr>
              <w:t>podložit odbornými zdroji</w:t>
            </w:r>
            <w:r w:rsidR="007E0738">
              <w:rPr>
                <w:sz w:val="22"/>
                <w:szCs w:val="22"/>
              </w:rPr>
              <w:t>.</w:t>
            </w:r>
          </w:p>
          <w:p w:rsidR="004D7DFC" w:rsidRDefault="007E0738" w:rsidP="004D7DF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kap. teoretické části spíše nazvat Pěstounská péče, vzhledem k cílům práce se nabízí hlouběji propracovat kap. 2.2, využít více odborných zdrojů, </w:t>
            </w:r>
            <w:r w:rsidR="004D7DFC">
              <w:rPr>
                <w:sz w:val="22"/>
                <w:szCs w:val="22"/>
              </w:rPr>
              <w:t xml:space="preserve">hlouběji téma analyzovat, </w:t>
            </w:r>
            <w:r>
              <w:rPr>
                <w:sz w:val="22"/>
                <w:szCs w:val="22"/>
              </w:rPr>
              <w:t>práce má místy výčtový charakter.</w:t>
            </w:r>
          </w:p>
          <w:p w:rsidR="004D7DFC" w:rsidRPr="004D7DFC" w:rsidRDefault="004D7DFC" w:rsidP="004D7DF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Paradigmatický model by si zasloužil graficky zobrazit, shrnutí výsledků mohlo být hlubší, absentuje diskuze.</w:t>
            </w:r>
          </w:p>
          <w:p w:rsidR="00B411DB" w:rsidRPr="004D7DFC" w:rsidRDefault="007E073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práce – zarovnání do bloku, různé řádkování, překlepy.</w:t>
            </w:r>
          </w:p>
          <w:p w:rsidR="00B411DB" w:rsidRPr="00C50B27" w:rsidRDefault="002237A8" w:rsidP="004D7DFC">
            <w:pPr>
              <w:rPr>
                <w:sz w:val="22"/>
                <w:szCs w:val="22"/>
              </w:rPr>
            </w:pPr>
            <w:r w:rsidRPr="0075042A">
              <w:rPr>
                <w:b/>
                <w:sz w:val="22"/>
                <w:szCs w:val="22"/>
              </w:rPr>
              <w:t xml:space="preserve">Diplomovou práci vnímám jako </w:t>
            </w:r>
            <w:r w:rsidR="004D7DFC">
              <w:rPr>
                <w:b/>
                <w:sz w:val="22"/>
                <w:szCs w:val="22"/>
              </w:rPr>
              <w:t xml:space="preserve">dobře </w:t>
            </w:r>
            <w:r w:rsidRPr="0075042A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D7DFC" w:rsidRDefault="007E0738" w:rsidP="004D7D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D7DFC">
              <w:rPr>
                <w:sz w:val="22"/>
                <w:szCs w:val="22"/>
              </w:rPr>
              <w:t>Jakým způsobem probíhal výběr respondentů?</w:t>
            </w:r>
          </w:p>
          <w:p w:rsidR="00B411DB" w:rsidRPr="004D7DFC" w:rsidRDefault="004D7DFC" w:rsidP="004D7D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D7DFC">
              <w:rPr>
                <w:sz w:val="22"/>
                <w:szCs w:val="22"/>
              </w:rPr>
              <w:t>Které z výsledků považujete za nejpřínosnější, uveďte doporučení pro praxi.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4D7DFC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32" w:rsidRDefault="004C1732">
      <w:r>
        <w:separator/>
      </w:r>
    </w:p>
  </w:endnote>
  <w:endnote w:type="continuationSeparator" w:id="0">
    <w:p w:rsidR="004C1732" w:rsidRDefault="004C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32" w:rsidRDefault="004C1732">
      <w:r>
        <w:separator/>
      </w:r>
    </w:p>
  </w:footnote>
  <w:footnote w:type="continuationSeparator" w:id="0">
    <w:p w:rsidR="004C1732" w:rsidRDefault="004C17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E91"/>
    <w:multiLevelType w:val="hybridMultilevel"/>
    <w:tmpl w:val="A9A6EFDE"/>
    <w:lvl w:ilvl="0" w:tplc="12A474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32AFE"/>
    <w:multiLevelType w:val="hybridMultilevel"/>
    <w:tmpl w:val="9A44B7B4"/>
    <w:lvl w:ilvl="0" w:tplc="12A474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1B68AA"/>
    <w:multiLevelType w:val="hybridMultilevel"/>
    <w:tmpl w:val="1B2E3A96"/>
    <w:lvl w:ilvl="0" w:tplc="A9B87E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C2683"/>
    <w:rsid w:val="002237A8"/>
    <w:rsid w:val="0025799F"/>
    <w:rsid w:val="00362AB0"/>
    <w:rsid w:val="003F5DA2"/>
    <w:rsid w:val="004C1732"/>
    <w:rsid w:val="004C7707"/>
    <w:rsid w:val="004D7DFC"/>
    <w:rsid w:val="00512982"/>
    <w:rsid w:val="00514664"/>
    <w:rsid w:val="00526D47"/>
    <w:rsid w:val="0055255D"/>
    <w:rsid w:val="0059522E"/>
    <w:rsid w:val="005C219A"/>
    <w:rsid w:val="006847E2"/>
    <w:rsid w:val="0070056B"/>
    <w:rsid w:val="007E0738"/>
    <w:rsid w:val="00AB4DE2"/>
    <w:rsid w:val="00B031DC"/>
    <w:rsid w:val="00B411DB"/>
    <w:rsid w:val="00BA3203"/>
    <w:rsid w:val="00C50B27"/>
    <w:rsid w:val="00C6478A"/>
    <w:rsid w:val="00DC1BF5"/>
    <w:rsid w:val="00E31981"/>
    <w:rsid w:val="00E709EA"/>
    <w:rsid w:val="00E83040"/>
    <w:rsid w:val="00F13864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3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42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2017-04-29T13:57:00Z</dcterms:created>
  <dcterms:modified xsi:type="dcterms:W3CDTF">2017-05-03T10:14:00Z</dcterms:modified>
</cp:coreProperties>
</file>