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25E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Romana Binderová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25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Uplatnění profesních kompetencí sociálního pedagoga jako vychovatele </w:t>
            </w:r>
            <w:r w:rsidR="009C565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36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C5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367177">
              <w:rPr>
                <w:sz w:val="22"/>
                <w:szCs w:val="22"/>
              </w:rPr>
              <w:t xml:space="preserve">se věnuje tématu vychovatelství ve školní družině a problematice profese sociálního pedagoga. Blíže se zaměřuje na uplatnění profesních kompetencí sociálního pedagoga </w:t>
            </w:r>
            <w:r w:rsidR="00C63B16">
              <w:rPr>
                <w:sz w:val="22"/>
                <w:szCs w:val="22"/>
              </w:rPr>
              <w:t>jako</w:t>
            </w:r>
            <w:r w:rsidR="00367177">
              <w:rPr>
                <w:sz w:val="22"/>
                <w:szCs w:val="22"/>
              </w:rPr>
              <w:t xml:space="preserve"> vychovatele</w:t>
            </w:r>
            <w:r w:rsidR="00C63B16">
              <w:rPr>
                <w:sz w:val="22"/>
                <w:szCs w:val="22"/>
              </w:rPr>
              <w:t xml:space="preserve"> </w:t>
            </w:r>
            <w:r w:rsidR="001C6838">
              <w:rPr>
                <w:sz w:val="22"/>
                <w:szCs w:val="22"/>
              </w:rPr>
              <w:br/>
            </w:r>
            <w:r w:rsidR="00C63B16">
              <w:rPr>
                <w:sz w:val="22"/>
                <w:szCs w:val="22"/>
              </w:rPr>
              <w:t>ve školní družině</w:t>
            </w:r>
            <w:r w:rsidR="00367177">
              <w:rPr>
                <w:sz w:val="22"/>
                <w:szCs w:val="22"/>
              </w:rPr>
              <w:t>.</w:t>
            </w:r>
          </w:p>
          <w:p w:rsidR="00916F4D" w:rsidRDefault="00916F4D" w:rsidP="009C5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C63B16" w:rsidRDefault="00C63B16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tématu, patrný odborný zájem autorky o problematiku, osobní zaujetí a zkušenost.</w:t>
            </w:r>
          </w:p>
          <w:p w:rsidR="00916F4D" w:rsidRDefault="00367177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dílčíh</w:t>
            </w:r>
            <w:r w:rsidR="00C63B16">
              <w:rPr>
                <w:sz w:val="22"/>
                <w:szCs w:val="22"/>
              </w:rPr>
              <w:t>o obsahu teoretické části práce, využití řady významných odborných zdrojů, orientace autorky v problematice.</w:t>
            </w:r>
          </w:p>
          <w:p w:rsidR="00916F4D" w:rsidRPr="0046360A" w:rsidRDefault="0046360A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360A">
              <w:rPr>
                <w:sz w:val="22"/>
                <w:szCs w:val="22"/>
              </w:rPr>
              <w:t xml:space="preserve">Původní záměr </w:t>
            </w:r>
            <w:r w:rsidR="00D64693" w:rsidRPr="0046360A">
              <w:rPr>
                <w:sz w:val="22"/>
                <w:szCs w:val="22"/>
              </w:rPr>
              <w:t>výzkumu</w:t>
            </w:r>
            <w:r w:rsidRPr="0046360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relační výzkumné problémy, </w:t>
            </w:r>
            <w:r w:rsidRPr="0046360A">
              <w:rPr>
                <w:sz w:val="22"/>
                <w:szCs w:val="22"/>
              </w:rPr>
              <w:t>dílčí výsledky výzkumu.</w:t>
            </w:r>
          </w:p>
          <w:p w:rsidR="00916F4D" w:rsidRPr="004F6B91" w:rsidRDefault="00916F4D" w:rsidP="009C5650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C63B16" w:rsidRDefault="00C63B16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uvedeny v úvodu práce by si zasloužily prohloubit a odborně ukotvit.</w:t>
            </w:r>
          </w:p>
          <w:p w:rsidR="00476839" w:rsidRPr="004F6B91" w:rsidRDefault="00476839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 3 pojednává o </w:t>
            </w:r>
            <w:r w:rsidR="00D86CBA">
              <w:rPr>
                <w:sz w:val="22"/>
                <w:szCs w:val="22"/>
              </w:rPr>
              <w:t>dosavadním neukotvení profese sociálního pedagoga v legislativě - vzhledem k zaměření práce by bylo vhodné vymezit profesi vychovatele dle legislativy z hlediska získávání odborné kvalifikace</w:t>
            </w:r>
            <w:r w:rsidR="00367177">
              <w:rPr>
                <w:sz w:val="22"/>
                <w:szCs w:val="22"/>
              </w:rPr>
              <w:t xml:space="preserve">, neboť v práci </w:t>
            </w:r>
            <w:r w:rsidR="001C6838">
              <w:rPr>
                <w:sz w:val="22"/>
                <w:szCs w:val="22"/>
              </w:rPr>
              <w:t xml:space="preserve">není </w:t>
            </w:r>
            <w:r w:rsidR="00C63B16">
              <w:rPr>
                <w:sz w:val="22"/>
                <w:szCs w:val="22"/>
              </w:rPr>
              <w:t xml:space="preserve">jasně </w:t>
            </w:r>
            <w:r w:rsidR="001C6838">
              <w:rPr>
                <w:sz w:val="22"/>
                <w:szCs w:val="22"/>
              </w:rPr>
              <w:t xml:space="preserve">deklarován </w:t>
            </w:r>
            <w:r w:rsidR="00367177">
              <w:rPr>
                <w:sz w:val="22"/>
                <w:szCs w:val="22"/>
              </w:rPr>
              <w:t xml:space="preserve">legislativní vztah </w:t>
            </w:r>
            <w:r w:rsidR="00C63B16">
              <w:rPr>
                <w:sz w:val="22"/>
                <w:szCs w:val="22"/>
              </w:rPr>
              <w:t>vychovatel – absolvent studia oboru sociální pedagogiky</w:t>
            </w:r>
            <w:r w:rsidR="0046360A">
              <w:rPr>
                <w:sz w:val="22"/>
                <w:szCs w:val="22"/>
              </w:rPr>
              <w:t>.</w:t>
            </w:r>
          </w:p>
          <w:p w:rsidR="00367177" w:rsidRDefault="00367177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neužíván autorský plurál (</w:t>
            </w:r>
            <w:proofErr w:type="gramStart"/>
            <w:r>
              <w:rPr>
                <w:sz w:val="22"/>
                <w:szCs w:val="22"/>
              </w:rPr>
              <w:t>kap.1.3</w:t>
            </w:r>
            <w:proofErr w:type="gramEnd"/>
            <w:r>
              <w:rPr>
                <w:sz w:val="22"/>
                <w:szCs w:val="22"/>
              </w:rPr>
              <w:t xml:space="preserve">), v práci </w:t>
            </w:r>
            <w:r w:rsidR="0046360A">
              <w:rPr>
                <w:sz w:val="22"/>
                <w:szCs w:val="22"/>
              </w:rPr>
              <w:t>se objevuje řada překlepů</w:t>
            </w:r>
            <w:r>
              <w:rPr>
                <w:sz w:val="22"/>
                <w:szCs w:val="22"/>
              </w:rPr>
              <w:t xml:space="preserve"> (</w:t>
            </w:r>
            <w:r w:rsidR="0046360A">
              <w:rPr>
                <w:sz w:val="22"/>
                <w:szCs w:val="22"/>
              </w:rPr>
              <w:t xml:space="preserve">např. </w:t>
            </w:r>
            <w:r w:rsidR="001C6838">
              <w:rPr>
                <w:sz w:val="22"/>
                <w:szCs w:val="22"/>
              </w:rPr>
              <w:t>obsah, s.</w:t>
            </w:r>
            <w:r>
              <w:rPr>
                <w:sz w:val="22"/>
                <w:szCs w:val="22"/>
              </w:rPr>
              <w:t>26), nepřesné</w:t>
            </w:r>
            <w:r w:rsidR="002A6ECB">
              <w:rPr>
                <w:sz w:val="22"/>
                <w:szCs w:val="22"/>
              </w:rPr>
              <w:t xml:space="preserve"> či neúplné citace (s.20,21,22,37,</w:t>
            </w:r>
            <w:bookmarkStart w:id="0" w:name="_GoBack"/>
            <w:bookmarkEnd w:id="0"/>
            <w:r>
              <w:rPr>
                <w:sz w:val="22"/>
                <w:szCs w:val="22"/>
              </w:rPr>
              <w:t>39 aj.), neodborná vyjádře</w:t>
            </w:r>
            <w:r w:rsidR="001C6838">
              <w:rPr>
                <w:sz w:val="22"/>
                <w:szCs w:val="22"/>
              </w:rPr>
              <w:t>ní („Naděje umírá poslední.“ s.</w:t>
            </w:r>
            <w:r>
              <w:rPr>
                <w:sz w:val="22"/>
                <w:szCs w:val="22"/>
              </w:rPr>
              <w:t>37)</w:t>
            </w:r>
            <w:r w:rsidR="00D64693">
              <w:rPr>
                <w:sz w:val="22"/>
                <w:szCs w:val="22"/>
              </w:rPr>
              <w:t>.</w:t>
            </w:r>
          </w:p>
          <w:p w:rsidR="00D64693" w:rsidRPr="0046360A" w:rsidRDefault="00D64693" w:rsidP="009C56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6360A">
              <w:rPr>
                <w:sz w:val="22"/>
                <w:szCs w:val="22"/>
              </w:rPr>
              <w:t xml:space="preserve">Cíle a hypotézy by bylo vhodné obsahově i jazykově precizovat. </w:t>
            </w:r>
            <w:r w:rsidR="0046360A" w:rsidRPr="0046360A">
              <w:rPr>
                <w:sz w:val="22"/>
                <w:szCs w:val="22"/>
              </w:rPr>
              <w:t xml:space="preserve">Ke zjišťování uplatňování kompetencí sociálního pedagoga směřuje pouze jedna obecná položka v dotazníku. Dotazník </w:t>
            </w:r>
            <w:r w:rsidR="0046360A">
              <w:rPr>
                <w:sz w:val="22"/>
                <w:szCs w:val="22"/>
              </w:rPr>
              <w:t xml:space="preserve">tak </w:t>
            </w:r>
            <w:r w:rsidR="0046360A" w:rsidRPr="0046360A">
              <w:rPr>
                <w:sz w:val="22"/>
                <w:szCs w:val="22"/>
              </w:rPr>
              <w:t xml:space="preserve">přímo nesměřuje k naplnění </w:t>
            </w:r>
            <w:r w:rsidR="0046360A">
              <w:rPr>
                <w:sz w:val="22"/>
                <w:szCs w:val="22"/>
              </w:rPr>
              <w:t>hlavního</w:t>
            </w:r>
            <w:r w:rsidR="0046360A" w:rsidRPr="0046360A">
              <w:rPr>
                <w:sz w:val="22"/>
                <w:szCs w:val="22"/>
              </w:rPr>
              <w:t xml:space="preserve"> </w:t>
            </w:r>
            <w:r w:rsidR="0046360A">
              <w:rPr>
                <w:sz w:val="22"/>
                <w:szCs w:val="22"/>
              </w:rPr>
              <w:t>cíle</w:t>
            </w:r>
            <w:r w:rsidR="0046360A" w:rsidRPr="0046360A">
              <w:rPr>
                <w:sz w:val="22"/>
                <w:szCs w:val="22"/>
              </w:rPr>
              <w:t xml:space="preserve"> výzkumu.</w:t>
            </w:r>
            <w:r w:rsidR="0046360A">
              <w:rPr>
                <w:sz w:val="22"/>
                <w:szCs w:val="22"/>
              </w:rPr>
              <w:t xml:space="preserve"> D</w:t>
            </w:r>
            <w:r w:rsidR="00B45AC2" w:rsidRPr="0046360A">
              <w:rPr>
                <w:sz w:val="22"/>
                <w:szCs w:val="22"/>
              </w:rPr>
              <w:t>iskutabilní je ověřování hypotéz.</w:t>
            </w:r>
            <w:r w:rsidR="0046360A">
              <w:rPr>
                <w:sz w:val="22"/>
                <w:szCs w:val="22"/>
              </w:rPr>
              <w:t xml:space="preserve"> </w:t>
            </w:r>
          </w:p>
          <w:p w:rsidR="00F1326B" w:rsidRPr="00C50B27" w:rsidRDefault="00916F4D" w:rsidP="0046360A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6360A">
              <w:rPr>
                <w:b/>
                <w:sz w:val="22"/>
                <w:szCs w:val="22"/>
              </w:rPr>
              <w:t xml:space="preserve">uspokojivě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86CBA" w:rsidRPr="00D64693" w:rsidRDefault="00D86CBA" w:rsidP="0046360A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367177">
              <w:rPr>
                <w:sz w:val="22"/>
                <w:szCs w:val="22"/>
              </w:rPr>
              <w:t xml:space="preserve">Z jakých dokumentů vyplývá ta skutečnost, že je absolvent studia oboru sociální pedagogika oprávněn působit v profesi vychovatele? </w:t>
            </w:r>
          </w:p>
          <w:p w:rsidR="00B411DB" w:rsidRDefault="00D64693" w:rsidP="008C30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64693">
              <w:rPr>
                <w:sz w:val="22"/>
                <w:szCs w:val="22"/>
              </w:rPr>
              <w:t xml:space="preserve">Z jakých </w:t>
            </w:r>
            <w:r>
              <w:rPr>
                <w:sz w:val="22"/>
                <w:szCs w:val="22"/>
              </w:rPr>
              <w:t xml:space="preserve">odborných </w:t>
            </w:r>
            <w:r w:rsidRPr="00D64693">
              <w:rPr>
                <w:sz w:val="22"/>
                <w:szCs w:val="22"/>
              </w:rPr>
              <w:t>východisek jste vycházela při formulaci jednotlivých hypotéz?</w:t>
            </w:r>
          </w:p>
          <w:p w:rsidR="00B411DB" w:rsidRPr="00C50B27" w:rsidRDefault="00D64693" w:rsidP="001C683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se rozhodla zkoumat profesní kompetence sociálního pedagoga u vychovatelů bez ohledu na tu </w:t>
            </w:r>
            <w:r>
              <w:rPr>
                <w:sz w:val="22"/>
                <w:szCs w:val="22"/>
              </w:rPr>
              <w:lastRenderedPageBreak/>
              <w:t>skutečnost, zda vystudovali obor sociální pedagogika? (vyplývá z dotazníku – položka nejvyšší dosažené vzdělání, obor nezjišťován).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6360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360A">
              <w:rPr>
                <w:sz w:val="22"/>
                <w:szCs w:val="22"/>
              </w:rPr>
              <w:t xml:space="preserve"> 04</w:t>
            </w:r>
            <w:r w:rsidR="009C613F">
              <w:rPr>
                <w:sz w:val="22"/>
                <w:szCs w:val="22"/>
              </w:rPr>
              <w:t xml:space="preserve">. </w:t>
            </w:r>
            <w:r w:rsidR="0046360A">
              <w:rPr>
                <w:sz w:val="22"/>
                <w:szCs w:val="22"/>
              </w:rPr>
              <w:t>05</w:t>
            </w:r>
            <w:r w:rsidR="009C613F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4C" w:rsidRDefault="00D9094C">
      <w:r>
        <w:separator/>
      </w:r>
    </w:p>
  </w:endnote>
  <w:endnote w:type="continuationSeparator" w:id="0">
    <w:p w:rsidR="00D9094C" w:rsidRDefault="00D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4C" w:rsidRDefault="00D9094C">
      <w:r>
        <w:separator/>
      </w:r>
    </w:p>
  </w:footnote>
  <w:footnote w:type="continuationSeparator" w:id="0">
    <w:p w:rsidR="00D9094C" w:rsidRDefault="00D909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716C"/>
    <w:multiLevelType w:val="hybridMultilevel"/>
    <w:tmpl w:val="0AB0684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1C6838"/>
    <w:rsid w:val="002A6ECB"/>
    <w:rsid w:val="00362AB0"/>
    <w:rsid w:val="00367177"/>
    <w:rsid w:val="003F5DA2"/>
    <w:rsid w:val="0046360A"/>
    <w:rsid w:val="00476839"/>
    <w:rsid w:val="00512982"/>
    <w:rsid w:val="00526D47"/>
    <w:rsid w:val="0055255D"/>
    <w:rsid w:val="005C219A"/>
    <w:rsid w:val="006847E2"/>
    <w:rsid w:val="008614B3"/>
    <w:rsid w:val="00916F4D"/>
    <w:rsid w:val="009325EE"/>
    <w:rsid w:val="009B2248"/>
    <w:rsid w:val="009C5650"/>
    <w:rsid w:val="009C613F"/>
    <w:rsid w:val="00A87B58"/>
    <w:rsid w:val="00AF1740"/>
    <w:rsid w:val="00B411DB"/>
    <w:rsid w:val="00B45AC2"/>
    <w:rsid w:val="00BA3203"/>
    <w:rsid w:val="00BC1720"/>
    <w:rsid w:val="00BF09BF"/>
    <w:rsid w:val="00C15415"/>
    <w:rsid w:val="00C444E0"/>
    <w:rsid w:val="00C50B27"/>
    <w:rsid w:val="00C63B16"/>
    <w:rsid w:val="00C84EF3"/>
    <w:rsid w:val="00CE0A8B"/>
    <w:rsid w:val="00D64693"/>
    <w:rsid w:val="00D86CBA"/>
    <w:rsid w:val="00D9094C"/>
    <w:rsid w:val="00D95C11"/>
    <w:rsid w:val="00DA40E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79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6</cp:revision>
  <cp:lastPrinted>2012-04-25T08:21:00Z</cp:lastPrinted>
  <dcterms:created xsi:type="dcterms:W3CDTF">2017-05-04T05:30:00Z</dcterms:created>
  <dcterms:modified xsi:type="dcterms:W3CDTF">2017-05-09T08:06:00Z</dcterms:modified>
</cp:coreProperties>
</file>