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3D03C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Lenka </w:t>
            </w:r>
            <w:proofErr w:type="spellStart"/>
            <w:r>
              <w:rPr>
                <w:sz w:val="22"/>
                <w:szCs w:val="22"/>
              </w:rPr>
              <w:t>Badinová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3D03C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Rozvoj sociálních dovedností u dětí předškolního věku prostřednictvím hudebních činností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3D03C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Hana Včelařová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3D03C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3D03C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9301A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9301A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DB5DAD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9301A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9301A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9301A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9301A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9301A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9301A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9301A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9301A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9301AE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9301A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857333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Silné stránky práce:</w:t>
            </w:r>
          </w:p>
          <w:p w:rsidR="002F6099" w:rsidRDefault="002F6099" w:rsidP="002F609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2F6099">
              <w:rPr>
                <w:sz w:val="22"/>
                <w:szCs w:val="22"/>
              </w:rPr>
              <w:t>Autorka zvolila zajímavý námět, vztah ke studovanému oboru je zjevný</w:t>
            </w:r>
          </w:p>
          <w:p w:rsidR="002F6099" w:rsidRDefault="002F6099" w:rsidP="002F609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Logické uspořádání kapitol teoretické části</w:t>
            </w:r>
          </w:p>
          <w:p w:rsidR="002F6099" w:rsidRDefault="002F6099" w:rsidP="002F609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je podložena přiměřeným množstvím odborných publikací</w:t>
            </w:r>
          </w:p>
          <w:p w:rsidR="003B493B" w:rsidRDefault="003B493B" w:rsidP="002F609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práce formulovala výzkumné cíle kvalitativního výzkumu</w:t>
            </w:r>
            <w:r w:rsidR="009301AE">
              <w:rPr>
                <w:sz w:val="22"/>
                <w:szCs w:val="22"/>
              </w:rPr>
              <w:t>, popsala</w:t>
            </w:r>
            <w:r w:rsidR="00003F99">
              <w:rPr>
                <w:sz w:val="22"/>
                <w:szCs w:val="22"/>
              </w:rPr>
              <w:t xml:space="preserve"> metodologii výzkumu</w:t>
            </w:r>
          </w:p>
          <w:p w:rsidR="00003F99" w:rsidRDefault="00003F99" w:rsidP="002F609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základě axiálního kódování autorka dospěla k vytvoření zakotvené teorie</w:t>
            </w:r>
          </w:p>
          <w:p w:rsidR="00003F99" w:rsidRPr="002F6099" w:rsidRDefault="00003F99" w:rsidP="002F609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ve své výzkumu dochází k zajímavým výsledkům</w:t>
            </w:r>
            <w:r w:rsidR="009301AE">
              <w:rPr>
                <w:sz w:val="22"/>
                <w:szCs w:val="22"/>
              </w:rPr>
              <w:t xml:space="preserve">, na jejichž základě formuluje </w:t>
            </w:r>
            <w:r>
              <w:rPr>
                <w:sz w:val="22"/>
                <w:szCs w:val="22"/>
              </w:rPr>
              <w:t>přínosná doporučení pro praxi</w:t>
            </w:r>
          </w:p>
          <w:p w:rsidR="00857333" w:rsidRDefault="00857333" w:rsidP="00362AB0">
            <w:pPr>
              <w:rPr>
                <w:b/>
                <w:sz w:val="22"/>
                <w:szCs w:val="22"/>
              </w:rPr>
            </w:pPr>
          </w:p>
          <w:p w:rsidR="00B411DB" w:rsidRPr="009301AE" w:rsidRDefault="00857333" w:rsidP="009301A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 práce:</w:t>
            </w:r>
          </w:p>
          <w:p w:rsidR="00F1326B" w:rsidRDefault="00003F99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Chybí diskuse</w:t>
            </w:r>
            <w:r w:rsidR="009301AE">
              <w:rPr>
                <w:sz w:val="22"/>
                <w:szCs w:val="22"/>
              </w:rPr>
              <w:t xml:space="preserve"> v závěru práce</w:t>
            </w:r>
            <w:bookmarkStart w:id="0" w:name="_GoBack"/>
            <w:bookmarkEnd w:id="0"/>
          </w:p>
          <w:p w:rsidR="00003F99" w:rsidRPr="00003F99" w:rsidRDefault="00003F99" w:rsidP="00003F99">
            <w:pPr>
              <w:pStyle w:val="Odstavecseseznamem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003F99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003F9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Nacházíte nějakou souvislost mezi výsledky Vašeho výzkumu a výsledky podobně zaměřených výzkumů v naší zemi?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9301AE" w:rsidRDefault="009301AE" w:rsidP="00C50B27">
            <w:pPr>
              <w:jc w:val="center"/>
              <w:rPr>
                <w:b/>
                <w:sz w:val="22"/>
                <w:szCs w:val="22"/>
              </w:rPr>
            </w:pPr>
            <w:r w:rsidRPr="009301AE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B5DAD">
              <w:rPr>
                <w:sz w:val="22"/>
                <w:szCs w:val="22"/>
              </w:rPr>
              <w:t xml:space="preserve"> 5.5.2017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DB5DAD">
              <w:rPr>
                <w:sz w:val="22"/>
                <w:szCs w:val="22"/>
              </w:rPr>
              <w:t xml:space="preserve"> PhDr. Hana Včelařová</w:t>
            </w:r>
          </w:p>
        </w:tc>
      </w:tr>
    </w:tbl>
    <w:p w:rsidR="006847E2" w:rsidRDefault="006847E2"/>
    <w:sectPr w:rsidR="006847E2" w:rsidSect="00F325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0FC4" w:rsidRDefault="00770FC4">
      <w:r>
        <w:separator/>
      </w:r>
    </w:p>
  </w:endnote>
  <w:endnote w:type="continuationSeparator" w:id="0">
    <w:p w:rsidR="00770FC4" w:rsidRDefault="00770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0FC4" w:rsidRDefault="00770FC4">
      <w:r>
        <w:separator/>
      </w:r>
    </w:p>
  </w:footnote>
  <w:footnote w:type="continuationSeparator" w:id="0">
    <w:p w:rsidR="00770FC4" w:rsidRDefault="00770FC4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1E6328"/>
    <w:multiLevelType w:val="hybridMultilevel"/>
    <w:tmpl w:val="3DB83132"/>
    <w:lvl w:ilvl="0" w:tplc="A636FD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34B"/>
    <w:rsid w:val="00003F99"/>
    <w:rsid w:val="002F6099"/>
    <w:rsid w:val="00362AB0"/>
    <w:rsid w:val="003B493B"/>
    <w:rsid w:val="003D03C2"/>
    <w:rsid w:val="003F5DA2"/>
    <w:rsid w:val="004D4A68"/>
    <w:rsid w:val="00512982"/>
    <w:rsid w:val="00526D47"/>
    <w:rsid w:val="0055255D"/>
    <w:rsid w:val="005C219A"/>
    <w:rsid w:val="006847E2"/>
    <w:rsid w:val="00770FC4"/>
    <w:rsid w:val="007A7634"/>
    <w:rsid w:val="00857333"/>
    <w:rsid w:val="008614B3"/>
    <w:rsid w:val="009301AE"/>
    <w:rsid w:val="00950898"/>
    <w:rsid w:val="009B2248"/>
    <w:rsid w:val="00A72381"/>
    <w:rsid w:val="00AA034B"/>
    <w:rsid w:val="00AF1740"/>
    <w:rsid w:val="00B411DB"/>
    <w:rsid w:val="00BA3203"/>
    <w:rsid w:val="00C23378"/>
    <w:rsid w:val="00C50B27"/>
    <w:rsid w:val="00CE0A8B"/>
    <w:rsid w:val="00D95146"/>
    <w:rsid w:val="00DA5AD9"/>
    <w:rsid w:val="00DB5DAD"/>
    <w:rsid w:val="00DC1BF5"/>
    <w:rsid w:val="00E67C85"/>
    <w:rsid w:val="00E709EA"/>
    <w:rsid w:val="00F1326B"/>
    <w:rsid w:val="00F32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D7429D"/>
  <w15:docId w15:val="{C2200B97-7B87-441D-9D55-0698C2441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F60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univerzita%20I\POSUDEK%20OPONENTA%20DIPLOMOV&#258;&#8240;%20PR&#258;&#129;CE_2017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DIPLOMOVĂ‰ PRĂCE_2017</Template>
  <TotalTime>1</TotalTime>
  <Pages>1</Pages>
  <Words>283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vcelarova</dc:creator>
  <cp:lastModifiedBy>Vcelarova Hana</cp:lastModifiedBy>
  <cp:revision>2</cp:revision>
  <cp:lastPrinted>2012-04-25T08:21:00Z</cp:lastPrinted>
  <dcterms:created xsi:type="dcterms:W3CDTF">2017-05-09T12:42:00Z</dcterms:created>
  <dcterms:modified xsi:type="dcterms:W3CDTF">2017-05-09T12:42:00Z</dcterms:modified>
</cp:coreProperties>
</file>