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F2D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Mahdalová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2D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Informační a komunikační technologie v životě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F2D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F2D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107F" w:rsidP="00951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7F53B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7F53B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7F53B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F53B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F53B1" w:rsidRDefault="007F53B1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95107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95107F" w:rsidRPr="007F53B1" w:rsidRDefault="0095107F" w:rsidP="007F53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F53B1">
              <w:rPr>
                <w:sz w:val="22"/>
                <w:szCs w:val="22"/>
              </w:rPr>
              <w:t>Aktuální téma ve vztahu k oboru Sociální pedagogika.</w:t>
            </w:r>
          </w:p>
          <w:p w:rsidR="007F53B1" w:rsidRPr="007F53B1" w:rsidRDefault="007F53B1" w:rsidP="007F53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F53B1">
              <w:rPr>
                <w:sz w:val="22"/>
                <w:szCs w:val="22"/>
              </w:rPr>
              <w:t>Autorčina snaha zasadit problematiku do širšího kontextu.</w:t>
            </w:r>
          </w:p>
          <w:p w:rsidR="0095107F" w:rsidRDefault="0095107F" w:rsidP="00362AB0">
            <w:pPr>
              <w:rPr>
                <w:sz w:val="22"/>
                <w:szCs w:val="22"/>
              </w:rPr>
            </w:pPr>
          </w:p>
          <w:p w:rsidR="00B411DB" w:rsidRPr="00C50B27" w:rsidRDefault="0095107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B411DB" w:rsidRPr="007F53B1" w:rsidRDefault="007F53B1" w:rsidP="007F53B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F53B1">
              <w:rPr>
                <w:sz w:val="22"/>
                <w:szCs w:val="22"/>
              </w:rPr>
              <w:t>Formulační neobratnost u výzkumných otázek, která je dána tím, že autorka explicitně nedefinuje výzkumný problém, hlavní výzkumnou otázku a následně dílčí výzkumné 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F53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5107F" w:rsidRPr="0095107F" w:rsidRDefault="0095107F" w:rsidP="0095107F">
            <w:pPr>
              <w:rPr>
                <w:sz w:val="22"/>
                <w:szCs w:val="22"/>
              </w:rPr>
            </w:pPr>
            <w:r w:rsidRPr="0095107F">
              <w:rPr>
                <w:sz w:val="22"/>
                <w:szCs w:val="22"/>
              </w:rPr>
              <w:t xml:space="preserve">Lze </w:t>
            </w:r>
            <w:r w:rsidR="00364344">
              <w:rPr>
                <w:sz w:val="22"/>
                <w:szCs w:val="22"/>
              </w:rPr>
              <w:t>závěry</w:t>
            </w:r>
            <w:r w:rsidRPr="0095107F">
              <w:rPr>
                <w:sz w:val="22"/>
                <w:szCs w:val="22"/>
              </w:rPr>
              <w:t xml:space="preserve"> této </w:t>
            </w:r>
            <w:proofErr w:type="gramStart"/>
            <w:r w:rsidR="00364344">
              <w:rPr>
                <w:sz w:val="22"/>
                <w:szCs w:val="22"/>
              </w:rPr>
              <w:t xml:space="preserve">diplomové </w:t>
            </w:r>
            <w:r w:rsidRPr="0095107F">
              <w:rPr>
                <w:sz w:val="22"/>
                <w:szCs w:val="22"/>
              </w:rPr>
              <w:t xml:space="preserve"> práce</w:t>
            </w:r>
            <w:proofErr w:type="gramEnd"/>
            <w:r w:rsidRPr="0095107F">
              <w:rPr>
                <w:sz w:val="22"/>
                <w:szCs w:val="22"/>
              </w:rPr>
              <w:t xml:space="preserve"> zobecnit i mimo </w:t>
            </w:r>
            <w:r w:rsidR="00364344">
              <w:rPr>
                <w:sz w:val="22"/>
                <w:szCs w:val="22"/>
              </w:rPr>
              <w:t>instituci (U3V UTB Zlín)</w:t>
            </w:r>
            <w:r w:rsidRPr="0095107F">
              <w:rPr>
                <w:sz w:val="22"/>
                <w:szCs w:val="22"/>
              </w:rPr>
              <w:t>, v rámci které byl</w:t>
            </w:r>
            <w:r w:rsidR="00364344">
              <w:rPr>
                <w:sz w:val="22"/>
                <w:szCs w:val="22"/>
              </w:rPr>
              <w:t>o výzkumné šetření realizováno?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2D3E">
              <w:rPr>
                <w:sz w:val="22"/>
                <w:szCs w:val="22"/>
              </w:rPr>
              <w:t xml:space="preserve"> </w:t>
            </w:r>
            <w:proofErr w:type="gramStart"/>
            <w:r w:rsidR="004F2D3E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2D3E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F2D3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EE" w:rsidRDefault="002E31EE">
      <w:r>
        <w:separator/>
      </w:r>
    </w:p>
  </w:endnote>
  <w:endnote w:type="continuationSeparator" w:id="0">
    <w:p w:rsidR="002E31EE" w:rsidRDefault="002E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EE" w:rsidRDefault="002E31EE">
      <w:r>
        <w:separator/>
      </w:r>
    </w:p>
  </w:footnote>
  <w:footnote w:type="continuationSeparator" w:id="0">
    <w:p w:rsidR="002E31EE" w:rsidRDefault="002E31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139A"/>
    <w:multiLevelType w:val="hybridMultilevel"/>
    <w:tmpl w:val="52AE4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4A01"/>
    <w:multiLevelType w:val="hybridMultilevel"/>
    <w:tmpl w:val="7F62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2E31EE"/>
    <w:rsid w:val="00362AB0"/>
    <w:rsid w:val="00364344"/>
    <w:rsid w:val="003F5DA2"/>
    <w:rsid w:val="004F2D3E"/>
    <w:rsid w:val="00512982"/>
    <w:rsid w:val="00514664"/>
    <w:rsid w:val="00526D47"/>
    <w:rsid w:val="0055255D"/>
    <w:rsid w:val="005C219A"/>
    <w:rsid w:val="006625A7"/>
    <w:rsid w:val="006847E2"/>
    <w:rsid w:val="0070056B"/>
    <w:rsid w:val="007F53B1"/>
    <w:rsid w:val="0095107F"/>
    <w:rsid w:val="00B411DB"/>
    <w:rsid w:val="00BA3203"/>
    <w:rsid w:val="00C50B27"/>
    <w:rsid w:val="00D620F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8F5715-4BF1-4ECC-9954-695E0ED8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53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2017-04-20T06:29:00Z</dcterms:created>
  <dcterms:modified xsi:type="dcterms:W3CDTF">2017-05-03T10:30:00Z</dcterms:modified>
</cp:coreProperties>
</file>