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671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Skřivánková,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671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Aplikace andragogiky v oblasti multikulturní výchovy na profesní vzdělávání dospělých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671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Roman Špaček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671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671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D19EC" w:rsidP="002D1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D6712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EC192B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EC192B" w:rsidRDefault="00EC192B" w:rsidP="00362AB0">
            <w:pPr>
              <w:rPr>
                <w:b/>
                <w:sz w:val="22"/>
                <w:szCs w:val="22"/>
              </w:rPr>
            </w:pPr>
            <w:r w:rsidRPr="00EC192B">
              <w:rPr>
                <w:b/>
                <w:sz w:val="22"/>
                <w:szCs w:val="22"/>
              </w:rPr>
              <w:t>Silné stránky:</w:t>
            </w:r>
          </w:p>
          <w:p w:rsidR="00EC192B" w:rsidRPr="00C50B27" w:rsidRDefault="00EC19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aktuálnost tématu s přímým vztahem ke studovanému oboru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EC192B" w:rsidRDefault="00EC192B" w:rsidP="00362AB0">
            <w:pPr>
              <w:rPr>
                <w:b/>
                <w:sz w:val="22"/>
                <w:szCs w:val="22"/>
              </w:rPr>
            </w:pPr>
            <w:r w:rsidRPr="00EC192B">
              <w:rPr>
                <w:b/>
                <w:sz w:val="22"/>
                <w:szCs w:val="22"/>
              </w:rPr>
              <w:t>Slabé stránky:</w:t>
            </w:r>
          </w:p>
          <w:p w:rsidR="00EC192B" w:rsidRDefault="00EC19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E2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objevují se gramatické chyby</w:t>
            </w:r>
          </w:p>
          <w:p w:rsidR="00EC192B" w:rsidRDefault="00EC19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E2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nekonzistentnost a chyby při citování</w:t>
            </w:r>
          </w:p>
          <w:p w:rsidR="00EC192B" w:rsidRPr="00C50B27" w:rsidRDefault="00EC19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E2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způsob analýzy a interpretace dat (kombinace</w:t>
            </w:r>
            <w:r w:rsidR="006E2142">
              <w:rPr>
                <w:sz w:val="22"/>
                <w:szCs w:val="22"/>
              </w:rPr>
              <w:t xml:space="preserve"> grafů a tabulek, interpretace g</w:t>
            </w:r>
            <w:bookmarkStart w:id="0" w:name="_GoBack"/>
            <w:bookmarkEnd w:id="0"/>
            <w:r>
              <w:rPr>
                <w:sz w:val="22"/>
                <w:szCs w:val="22"/>
              </w:rPr>
              <w:t>rafu č. 1)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C19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</w:t>
            </w:r>
            <w:r w:rsidRPr="00EC192B"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C192B" w:rsidRDefault="00EC192B" w:rsidP="00362AB0">
            <w:pPr>
              <w:rPr>
                <w:sz w:val="22"/>
                <w:szCs w:val="22"/>
              </w:rPr>
            </w:pPr>
          </w:p>
          <w:p w:rsidR="00EC192B" w:rsidRDefault="00EC19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výzkumný problém Vaší práce?</w:t>
            </w:r>
          </w:p>
          <w:p w:rsidR="00EC192B" w:rsidRPr="00C50B27" w:rsidRDefault="00EC192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44EDC">
              <w:rPr>
                <w:sz w:val="22"/>
                <w:szCs w:val="22"/>
              </w:rPr>
              <w:t xml:space="preserve"> 17</w:t>
            </w:r>
            <w:r w:rsidR="00EC192B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C192B">
              <w:rPr>
                <w:sz w:val="22"/>
                <w:szCs w:val="22"/>
              </w:rPr>
              <w:t xml:space="preserve"> Roman Špaček, v. r.</w:t>
            </w:r>
          </w:p>
        </w:tc>
      </w:tr>
    </w:tbl>
    <w:p w:rsidR="006847E2" w:rsidRDefault="006847E2"/>
    <w:sectPr w:rsidR="006847E2" w:rsidSect="00FB6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B01" w:rsidRDefault="00472B01">
      <w:r>
        <w:separator/>
      </w:r>
    </w:p>
  </w:endnote>
  <w:endnote w:type="continuationSeparator" w:id="0">
    <w:p w:rsidR="00472B01" w:rsidRDefault="00472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B01" w:rsidRDefault="00472B01">
      <w:r>
        <w:separator/>
      </w:r>
    </w:p>
  </w:footnote>
  <w:footnote w:type="continuationSeparator" w:id="0">
    <w:p w:rsidR="00472B01" w:rsidRDefault="00472B0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5DC"/>
    <w:rsid w:val="00154F27"/>
    <w:rsid w:val="001735DC"/>
    <w:rsid w:val="002D19EC"/>
    <w:rsid w:val="00302C0B"/>
    <w:rsid w:val="00362AB0"/>
    <w:rsid w:val="003F5DA2"/>
    <w:rsid w:val="00472B01"/>
    <w:rsid w:val="00512982"/>
    <w:rsid w:val="00526D47"/>
    <w:rsid w:val="0055255D"/>
    <w:rsid w:val="005C219A"/>
    <w:rsid w:val="006847E2"/>
    <w:rsid w:val="006E2142"/>
    <w:rsid w:val="007553A2"/>
    <w:rsid w:val="00796389"/>
    <w:rsid w:val="008614B3"/>
    <w:rsid w:val="009A27D5"/>
    <w:rsid w:val="00B411DB"/>
    <w:rsid w:val="00BA3203"/>
    <w:rsid w:val="00C50B27"/>
    <w:rsid w:val="00CA7D64"/>
    <w:rsid w:val="00D05C79"/>
    <w:rsid w:val="00D44EDC"/>
    <w:rsid w:val="00D67125"/>
    <w:rsid w:val="00DC1BF5"/>
    <w:rsid w:val="00E709EA"/>
    <w:rsid w:val="00EC192B"/>
    <w:rsid w:val="00ED2FBE"/>
    <w:rsid w:val="00F1326B"/>
    <w:rsid w:val="00FB6915"/>
    <w:rsid w:val="00FD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pace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28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kspacek</dc:creator>
  <cp:keywords/>
  <dc:description/>
  <cp:lastModifiedBy>rspacek</cp:lastModifiedBy>
  <cp:revision>3</cp:revision>
  <cp:lastPrinted>2012-04-25T08:21:00Z</cp:lastPrinted>
  <dcterms:created xsi:type="dcterms:W3CDTF">2017-05-07T21:46:00Z</dcterms:created>
  <dcterms:modified xsi:type="dcterms:W3CDTF">2017-05-18T06:41:00Z</dcterms:modified>
</cp:coreProperties>
</file>