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960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Barbora Mahdalová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960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seniorů na Univerzitě třetího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960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960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960A4" w:rsidP="00496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5F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5F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5F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F5EA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A0BAA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4A0BAA" w:rsidRPr="001B5F01" w:rsidRDefault="006F5EAB" w:rsidP="001B5F0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B5F01">
              <w:rPr>
                <w:sz w:val="22"/>
                <w:szCs w:val="22"/>
              </w:rPr>
              <w:t>Aktuální a potřebné téma.</w:t>
            </w:r>
          </w:p>
          <w:p w:rsidR="006F5EAB" w:rsidRPr="001B5F01" w:rsidRDefault="006F5EAB" w:rsidP="001B5F0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B5F01">
              <w:rPr>
                <w:sz w:val="22"/>
                <w:szCs w:val="22"/>
              </w:rPr>
              <w:t>Vztah tématu ke studovanému oboru.</w:t>
            </w:r>
            <w:bookmarkStart w:id="0" w:name="_GoBack"/>
            <w:bookmarkEnd w:id="0"/>
          </w:p>
          <w:p w:rsidR="006F5EAB" w:rsidRPr="001B5F01" w:rsidRDefault="006F5EAB" w:rsidP="001B5F0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B5F01">
              <w:rPr>
                <w:sz w:val="22"/>
                <w:szCs w:val="22"/>
              </w:rPr>
              <w:t>Aktuální</w:t>
            </w:r>
            <w:r w:rsidR="00815F19" w:rsidRPr="001B5F01">
              <w:rPr>
                <w:sz w:val="22"/>
                <w:szCs w:val="22"/>
              </w:rPr>
              <w:t xml:space="preserve"> a relevantní</w:t>
            </w:r>
            <w:r w:rsidRPr="001B5F01">
              <w:rPr>
                <w:sz w:val="22"/>
                <w:szCs w:val="22"/>
              </w:rPr>
              <w:t xml:space="preserve"> zdroje.</w:t>
            </w:r>
          </w:p>
          <w:p w:rsidR="004A0BAA" w:rsidRDefault="004A0BAA" w:rsidP="00362AB0">
            <w:pPr>
              <w:rPr>
                <w:sz w:val="22"/>
                <w:szCs w:val="22"/>
              </w:rPr>
            </w:pPr>
          </w:p>
          <w:p w:rsidR="004A0BAA" w:rsidRPr="004A0BAA" w:rsidRDefault="004A0BAA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Pr="001B5F01" w:rsidRDefault="00815F19" w:rsidP="001B5F0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B5F01">
              <w:rPr>
                <w:sz w:val="22"/>
                <w:szCs w:val="22"/>
              </w:rPr>
              <w:t xml:space="preserve">V teoretické části diplomové práce je pojednáno jen o U3V. Vzhledem k širšímu kontextu mohly být zařazeny informace také o A3V, Virtuální U3V atd. </w:t>
            </w:r>
          </w:p>
          <w:p w:rsidR="001B5F01" w:rsidRDefault="001B5F01" w:rsidP="001B5F0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B5F01">
              <w:rPr>
                <w:sz w:val="22"/>
                <w:szCs w:val="22"/>
              </w:rPr>
              <w:t>Počet hypotéz (celkem 12) je poněkud ambiciózní na diplomovou práci, čemuž pak odpovídá i kvalita interpretace dat a formulace závěrů.</w:t>
            </w:r>
          </w:p>
          <w:p w:rsidR="001B5F01" w:rsidRPr="001B5F01" w:rsidRDefault="001B5F01" w:rsidP="001B5F0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některých místech textu se projevuje jistá formulační neobratnost.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B5F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B5F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jaké míry Váš výzkum potvrdil funkce vzdělávání seniorů, o nichž píšete v subkapitole 2.1? </w:t>
            </w:r>
          </w:p>
          <w:p w:rsidR="001B5F01" w:rsidRPr="00C50B27" w:rsidRDefault="001B5F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jiným způsobem by bylo možno Vámi zvolené téma zkoumat?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B5F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960A4">
              <w:rPr>
                <w:sz w:val="22"/>
                <w:szCs w:val="22"/>
              </w:rPr>
              <w:t xml:space="preserve"> </w:t>
            </w:r>
            <w:proofErr w:type="gramStart"/>
            <w:r w:rsidR="004960A4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960A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4960A4">
              <w:rPr>
                <w:sz w:val="22"/>
                <w:szCs w:val="22"/>
              </w:rPr>
              <w:t>v.r.</w:t>
            </w:r>
            <w:proofErr w:type="gramEnd"/>
            <w:r w:rsidR="004960A4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D26" w:rsidRDefault="00664D26">
      <w:r>
        <w:separator/>
      </w:r>
    </w:p>
  </w:endnote>
  <w:endnote w:type="continuationSeparator" w:id="0">
    <w:p w:rsidR="00664D26" w:rsidRDefault="0066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D26" w:rsidRDefault="00664D26">
      <w:r>
        <w:separator/>
      </w:r>
    </w:p>
  </w:footnote>
  <w:footnote w:type="continuationSeparator" w:id="0">
    <w:p w:rsidR="00664D26" w:rsidRDefault="00664D2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4BC"/>
    <w:multiLevelType w:val="hybridMultilevel"/>
    <w:tmpl w:val="B8261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6D5"/>
    <w:multiLevelType w:val="hybridMultilevel"/>
    <w:tmpl w:val="03B82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7"/>
    <w:rsid w:val="001B5F01"/>
    <w:rsid w:val="00362AB0"/>
    <w:rsid w:val="003F5DA2"/>
    <w:rsid w:val="004960A4"/>
    <w:rsid w:val="004A0BAA"/>
    <w:rsid w:val="00512982"/>
    <w:rsid w:val="00514664"/>
    <w:rsid w:val="00526D47"/>
    <w:rsid w:val="0055255D"/>
    <w:rsid w:val="005C219A"/>
    <w:rsid w:val="006625A7"/>
    <w:rsid w:val="00664D26"/>
    <w:rsid w:val="006847E2"/>
    <w:rsid w:val="006F5EAB"/>
    <w:rsid w:val="0070056B"/>
    <w:rsid w:val="00815F19"/>
    <w:rsid w:val="00B411DB"/>
    <w:rsid w:val="00BA3203"/>
    <w:rsid w:val="00C50B27"/>
    <w:rsid w:val="00D620FB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E21216-A5D5-40DF-9A16-4946B67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5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(1).dot</Template>
  <TotalTime>42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2017-04-20T06:29:00Z</dcterms:created>
  <dcterms:modified xsi:type="dcterms:W3CDTF">2017-05-03T08:54:00Z</dcterms:modified>
</cp:coreProperties>
</file>