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5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Thomas </w:t>
            </w:r>
            <w:proofErr w:type="spellStart"/>
            <w:r>
              <w:rPr>
                <w:sz w:val="22"/>
                <w:szCs w:val="22"/>
              </w:rPr>
              <w:t>Strohbach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5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„Orientační dny“ pohledem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7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07C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3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07C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F732B2" w:rsidRDefault="00E8328B" w:rsidP="00E8328B">
            <w:pPr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>Silné stránky:</w:t>
            </w:r>
          </w:p>
          <w:p w:rsidR="00E8328B" w:rsidRPr="00F732B2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>výběr aktuálního tématu</w:t>
            </w:r>
            <w:r w:rsidR="000B5F81" w:rsidRPr="00F732B2">
              <w:rPr>
                <w:sz w:val="22"/>
                <w:szCs w:val="22"/>
              </w:rPr>
              <w:t xml:space="preserve"> a přehledné zpracování</w:t>
            </w:r>
          </w:p>
          <w:p w:rsidR="000B5F81" w:rsidRPr="00F732B2" w:rsidRDefault="000B5F81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>práce s cizojazyčnou literaturou</w:t>
            </w:r>
          </w:p>
          <w:p w:rsidR="00E8328B" w:rsidRPr="00F732B2" w:rsidRDefault="000B5F81" w:rsidP="000B5F81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 xml:space="preserve">pro účely kvantitativního výzkumu zvoleno dotazníkové šetření </w:t>
            </w:r>
          </w:p>
          <w:p w:rsidR="00907CF3" w:rsidRPr="00F732B2" w:rsidRDefault="000B5F81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>zájem autora</w:t>
            </w:r>
            <w:r w:rsidR="00907CF3" w:rsidRPr="00F732B2">
              <w:rPr>
                <w:sz w:val="22"/>
                <w:szCs w:val="22"/>
              </w:rPr>
              <w:t xml:space="preserve"> o vybrané téma</w:t>
            </w:r>
          </w:p>
          <w:p w:rsidR="00E8328B" w:rsidRPr="00F732B2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F732B2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F732B2" w:rsidRDefault="00E8328B" w:rsidP="00E8328B">
            <w:pPr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>Slabé stránky:</w:t>
            </w:r>
          </w:p>
          <w:p w:rsidR="000B5F81" w:rsidRPr="00F732B2" w:rsidRDefault="000B5F81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 xml:space="preserve">mnohé </w:t>
            </w:r>
            <w:r w:rsidR="00E8328B" w:rsidRPr="00F732B2">
              <w:rPr>
                <w:sz w:val="22"/>
                <w:szCs w:val="22"/>
              </w:rPr>
              <w:t>kapitoly</w:t>
            </w:r>
            <w:r w:rsidRPr="00F732B2">
              <w:rPr>
                <w:sz w:val="22"/>
                <w:szCs w:val="22"/>
              </w:rPr>
              <w:t xml:space="preserve"> </w:t>
            </w:r>
            <w:r w:rsidR="00907CF3" w:rsidRPr="00F732B2">
              <w:rPr>
                <w:sz w:val="22"/>
                <w:szCs w:val="22"/>
              </w:rPr>
              <w:t>teoretické části práce by zasluhovaly detailnější rozpracování</w:t>
            </w:r>
            <w:r w:rsidRPr="00F732B2">
              <w:rPr>
                <w:sz w:val="22"/>
                <w:szCs w:val="22"/>
              </w:rPr>
              <w:t>, celkově lze teoretickou část práce hodnotit jako poměrně simplexní</w:t>
            </w:r>
          </w:p>
          <w:p w:rsidR="000B5F81" w:rsidRPr="00F732B2" w:rsidRDefault="00ED01CA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732B2">
              <w:rPr>
                <w:sz w:val="22"/>
                <w:szCs w:val="22"/>
              </w:rPr>
              <w:t xml:space="preserve">interpretace dat a závěry práce se pohybují v obecnější </w:t>
            </w:r>
            <w:r w:rsidR="00A3102D" w:rsidRPr="00F732B2">
              <w:rPr>
                <w:sz w:val="22"/>
                <w:szCs w:val="22"/>
              </w:rPr>
              <w:t>rovině</w:t>
            </w:r>
          </w:p>
          <w:p w:rsidR="00E8328B" w:rsidRPr="00FE7A83" w:rsidRDefault="00ED01CA" w:rsidP="00E832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</w:t>
            </w:r>
            <w:r w:rsidRPr="004068B1">
              <w:rPr>
                <w:b/>
                <w:sz w:val="22"/>
                <w:szCs w:val="22"/>
              </w:rPr>
              <w:t>stupněm</w:t>
            </w:r>
            <w:r w:rsidR="00ED01CA">
              <w:rPr>
                <w:b/>
                <w:sz w:val="22"/>
                <w:szCs w:val="22"/>
              </w:rPr>
              <w:t xml:space="preserve"> C</w:t>
            </w:r>
            <w:r w:rsidR="005A453E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B5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hlavní přínos Vaší bakalářské práce?</w:t>
            </w:r>
          </w:p>
          <w:p w:rsidR="00907CF3" w:rsidRPr="00C50B27" w:rsidRDefault="00907CF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B5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5F81">
              <w:rPr>
                <w:sz w:val="22"/>
                <w:szCs w:val="22"/>
              </w:rPr>
              <w:t xml:space="preserve"> 18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732B2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C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BC" w:rsidRDefault="00F260BC">
      <w:r>
        <w:separator/>
      </w:r>
    </w:p>
  </w:endnote>
  <w:endnote w:type="continuationSeparator" w:id="0">
    <w:p w:rsidR="00F260BC" w:rsidRDefault="00F2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BC" w:rsidRDefault="00F260BC">
      <w:r>
        <w:separator/>
      </w:r>
    </w:p>
  </w:footnote>
  <w:footnote w:type="continuationSeparator" w:id="0">
    <w:p w:rsidR="00F260BC" w:rsidRDefault="00F260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B5F81"/>
    <w:rsid w:val="000E2C47"/>
    <w:rsid w:val="00217F2A"/>
    <w:rsid w:val="0034289D"/>
    <w:rsid w:val="00362AB0"/>
    <w:rsid w:val="003F5DA2"/>
    <w:rsid w:val="00454210"/>
    <w:rsid w:val="0048060D"/>
    <w:rsid w:val="004E3F23"/>
    <w:rsid w:val="00512982"/>
    <w:rsid w:val="00514664"/>
    <w:rsid w:val="00526D47"/>
    <w:rsid w:val="0055255D"/>
    <w:rsid w:val="005A453E"/>
    <w:rsid w:val="005C219A"/>
    <w:rsid w:val="005C7608"/>
    <w:rsid w:val="006847E2"/>
    <w:rsid w:val="00730C1A"/>
    <w:rsid w:val="00907CF3"/>
    <w:rsid w:val="00A3102D"/>
    <w:rsid w:val="00A63A7E"/>
    <w:rsid w:val="00B411DB"/>
    <w:rsid w:val="00B753EE"/>
    <w:rsid w:val="00BA3203"/>
    <w:rsid w:val="00C03D7D"/>
    <w:rsid w:val="00C50B27"/>
    <w:rsid w:val="00CB7BD6"/>
    <w:rsid w:val="00D62416"/>
    <w:rsid w:val="00DC1BF5"/>
    <w:rsid w:val="00DF404D"/>
    <w:rsid w:val="00E709EA"/>
    <w:rsid w:val="00E8328B"/>
    <w:rsid w:val="00ED01CA"/>
    <w:rsid w:val="00EF18DD"/>
    <w:rsid w:val="00F260BC"/>
    <w:rsid w:val="00F7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671528-8237-43E5-BC69-5F296DA9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7CF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732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73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2017-05-19T11:40:00Z</cp:lastPrinted>
  <dcterms:created xsi:type="dcterms:W3CDTF">2017-05-19T11:43:00Z</dcterms:created>
  <dcterms:modified xsi:type="dcterms:W3CDTF">2017-05-19T11:43:00Z</dcterms:modified>
</cp:coreProperties>
</file>