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3D38C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Denisa </w:t>
            </w:r>
            <w:proofErr w:type="spellStart"/>
            <w:r>
              <w:rPr>
                <w:sz w:val="22"/>
                <w:szCs w:val="22"/>
              </w:rPr>
              <w:t>Klumplerová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3D38C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 ve školním prostředí z pohledu učitelů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3D38C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Zuzana Hrnčiříková,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3D38C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8C4897" w:rsidP="008C48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prezenční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8C489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0A2CD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8C489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0B306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8C4897" w:rsidP="00362AB0">
            <w:pPr>
              <w:rPr>
                <w:sz w:val="22"/>
                <w:szCs w:val="22"/>
                <w:u w:val="single"/>
              </w:rPr>
            </w:pPr>
            <w:r w:rsidRPr="008C4897">
              <w:rPr>
                <w:b/>
                <w:sz w:val="22"/>
                <w:szCs w:val="22"/>
                <w:u w:val="single"/>
              </w:rPr>
              <w:t>Silné stránky</w:t>
            </w:r>
            <w:r w:rsidRPr="008C4897">
              <w:rPr>
                <w:sz w:val="22"/>
                <w:szCs w:val="22"/>
                <w:u w:val="single"/>
              </w:rPr>
              <w:t>:</w:t>
            </w:r>
          </w:p>
          <w:p w:rsidR="008C4897" w:rsidRPr="000B3066" w:rsidRDefault="008C4897" w:rsidP="000B3066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0B3066">
              <w:rPr>
                <w:sz w:val="22"/>
                <w:szCs w:val="22"/>
              </w:rPr>
              <w:t>Aktuální téma související se studovaným oborem.</w:t>
            </w:r>
          </w:p>
          <w:p w:rsidR="008C4897" w:rsidRDefault="008C4897" w:rsidP="00362AB0">
            <w:pPr>
              <w:rPr>
                <w:sz w:val="22"/>
                <w:szCs w:val="22"/>
                <w:u w:val="single"/>
              </w:rPr>
            </w:pPr>
          </w:p>
          <w:p w:rsidR="008C4897" w:rsidRPr="008C4897" w:rsidRDefault="008C4897" w:rsidP="00362AB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Slabé stránky</w:t>
            </w:r>
            <w:r>
              <w:rPr>
                <w:sz w:val="22"/>
                <w:szCs w:val="22"/>
              </w:rPr>
              <w:t xml:space="preserve">: </w:t>
            </w:r>
          </w:p>
          <w:p w:rsidR="000A2CD9" w:rsidRPr="000B3066" w:rsidRDefault="000A2CD9" w:rsidP="000B306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0B3066">
              <w:rPr>
                <w:sz w:val="22"/>
                <w:szCs w:val="22"/>
              </w:rPr>
              <w:t>Kapitola 3 „Škola a sociální pedagogika“ je spíše teoretickým pojednáním o vybraných projevech rizikového chování, autorka nevysvětluje tento svůj záměr vzhledem k cíli diplomové práce.</w:t>
            </w:r>
          </w:p>
          <w:p w:rsidR="000A2CD9" w:rsidRPr="000B3066" w:rsidRDefault="000A2CD9" w:rsidP="000B306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0B3066">
              <w:rPr>
                <w:sz w:val="22"/>
                <w:szCs w:val="22"/>
              </w:rPr>
              <w:t xml:space="preserve">Diskutabilní je subkapitola 2.2 „Kompetence sociálního pedagoga“, která postrádá </w:t>
            </w:r>
            <w:r w:rsidR="000B3066" w:rsidRPr="000B3066">
              <w:rPr>
                <w:sz w:val="22"/>
                <w:szCs w:val="22"/>
              </w:rPr>
              <w:t>alespoň náznak kontextu s tématem diplomové práce.</w:t>
            </w:r>
          </w:p>
          <w:p w:rsidR="000A2CD9" w:rsidRPr="000B3066" w:rsidRDefault="000A2CD9" w:rsidP="000B306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0B3066">
              <w:rPr>
                <w:sz w:val="22"/>
                <w:szCs w:val="22"/>
              </w:rPr>
              <w:t>Text práce je poznamenán řadou odborných nepřesností (např. informace o preventivních programech – subkapitola 3.2).</w:t>
            </w:r>
          </w:p>
          <w:p w:rsidR="00B411DB" w:rsidRPr="000B3066" w:rsidRDefault="008C4897" w:rsidP="000B306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0B3066">
              <w:rPr>
                <w:sz w:val="22"/>
                <w:szCs w:val="22"/>
              </w:rPr>
              <w:t>Výzkumný nástroj vlastní konstrukce, který se jeví j</w:t>
            </w:r>
            <w:r w:rsidR="000B3066" w:rsidRPr="000B3066">
              <w:rPr>
                <w:sz w:val="22"/>
                <w:szCs w:val="22"/>
              </w:rPr>
              <w:t>ako limitující pro daný výzkum, čemuž odpovídá i následná interpretace dat a velmi obecně pojatá Doporučení pro praxi.</w:t>
            </w:r>
          </w:p>
          <w:p w:rsidR="000B3066" w:rsidRPr="000B3066" w:rsidRDefault="000B3066" w:rsidP="000B306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0B3066">
              <w:rPr>
                <w:sz w:val="22"/>
                <w:szCs w:val="22"/>
              </w:rPr>
              <w:t xml:space="preserve">Seznam literatury není zpracován dle platné normy. </w:t>
            </w:r>
          </w:p>
          <w:p w:rsidR="00B411DB" w:rsidRPr="000B3066" w:rsidRDefault="000B3066" w:rsidP="000B306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0B3066">
              <w:rPr>
                <w:sz w:val="22"/>
                <w:szCs w:val="22"/>
              </w:rPr>
              <w:t xml:space="preserve">Celkově je bohužel nutno konstatovat, že potenciál tématu diplomové práce zůstal nevyčerpán.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621B0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Diplomová práce je doporučena k obhajobě.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621B0E" w:rsidP="00621B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</w:t>
            </w:r>
            <w:r w:rsidRPr="00621B0E">
              <w:rPr>
                <w:sz w:val="22"/>
                <w:szCs w:val="22"/>
              </w:rPr>
              <w:t>aký byl aplikační cíl vaší práce? Jak</w:t>
            </w:r>
            <w:r w:rsidR="00AE1707">
              <w:rPr>
                <w:sz w:val="22"/>
                <w:szCs w:val="22"/>
              </w:rPr>
              <w:t>á</w:t>
            </w:r>
            <w:bookmarkStart w:id="0" w:name="_GoBack"/>
            <w:bookmarkEnd w:id="0"/>
            <w:r w:rsidRPr="00621B0E">
              <w:rPr>
                <w:sz w:val="22"/>
                <w:szCs w:val="22"/>
              </w:rPr>
              <w:t xml:space="preserve"> jsou nejdůležitější zjištění výzkumu a jaké je jejich efektivní využití?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3D38C5">
              <w:rPr>
                <w:sz w:val="22"/>
                <w:szCs w:val="22"/>
              </w:rPr>
              <w:t xml:space="preserve"> </w:t>
            </w:r>
            <w:proofErr w:type="gramStart"/>
            <w:r w:rsidR="003D38C5">
              <w:rPr>
                <w:sz w:val="22"/>
                <w:szCs w:val="22"/>
              </w:rPr>
              <w:t>5.5. 2017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3D38C5">
              <w:rPr>
                <w:sz w:val="22"/>
                <w:szCs w:val="22"/>
              </w:rPr>
              <w:t xml:space="preserve"> Zuzana Hrnčiříková, </w:t>
            </w:r>
            <w:proofErr w:type="gramStart"/>
            <w:r w:rsidR="003D38C5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6872" w:rsidRDefault="00D16872">
      <w:r>
        <w:separator/>
      </w:r>
    </w:p>
  </w:endnote>
  <w:endnote w:type="continuationSeparator" w:id="0">
    <w:p w:rsidR="00D16872" w:rsidRDefault="00D16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6872" w:rsidRDefault="00D16872">
      <w:r>
        <w:separator/>
      </w:r>
    </w:p>
  </w:footnote>
  <w:footnote w:type="continuationSeparator" w:id="0">
    <w:p w:rsidR="00D16872" w:rsidRDefault="00D16872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8B5861"/>
    <w:multiLevelType w:val="hybridMultilevel"/>
    <w:tmpl w:val="AF2490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282C08"/>
    <w:multiLevelType w:val="hybridMultilevel"/>
    <w:tmpl w:val="B1047B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5A7"/>
    <w:rsid w:val="000A2CD9"/>
    <w:rsid w:val="000B3066"/>
    <w:rsid w:val="001A1907"/>
    <w:rsid w:val="00362AB0"/>
    <w:rsid w:val="003D38C5"/>
    <w:rsid w:val="003F5DA2"/>
    <w:rsid w:val="00512982"/>
    <w:rsid w:val="00514664"/>
    <w:rsid w:val="00526D47"/>
    <w:rsid w:val="0055255D"/>
    <w:rsid w:val="005C219A"/>
    <w:rsid w:val="00621B0E"/>
    <w:rsid w:val="006625A7"/>
    <w:rsid w:val="006847E2"/>
    <w:rsid w:val="0070056B"/>
    <w:rsid w:val="008C4897"/>
    <w:rsid w:val="00AE1707"/>
    <w:rsid w:val="00B411DB"/>
    <w:rsid w:val="00B52E32"/>
    <w:rsid w:val="00BA3203"/>
    <w:rsid w:val="00C50B27"/>
    <w:rsid w:val="00D16872"/>
    <w:rsid w:val="00D620FB"/>
    <w:rsid w:val="00DC1BF5"/>
    <w:rsid w:val="00E709EA"/>
    <w:rsid w:val="00E83040"/>
    <w:rsid w:val="00FD6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E9A2057-048F-486A-9895-2C1728970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B30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Downloads\POSUDEK%20VEDOUC&#205;HO%20DIPLOMOV&#201;%20PR&#193;CE_2015%20(1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 (1).dot</Template>
  <TotalTime>202</TotalTime>
  <Pages>2</Pages>
  <Words>345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Zuzana Hrnčiříková</dc:creator>
  <cp:keywords/>
  <cp:lastModifiedBy>Zuzana Hrnčiříková</cp:lastModifiedBy>
  <cp:revision>5</cp:revision>
  <cp:lastPrinted>2012-04-25T08:21:00Z</cp:lastPrinted>
  <dcterms:created xsi:type="dcterms:W3CDTF">2017-04-20T06:29:00Z</dcterms:created>
  <dcterms:modified xsi:type="dcterms:W3CDTF">2017-05-04T13:20:00Z</dcterms:modified>
</cp:coreProperties>
</file>