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BB29BB" w:rsidP="00F1326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847E2"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B29BB" w:rsidP="0043323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Bc. </w:t>
            </w:r>
            <w:r w:rsidR="004816D2">
              <w:rPr>
                <w:b/>
                <w:sz w:val="22"/>
                <w:szCs w:val="22"/>
              </w:rPr>
              <w:t xml:space="preserve">Renata </w:t>
            </w:r>
            <w:proofErr w:type="spellStart"/>
            <w:r w:rsidR="004816D2">
              <w:rPr>
                <w:b/>
                <w:sz w:val="22"/>
                <w:szCs w:val="22"/>
              </w:rPr>
              <w:t>Hončová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816D2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Locus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control</w:t>
            </w:r>
            <w:proofErr w:type="spellEnd"/>
            <w:r>
              <w:rPr>
                <w:sz w:val="22"/>
                <w:szCs w:val="22"/>
              </w:rPr>
              <w:t xml:space="preserve"> u dětí z přirozeného a institucionálního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816D2" w:rsidP="00481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16F4D" w:rsidRDefault="00916F4D" w:rsidP="00916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FE0642">
              <w:rPr>
                <w:sz w:val="22"/>
                <w:szCs w:val="22"/>
              </w:rPr>
              <w:t xml:space="preserve">se věnujte tématu </w:t>
            </w:r>
            <w:proofErr w:type="spellStart"/>
            <w:r w:rsidR="00FE0642">
              <w:rPr>
                <w:sz w:val="22"/>
                <w:szCs w:val="22"/>
              </w:rPr>
              <w:t>locus</w:t>
            </w:r>
            <w:proofErr w:type="spellEnd"/>
            <w:r w:rsidR="00FE0642">
              <w:rPr>
                <w:sz w:val="22"/>
                <w:szCs w:val="22"/>
              </w:rPr>
              <w:t xml:space="preserve"> </w:t>
            </w:r>
            <w:proofErr w:type="spellStart"/>
            <w:r w:rsidR="00FE0642">
              <w:rPr>
                <w:sz w:val="22"/>
                <w:szCs w:val="22"/>
              </w:rPr>
              <w:t>of</w:t>
            </w:r>
            <w:proofErr w:type="spellEnd"/>
            <w:r w:rsidR="00FE0642">
              <w:rPr>
                <w:sz w:val="22"/>
                <w:szCs w:val="22"/>
              </w:rPr>
              <w:t xml:space="preserve"> </w:t>
            </w:r>
            <w:proofErr w:type="spellStart"/>
            <w:r w:rsidR="00FE0642">
              <w:rPr>
                <w:sz w:val="22"/>
                <w:szCs w:val="22"/>
              </w:rPr>
              <w:t>control</w:t>
            </w:r>
            <w:proofErr w:type="spellEnd"/>
            <w:r w:rsidR="00FE0642">
              <w:rPr>
                <w:sz w:val="22"/>
                <w:szCs w:val="22"/>
              </w:rPr>
              <w:t xml:space="preserve"> (</w:t>
            </w:r>
            <w:proofErr w:type="spellStart"/>
            <w:r w:rsidR="00FE0642">
              <w:rPr>
                <w:sz w:val="22"/>
                <w:szCs w:val="22"/>
              </w:rPr>
              <w:t>LoC</w:t>
            </w:r>
            <w:proofErr w:type="spellEnd"/>
            <w:r w:rsidR="00FE0642">
              <w:rPr>
                <w:sz w:val="22"/>
                <w:szCs w:val="22"/>
              </w:rPr>
              <w:t xml:space="preserve">) u dětí staršího školního věku. Blíže se zaměřuje na mapování rozdílu v úrovni </w:t>
            </w:r>
            <w:proofErr w:type="spellStart"/>
            <w:r w:rsidR="00FE0642">
              <w:rPr>
                <w:sz w:val="22"/>
                <w:szCs w:val="22"/>
              </w:rPr>
              <w:t>LoC</w:t>
            </w:r>
            <w:proofErr w:type="spellEnd"/>
            <w:r w:rsidR="00FE0642">
              <w:rPr>
                <w:sz w:val="22"/>
                <w:szCs w:val="22"/>
              </w:rPr>
              <w:t xml:space="preserve"> u dětí z přirozeného a institucionálního prostředí.</w:t>
            </w:r>
          </w:p>
          <w:p w:rsidR="00916F4D" w:rsidRDefault="00916F4D" w:rsidP="00916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916F4D" w:rsidRDefault="00FE0642" w:rsidP="00916F4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Propracovaná teoretická část práce, logická návaznost kapitol, dílčí provázanost, nosný obsah, </w:t>
            </w:r>
            <w:r w:rsidR="00B33F93">
              <w:rPr>
                <w:sz w:val="22"/>
                <w:szCs w:val="22"/>
              </w:rPr>
              <w:br/>
            </w:r>
            <w:bookmarkStart w:id="0" w:name="_GoBack"/>
            <w:bookmarkEnd w:id="0"/>
            <w:r>
              <w:rPr>
                <w:sz w:val="22"/>
                <w:szCs w:val="22"/>
              </w:rPr>
              <w:t>69 využitých odborných zdrojů včetně zahraničních. Oceňuji autorčinu orientaci v problematice.</w:t>
            </w:r>
          </w:p>
          <w:p w:rsidR="00FE0642" w:rsidRDefault="00FE0642" w:rsidP="00916F4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Relační výzkumný problém, významný záměr práce a výzkumu, využitý výzkumný nástroj – dotazník CNSIE</w:t>
            </w:r>
            <w:r w:rsidR="00DF698E">
              <w:rPr>
                <w:sz w:val="22"/>
                <w:szCs w:val="22"/>
              </w:rPr>
              <w:t>, přehledná metodika výzkumu, uvedení limit výzkumu.</w:t>
            </w:r>
          </w:p>
          <w:p w:rsidR="00916F4D" w:rsidRPr="00DF698E" w:rsidRDefault="00DF698E" w:rsidP="00991B8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F698E">
              <w:rPr>
                <w:sz w:val="22"/>
                <w:szCs w:val="22"/>
              </w:rPr>
              <w:t>Kvalitní analýza a interpretace dat. Práce přináší významná dílčí zjištění ve sledované oblasti. Oceňuji část věnovanou interpretaci a diskuzi výsledků výzkumu.</w:t>
            </w:r>
          </w:p>
          <w:p w:rsidR="00916F4D" w:rsidRPr="00DF698E" w:rsidRDefault="00DF698E" w:rsidP="00DF6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se místy objevují překlepy, které jí však neubírají na kvalitě.</w:t>
            </w:r>
          </w:p>
          <w:p w:rsidR="00916F4D" w:rsidRPr="00C50B27" w:rsidRDefault="00916F4D" w:rsidP="00916F4D">
            <w:pPr>
              <w:rPr>
                <w:sz w:val="22"/>
                <w:szCs w:val="22"/>
              </w:rPr>
            </w:pPr>
          </w:p>
          <w:p w:rsidR="00916F4D" w:rsidRPr="00C50B27" w:rsidRDefault="00916F4D" w:rsidP="00916F4D">
            <w:pPr>
              <w:rPr>
                <w:sz w:val="22"/>
                <w:szCs w:val="22"/>
              </w:rPr>
            </w:pPr>
          </w:p>
          <w:p w:rsidR="00F1326B" w:rsidRPr="00C50B27" w:rsidRDefault="00916F4D" w:rsidP="00DF698E">
            <w:pPr>
              <w:rPr>
                <w:sz w:val="22"/>
                <w:szCs w:val="22"/>
              </w:rPr>
            </w:pPr>
            <w:r w:rsidRPr="00462849">
              <w:rPr>
                <w:b/>
                <w:sz w:val="22"/>
                <w:szCs w:val="22"/>
              </w:rPr>
              <w:t>Diplomovou práci vnímám jako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F698E">
              <w:rPr>
                <w:b/>
                <w:sz w:val="22"/>
                <w:szCs w:val="22"/>
              </w:rPr>
              <w:t>výborně</w:t>
            </w:r>
            <w:r w:rsidRPr="00462849">
              <w:rPr>
                <w:b/>
                <w:sz w:val="22"/>
                <w:szCs w:val="22"/>
              </w:rPr>
              <w:t xml:space="preserve">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DF698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C613F">
              <w:rPr>
                <w:sz w:val="22"/>
                <w:szCs w:val="22"/>
              </w:rPr>
              <w:t xml:space="preserve"> </w:t>
            </w:r>
            <w:r w:rsidR="00DF698E">
              <w:rPr>
                <w:sz w:val="22"/>
                <w:szCs w:val="22"/>
              </w:rPr>
              <w:t>03.05</w:t>
            </w:r>
            <w:r w:rsidR="009C613F">
              <w:rPr>
                <w:sz w:val="22"/>
                <w:szCs w:val="22"/>
              </w:rPr>
              <w:t>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C613F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3AB" w:rsidRDefault="00C063AB">
      <w:r>
        <w:separator/>
      </w:r>
    </w:p>
  </w:endnote>
  <w:endnote w:type="continuationSeparator" w:id="0">
    <w:p w:rsidR="00C063AB" w:rsidRDefault="00C0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3AB" w:rsidRDefault="00C063AB">
      <w:r>
        <w:separator/>
      </w:r>
    </w:p>
  </w:footnote>
  <w:footnote w:type="continuationSeparator" w:id="0">
    <w:p w:rsidR="00C063AB" w:rsidRDefault="00C063A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A13A9"/>
    <w:multiLevelType w:val="hybridMultilevel"/>
    <w:tmpl w:val="4D0AF9A6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11"/>
    <w:rsid w:val="0031029D"/>
    <w:rsid w:val="00362AB0"/>
    <w:rsid w:val="003F5DA2"/>
    <w:rsid w:val="00433235"/>
    <w:rsid w:val="004816D2"/>
    <w:rsid w:val="00512982"/>
    <w:rsid w:val="00526D47"/>
    <w:rsid w:val="0055255D"/>
    <w:rsid w:val="005C219A"/>
    <w:rsid w:val="006847E2"/>
    <w:rsid w:val="00771523"/>
    <w:rsid w:val="008614B3"/>
    <w:rsid w:val="00904280"/>
    <w:rsid w:val="0091151D"/>
    <w:rsid w:val="00916F4D"/>
    <w:rsid w:val="009B2248"/>
    <w:rsid w:val="009C613F"/>
    <w:rsid w:val="00AF1740"/>
    <w:rsid w:val="00B33F93"/>
    <w:rsid w:val="00B411DB"/>
    <w:rsid w:val="00BA3203"/>
    <w:rsid w:val="00BB29BB"/>
    <w:rsid w:val="00BC1720"/>
    <w:rsid w:val="00BF09BF"/>
    <w:rsid w:val="00C063AB"/>
    <w:rsid w:val="00C41ADD"/>
    <w:rsid w:val="00C444E0"/>
    <w:rsid w:val="00C50B27"/>
    <w:rsid w:val="00CE0A8B"/>
    <w:rsid w:val="00D95C11"/>
    <w:rsid w:val="00DC1BF5"/>
    <w:rsid w:val="00DF698E"/>
    <w:rsid w:val="00E67C85"/>
    <w:rsid w:val="00E709EA"/>
    <w:rsid w:val="00F1326B"/>
    <w:rsid w:val="00F40213"/>
    <w:rsid w:val="00FE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6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6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30</TotalTime>
  <Pages>1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5</cp:revision>
  <cp:lastPrinted>2012-04-25T08:21:00Z</cp:lastPrinted>
  <dcterms:created xsi:type="dcterms:W3CDTF">2017-05-08T19:24:00Z</dcterms:created>
  <dcterms:modified xsi:type="dcterms:W3CDTF">2017-05-09T07:30:00Z</dcterms:modified>
</cp:coreProperties>
</file>