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0B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Zdenka </w:t>
            </w:r>
            <w:proofErr w:type="spellStart"/>
            <w:r>
              <w:rPr>
                <w:sz w:val="22"/>
                <w:szCs w:val="22"/>
              </w:rPr>
              <w:t>Bucňáková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0B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pedagogické aspekty práce pedagoga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0B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0B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16A8" w:rsidP="00260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C2A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073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3A115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535A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535AB" w:rsidRDefault="007535AB" w:rsidP="00362AB0">
            <w:pPr>
              <w:rPr>
                <w:sz w:val="22"/>
                <w:szCs w:val="22"/>
                <w:u w:val="single"/>
              </w:rPr>
            </w:pPr>
            <w:r w:rsidRPr="007535AB">
              <w:rPr>
                <w:b/>
                <w:sz w:val="22"/>
                <w:szCs w:val="22"/>
                <w:u w:val="single"/>
              </w:rPr>
              <w:t>Silné stránky</w:t>
            </w:r>
            <w:r w:rsidRPr="007535AB">
              <w:rPr>
                <w:sz w:val="22"/>
                <w:szCs w:val="22"/>
              </w:rPr>
              <w:t>:</w:t>
            </w:r>
          </w:p>
          <w:p w:rsidR="00B411DB" w:rsidRPr="006073F0" w:rsidRDefault="00E57B9D" w:rsidP="00607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73F0">
              <w:rPr>
                <w:sz w:val="22"/>
                <w:szCs w:val="22"/>
              </w:rPr>
              <w:t>Aktuální téma s významným přesahem k oboru Sociální pedagogika.</w:t>
            </w:r>
          </w:p>
          <w:p w:rsidR="00E57B9D" w:rsidRPr="006073F0" w:rsidRDefault="00E57B9D" w:rsidP="006073F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73F0">
              <w:rPr>
                <w:sz w:val="22"/>
                <w:szCs w:val="22"/>
              </w:rPr>
              <w:t>Rozsáhlý seznam zdrojů, s nimiž autorka pracovala.</w:t>
            </w:r>
          </w:p>
          <w:p w:rsidR="00E57B9D" w:rsidRDefault="00E57B9D" w:rsidP="00362AB0">
            <w:pPr>
              <w:rPr>
                <w:sz w:val="22"/>
                <w:szCs w:val="22"/>
              </w:rPr>
            </w:pPr>
          </w:p>
          <w:p w:rsidR="007535AB" w:rsidRDefault="007535AB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6073F0" w:rsidRPr="003A1150" w:rsidRDefault="006073F0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 xml:space="preserve">Zaměření jednotlivých kapitol je relevantní, nicméně jejich zpracování zcela nevyčerpává jejich celkový potenciál vzhledem k tématu práce. </w:t>
            </w:r>
          </w:p>
          <w:p w:rsidR="007535AB" w:rsidRPr="003A1150" w:rsidRDefault="007C2A95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>Absentuje hlubší analýza problému, což v konečném důsledku vede k nikterak „novým“ resp. objevným závěrům.</w:t>
            </w:r>
          </w:p>
          <w:p w:rsidR="007C2A95" w:rsidRPr="003A1150" w:rsidRDefault="007C2A95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>Absence srovnání vlastního výzkumu s výsledky výzkumů na podobné téma.</w:t>
            </w:r>
          </w:p>
          <w:p w:rsidR="00B411DB" w:rsidRPr="003A1150" w:rsidRDefault="007C2A95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>V některých pasážích je text stylisticky kostrbatější.</w:t>
            </w:r>
          </w:p>
          <w:p w:rsidR="006073F0" w:rsidRPr="003A1150" w:rsidRDefault="006073F0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 xml:space="preserve">Odkaz na legislativu není v souladu s pravidly pro citaci legislativních dokumentů. </w:t>
            </w:r>
          </w:p>
          <w:p w:rsidR="003A1150" w:rsidRPr="003A1150" w:rsidRDefault="003A1150" w:rsidP="003A115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1150">
              <w:rPr>
                <w:sz w:val="22"/>
                <w:szCs w:val="22"/>
              </w:rPr>
              <w:t>Slabou stránkou práce je prezentace a interpretace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A11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57B9D" w:rsidP="00362AB0">
            <w:pPr>
              <w:rPr>
                <w:sz w:val="22"/>
                <w:szCs w:val="22"/>
              </w:rPr>
            </w:pPr>
            <w:r w:rsidRPr="00E57B9D">
              <w:rPr>
                <w:sz w:val="22"/>
                <w:szCs w:val="22"/>
              </w:rPr>
              <w:t xml:space="preserve">Které sociálně pedagogické </w:t>
            </w:r>
            <w:r>
              <w:rPr>
                <w:sz w:val="22"/>
                <w:szCs w:val="22"/>
              </w:rPr>
              <w:t>práce pedagog</w:t>
            </w:r>
            <w:r w:rsidRPr="00E57B9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volného času </w:t>
            </w:r>
            <w:r w:rsidRPr="00E57B9D">
              <w:rPr>
                <w:sz w:val="22"/>
                <w:szCs w:val="22"/>
              </w:rPr>
              <w:t>považujete za nejvýznamnější?</w:t>
            </w:r>
            <w:r>
              <w:rPr>
                <w:sz w:val="22"/>
                <w:szCs w:val="22"/>
              </w:rPr>
              <w:t xml:space="preserve"> Svou odpověď z</w:t>
            </w:r>
            <w:r w:rsidR="003A1150">
              <w:rPr>
                <w:sz w:val="22"/>
                <w:szCs w:val="22"/>
              </w:rPr>
              <w:t xml:space="preserve">důvodněte s ohledem na Vámi realizované výzkumné šetření.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60B92">
              <w:rPr>
                <w:sz w:val="22"/>
                <w:szCs w:val="22"/>
              </w:rPr>
              <w:t xml:space="preserve"> </w:t>
            </w:r>
            <w:proofErr w:type="gramStart"/>
            <w:r w:rsidR="00260B92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260B9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60B92">
              <w:rPr>
                <w:sz w:val="22"/>
                <w:szCs w:val="22"/>
              </w:rPr>
              <w:t xml:space="preserve"> Zuzana </w:t>
            </w:r>
            <w:proofErr w:type="spellStart"/>
            <w:r w:rsidR="00260B92">
              <w:rPr>
                <w:sz w:val="22"/>
                <w:szCs w:val="22"/>
              </w:rPr>
              <w:t>Hrnčiříková</w:t>
            </w:r>
            <w:proofErr w:type="spellEnd"/>
            <w:r w:rsidR="00260B92">
              <w:rPr>
                <w:sz w:val="22"/>
                <w:szCs w:val="22"/>
              </w:rPr>
              <w:t>.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A4" w:rsidRDefault="004A78A4">
      <w:r>
        <w:separator/>
      </w:r>
    </w:p>
  </w:endnote>
  <w:endnote w:type="continuationSeparator" w:id="0">
    <w:p w:rsidR="004A78A4" w:rsidRDefault="004A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A4" w:rsidRDefault="004A78A4">
      <w:r>
        <w:separator/>
      </w:r>
    </w:p>
  </w:footnote>
  <w:footnote w:type="continuationSeparator" w:id="0">
    <w:p w:rsidR="004A78A4" w:rsidRDefault="004A78A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26BC"/>
    <w:multiLevelType w:val="hybridMultilevel"/>
    <w:tmpl w:val="5AFA9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7356"/>
    <w:multiLevelType w:val="hybridMultilevel"/>
    <w:tmpl w:val="EA62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260B92"/>
    <w:rsid w:val="00362AB0"/>
    <w:rsid w:val="0039683E"/>
    <w:rsid w:val="003A1150"/>
    <w:rsid w:val="003F5DA2"/>
    <w:rsid w:val="004A78A4"/>
    <w:rsid w:val="00512982"/>
    <w:rsid w:val="00514664"/>
    <w:rsid w:val="00526D47"/>
    <w:rsid w:val="0055255D"/>
    <w:rsid w:val="005C219A"/>
    <w:rsid w:val="006073F0"/>
    <w:rsid w:val="006625A7"/>
    <w:rsid w:val="006847E2"/>
    <w:rsid w:val="0070056B"/>
    <w:rsid w:val="007535AB"/>
    <w:rsid w:val="007C2A95"/>
    <w:rsid w:val="00B411DB"/>
    <w:rsid w:val="00BA3203"/>
    <w:rsid w:val="00C50B27"/>
    <w:rsid w:val="00C61492"/>
    <w:rsid w:val="00D620FB"/>
    <w:rsid w:val="00DC1BF5"/>
    <w:rsid w:val="00E57B9D"/>
    <w:rsid w:val="00E709EA"/>
    <w:rsid w:val="00E83040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7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7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42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aaa</dc:creator>
  <cp:keywords/>
  <cp:lastModifiedBy>Cejnarová Petra</cp:lastModifiedBy>
  <cp:revision>5</cp:revision>
  <cp:lastPrinted>2012-04-25T08:21:00Z</cp:lastPrinted>
  <dcterms:created xsi:type="dcterms:W3CDTF">2017-04-20T06:29:00Z</dcterms:created>
  <dcterms:modified xsi:type="dcterms:W3CDTF">2017-05-09T13:55:00Z</dcterms:modified>
</cp:coreProperties>
</file>