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588F4A6C" w:rsidR="006847E2" w:rsidRPr="00C50B27" w:rsidRDefault="0021733E" w:rsidP="0084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45AEA">
              <w:rPr>
                <w:sz w:val="22"/>
                <w:szCs w:val="22"/>
              </w:rPr>
              <w:t xml:space="preserve">Zdenka </w:t>
            </w:r>
            <w:proofErr w:type="spellStart"/>
            <w:r w:rsidR="00845AEA">
              <w:rPr>
                <w:sz w:val="22"/>
                <w:szCs w:val="22"/>
              </w:rPr>
              <w:t>Bucňáková</w:t>
            </w:r>
            <w:proofErr w:type="spellEnd"/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507EB6C0" w:rsidR="006847E2" w:rsidRPr="00C50B27" w:rsidRDefault="00845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pedagogické aspekty práce pedagoga volného času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2F66CA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2835B4D3" w:rsidR="006847E2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0EC3F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15797E3A" w:rsidR="006847E2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2B3CC9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325969CE" w:rsidR="006847E2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561A29A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44BD1F92" w:rsidR="005C219A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267102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5877CA85" w:rsidR="0055255D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25C15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06A13ADE" w:rsidR="0055255D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1AC6BE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5EB42B99" w:rsidR="00B411DB" w:rsidRPr="00C50B27" w:rsidRDefault="00845AE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3BC9A4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40F96CA4" w:rsidR="00B411DB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69E6122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C151598" w14:textId="3CB06B7E" w:rsidR="00F27A5A" w:rsidRDefault="0067298C" w:rsidP="00845A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DE065D">
              <w:rPr>
                <w:sz w:val="22"/>
                <w:szCs w:val="22"/>
              </w:rPr>
              <w:t xml:space="preserve">zabývá sociálně pedagogickými aspekty práce pedagoga volného času. Oceňuji volbu tématu práce, neboť </w:t>
            </w:r>
            <w:r w:rsidR="00F90A98">
              <w:rPr>
                <w:sz w:val="22"/>
                <w:szCs w:val="22"/>
              </w:rPr>
              <w:t>nabízí prostor přinést řadu podnětných zjištění</w:t>
            </w:r>
            <w:r w:rsidR="00DE065D">
              <w:rPr>
                <w:sz w:val="22"/>
                <w:szCs w:val="22"/>
              </w:rPr>
              <w:t xml:space="preserve">. </w:t>
            </w:r>
          </w:p>
          <w:p w14:paraId="5A877693" w14:textId="77777777" w:rsidR="00DE065D" w:rsidRDefault="00DE065D" w:rsidP="00845A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19DCC756" w14:textId="0D626157" w:rsidR="00DE065D" w:rsidRDefault="00DE065D" w:rsidP="00DE06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problematiky pro Sociální pedagogiku,</w:t>
            </w:r>
          </w:p>
          <w:p w14:paraId="4B7C8814" w14:textId="1264C895" w:rsidR="00DE065D" w:rsidRDefault="00DE065D" w:rsidP="00DE06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teoretické části práce,</w:t>
            </w:r>
          </w:p>
          <w:p w14:paraId="3F6FB9A5" w14:textId="49022169" w:rsidR="00DE065D" w:rsidRDefault="00DE065D" w:rsidP="00DE06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metodika zpracování (koncepce výzkumu je originální),</w:t>
            </w:r>
          </w:p>
          <w:p w14:paraId="7E669FBD" w14:textId="71C8A3B1" w:rsidR="00DE065D" w:rsidRDefault="00DE065D" w:rsidP="00DE06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kvalitativního pojetí,</w:t>
            </w:r>
          </w:p>
          <w:p w14:paraId="5DAB49EC" w14:textId="77777777" w:rsidR="00DE065D" w:rsidRDefault="00DE065D" w:rsidP="00DE06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techniky volného psaní.</w:t>
            </w:r>
          </w:p>
          <w:p w14:paraId="1B3AC4B0" w14:textId="77777777" w:rsidR="00DE065D" w:rsidRDefault="00DE065D" w:rsidP="00DE0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14:paraId="0198D2C5" w14:textId="42F0B964" w:rsidR="00DE065D" w:rsidRDefault="00DE065D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zpracování (odbornost práce místy narušují expresivní formulace), nepřesnost v odkazování,</w:t>
            </w:r>
          </w:p>
          <w:p w14:paraId="2DFB95F6" w14:textId="2B3B5BA5" w:rsidR="00DE065D" w:rsidRDefault="00DE065D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bylo </w:t>
            </w:r>
            <w:r w:rsidR="00EF1DA9">
              <w:rPr>
                <w:sz w:val="22"/>
                <w:szCs w:val="22"/>
              </w:rPr>
              <w:t xml:space="preserve">jedním z </w:t>
            </w:r>
            <w:r>
              <w:rPr>
                <w:sz w:val="22"/>
                <w:szCs w:val="22"/>
              </w:rPr>
              <w:t>krit</w:t>
            </w:r>
            <w:r w:rsidR="00EF1DA9">
              <w:rPr>
                <w:sz w:val="22"/>
                <w:szCs w:val="22"/>
              </w:rPr>
              <w:t>érií</w:t>
            </w:r>
            <w:r>
              <w:rPr>
                <w:sz w:val="22"/>
                <w:szCs w:val="22"/>
              </w:rPr>
              <w:t xml:space="preserve"> výběru </w:t>
            </w:r>
            <w:r w:rsidR="00AB5241">
              <w:rPr>
                <w:sz w:val="22"/>
                <w:szCs w:val="22"/>
              </w:rPr>
              <w:t xml:space="preserve">pedagogů </w:t>
            </w:r>
            <w:r>
              <w:rPr>
                <w:sz w:val="22"/>
                <w:szCs w:val="22"/>
              </w:rPr>
              <w:t>různorodost praxe,</w:t>
            </w:r>
          </w:p>
          <w:p w14:paraId="27B4C254" w14:textId="11203B14" w:rsidR="00DE065D" w:rsidRDefault="00AB5241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nejdůležitější část výzkumu, tj. samotná analýza, intepretace je nedostatečná (1,5 strany) nejen rozsahem, ale svým obsahem (dochází pouze </w:t>
            </w:r>
            <w:r w:rsidR="00EF1DA9">
              <w:rPr>
                <w:sz w:val="22"/>
                <w:szCs w:val="22"/>
              </w:rPr>
              <w:t xml:space="preserve">k </w:t>
            </w:r>
            <w:r>
              <w:rPr>
                <w:sz w:val="22"/>
                <w:szCs w:val="22"/>
              </w:rPr>
              <w:t>jakémusi subjektivnímu popisu nestrukturovaných výroků), zároveň není zřejmé, z čeho tato intepretace vychází (není podložená),</w:t>
            </w:r>
            <w:r w:rsidR="00EF295A">
              <w:rPr>
                <w:sz w:val="22"/>
                <w:szCs w:val="22"/>
              </w:rPr>
              <w:t xml:space="preserve"> do přílohy mohl být vložen přepis rozhovoru nebo úryvek z v</w:t>
            </w:r>
            <w:r w:rsidR="00EF1DA9">
              <w:rPr>
                <w:sz w:val="22"/>
                <w:szCs w:val="22"/>
              </w:rPr>
              <w:t xml:space="preserve">olného psaní (aby bylo patrné, </w:t>
            </w:r>
            <w:bookmarkStart w:id="0" w:name="_GoBack"/>
            <w:r w:rsidR="00EF1DA9">
              <w:rPr>
                <w:sz w:val="22"/>
                <w:szCs w:val="22"/>
              </w:rPr>
              <w:t>z čeho se vycházelo</w:t>
            </w:r>
            <w:bookmarkEnd w:id="0"/>
            <w:r w:rsidR="00EF1DA9">
              <w:rPr>
                <w:sz w:val="22"/>
                <w:szCs w:val="22"/>
              </w:rPr>
              <w:t>),</w:t>
            </w:r>
          </w:p>
          <w:p w14:paraId="48AA58CA" w14:textId="4B04A67B" w:rsidR="00AB5241" w:rsidRDefault="00AB5241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kvalitativní přístup je založen na hlubší </w:t>
            </w:r>
            <w:r w:rsidR="00F90A98">
              <w:rPr>
                <w:sz w:val="22"/>
                <w:szCs w:val="22"/>
              </w:rPr>
              <w:t xml:space="preserve">a detailní </w:t>
            </w:r>
            <w:r>
              <w:rPr>
                <w:sz w:val="22"/>
                <w:szCs w:val="22"/>
              </w:rPr>
              <w:t xml:space="preserve">analýze zkoumaného fenoménu (sociálně pedagogické aspekty práce pedagoga volného času), je škoda, že výzkum zůstává pouze </w:t>
            </w:r>
            <w:r w:rsidR="00EF295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v „teoretické rovině“ a nepřináší žádné výsledk</w:t>
            </w:r>
            <w:r w:rsidR="00F90A98">
              <w:rPr>
                <w:sz w:val="22"/>
                <w:szCs w:val="22"/>
              </w:rPr>
              <w:t xml:space="preserve">y, které by alespoň naznačovali, jak se sociálně pedagogické aspekty promítají do práce pedagogů volného času, </w:t>
            </w:r>
          </w:p>
          <w:p w14:paraId="2B874CF8" w14:textId="0C739E05" w:rsidR="00AB5241" w:rsidRDefault="00AB5241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je deklarováno použití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</w:t>
            </w:r>
            <w:r w:rsidR="00EF295A">
              <w:rPr>
                <w:sz w:val="22"/>
                <w:szCs w:val="22"/>
              </w:rPr>
              <w:t xml:space="preserve"> (IPA)</w:t>
            </w:r>
            <w:r>
              <w:rPr>
                <w:sz w:val="22"/>
                <w:szCs w:val="22"/>
              </w:rPr>
              <w:t>, tato není v práci uplatněna,</w:t>
            </w:r>
          </w:p>
          <w:p w14:paraId="217D95BC" w14:textId="366A02FA" w:rsidR="00AB5241" w:rsidRPr="00DE065D" w:rsidRDefault="00F90A98" w:rsidP="00DE065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toho důvodu nejsou naplněny cíle výzkumu.</w:t>
            </w:r>
          </w:p>
          <w:p w14:paraId="6D76BD0B" w14:textId="77777777" w:rsidR="00F1326B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845AEA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doporučuji k</w:t>
            </w:r>
            <w:r w:rsidR="00F90A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EF295A">
              <w:rPr>
                <w:sz w:val="22"/>
                <w:szCs w:val="22"/>
              </w:rPr>
              <w:t xml:space="preserve">, zejména proto, že </w:t>
            </w:r>
            <w:r w:rsidR="00F90A98">
              <w:rPr>
                <w:sz w:val="22"/>
                <w:szCs w:val="22"/>
              </w:rPr>
              <w:t>v ní zcela postrádám empirickou část, nedochází tak k naplnění cílů. Doporuč</w:t>
            </w:r>
            <w:r w:rsidR="00EF295A">
              <w:rPr>
                <w:sz w:val="22"/>
                <w:szCs w:val="22"/>
              </w:rPr>
              <w:t>uji přepracovat empirickou část</w:t>
            </w:r>
            <w:r w:rsidR="00F90A98">
              <w:rPr>
                <w:sz w:val="22"/>
                <w:szCs w:val="22"/>
              </w:rPr>
              <w:t xml:space="preserve"> a doplnit výsle</w:t>
            </w:r>
            <w:r w:rsidR="00EF295A">
              <w:rPr>
                <w:sz w:val="22"/>
                <w:szCs w:val="22"/>
              </w:rPr>
              <w:t>dky výzkumu, které by odpovídaly</w:t>
            </w:r>
            <w:r w:rsidR="00F90A98">
              <w:rPr>
                <w:sz w:val="22"/>
                <w:szCs w:val="22"/>
              </w:rPr>
              <w:t xml:space="preserve"> charakteru kvalitativního přístupu. </w:t>
            </w:r>
          </w:p>
          <w:p w14:paraId="2FEA5EE8" w14:textId="06D63D00" w:rsidR="00EF295A" w:rsidRPr="00C50B27" w:rsidRDefault="00EF295A" w:rsidP="00F27A5A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86C2B02" w14:textId="3DB06E73" w:rsidR="00B411DB" w:rsidRPr="00EF295A" w:rsidRDefault="00F90A98" w:rsidP="00EF295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</w:t>
            </w:r>
            <w:r w:rsidR="00EF295A">
              <w:rPr>
                <w:sz w:val="22"/>
                <w:szCs w:val="22"/>
              </w:rPr>
              <w:t xml:space="preserve"> ke zpracování výsledků.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7FD29C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41AC0899" w:rsidR="00B411DB" w:rsidRPr="00C50B27" w:rsidRDefault="0084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57256BB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7497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EF295A" w:rsidRDefault="00EF295A">
      <w:r>
        <w:separator/>
      </w:r>
    </w:p>
  </w:endnote>
  <w:endnote w:type="continuationSeparator" w:id="0">
    <w:p w14:paraId="7FE1FD7E" w14:textId="77777777" w:rsidR="00EF295A" w:rsidRDefault="00EF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EF295A" w:rsidRDefault="00EF295A">
      <w:r>
        <w:separator/>
      </w:r>
    </w:p>
  </w:footnote>
  <w:footnote w:type="continuationSeparator" w:id="0">
    <w:p w14:paraId="51A36BC6" w14:textId="77777777" w:rsidR="00EF295A" w:rsidRDefault="00EF295A">
      <w:r>
        <w:continuationSeparator/>
      </w:r>
    </w:p>
  </w:footnote>
  <w:footnote w:id="1">
    <w:p w14:paraId="47616950" w14:textId="77777777" w:rsidR="00EF295A" w:rsidRDefault="00EF295A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125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4E3930"/>
    <w:multiLevelType w:val="hybridMultilevel"/>
    <w:tmpl w:val="623060E4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C662D"/>
    <w:multiLevelType w:val="hybridMultilevel"/>
    <w:tmpl w:val="2E3AD43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0817A3"/>
    <w:rsid w:val="0021733E"/>
    <w:rsid w:val="00351EEF"/>
    <w:rsid w:val="00362AB0"/>
    <w:rsid w:val="00386711"/>
    <w:rsid w:val="003F5DA2"/>
    <w:rsid w:val="00491CAD"/>
    <w:rsid w:val="00512982"/>
    <w:rsid w:val="00526D47"/>
    <w:rsid w:val="0055255D"/>
    <w:rsid w:val="005C219A"/>
    <w:rsid w:val="0067298C"/>
    <w:rsid w:val="006847E2"/>
    <w:rsid w:val="006A7497"/>
    <w:rsid w:val="00845AEA"/>
    <w:rsid w:val="008614B3"/>
    <w:rsid w:val="009B2248"/>
    <w:rsid w:val="00AB5241"/>
    <w:rsid w:val="00AF1740"/>
    <w:rsid w:val="00B411DB"/>
    <w:rsid w:val="00BA3203"/>
    <w:rsid w:val="00C50B27"/>
    <w:rsid w:val="00CE0A8B"/>
    <w:rsid w:val="00D719A9"/>
    <w:rsid w:val="00DC1BF5"/>
    <w:rsid w:val="00DE065D"/>
    <w:rsid w:val="00E6197D"/>
    <w:rsid w:val="00E67C85"/>
    <w:rsid w:val="00E709EA"/>
    <w:rsid w:val="00EF1DA9"/>
    <w:rsid w:val="00EF295A"/>
    <w:rsid w:val="00F1326B"/>
    <w:rsid w:val="00F27A5A"/>
    <w:rsid w:val="00F3014B"/>
    <w:rsid w:val="00F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128</TotalTime>
  <Pages>2</Pages>
  <Words>462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2017-05-11T12:56:00Z</dcterms:created>
  <dcterms:modified xsi:type="dcterms:W3CDTF">2017-05-12T11:56:00Z</dcterms:modified>
</cp:coreProperties>
</file>