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612E5" w:rsidP="00E61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Lenka Škárová,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612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Bilanční diagnostika v procesu zhodnocení možností klienta a jeho uplatnění na trhu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612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Zuzana </w:t>
            </w:r>
            <w:proofErr w:type="spellStart"/>
            <w:r>
              <w:rPr>
                <w:sz w:val="22"/>
                <w:szCs w:val="22"/>
              </w:rPr>
              <w:t>Hrnčiříková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612E5" w:rsidP="00E61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612E5" w:rsidP="00E61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BA3F0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BA3F0B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7F397C" w:rsidRDefault="007F397C" w:rsidP="00362AB0">
            <w:pPr>
              <w:rPr>
                <w:b/>
                <w:sz w:val="22"/>
                <w:szCs w:val="22"/>
                <w:u w:val="single"/>
              </w:rPr>
            </w:pPr>
          </w:p>
          <w:p w:rsidR="00B411DB" w:rsidRDefault="00F07717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Silné stránky</w:t>
            </w:r>
            <w:r>
              <w:rPr>
                <w:sz w:val="22"/>
                <w:szCs w:val="22"/>
              </w:rPr>
              <w:t>:</w:t>
            </w:r>
          </w:p>
          <w:p w:rsidR="00F07717" w:rsidRDefault="00BA3F0B" w:rsidP="00BA3F0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tématu vzhledem ke studovanému oboru.</w:t>
            </w:r>
          </w:p>
          <w:p w:rsidR="00BA3F0B" w:rsidRDefault="00BA3F0B" w:rsidP="00BA3F0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předvýzkumu.</w:t>
            </w:r>
          </w:p>
          <w:p w:rsidR="00BA3F0B" w:rsidRDefault="00BA3F0B" w:rsidP="00BA3F0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Osobní angažovanost autorky v daném tématu.</w:t>
            </w:r>
          </w:p>
          <w:p w:rsidR="00BA3F0B" w:rsidRDefault="00BA3F0B" w:rsidP="00362AB0">
            <w:pPr>
              <w:rPr>
                <w:sz w:val="22"/>
                <w:szCs w:val="22"/>
              </w:rPr>
            </w:pPr>
          </w:p>
          <w:p w:rsidR="00F07717" w:rsidRPr="00F07717" w:rsidRDefault="00F07717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Slabé stránky</w:t>
            </w:r>
            <w:r>
              <w:rPr>
                <w:sz w:val="22"/>
                <w:szCs w:val="22"/>
              </w:rPr>
              <w:t>:</w:t>
            </w:r>
          </w:p>
          <w:p w:rsidR="00B411DB" w:rsidRPr="00C50B27" w:rsidRDefault="00BA3F0B" w:rsidP="007F397C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Přínos a doporučení pro praxi (str. 61) jsou velmi stručná, určená spíše úzkému okruhu odborných pracovníků v oblasti poradenství na Úřadech práce.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7F397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Nedostatky, které se v práci na několika místech vyskytují, nesnižují hodnocení práce jako velmi zdařilé.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F077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A3F0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je další uplatnění Bilanční diagnostiky, týká se pouze využití na Úřadech práce?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07717">
              <w:rPr>
                <w:sz w:val="22"/>
                <w:szCs w:val="22"/>
              </w:rPr>
              <w:t xml:space="preserve"> </w:t>
            </w:r>
            <w:proofErr w:type="gramStart"/>
            <w:r w:rsidR="00F07717">
              <w:rPr>
                <w:sz w:val="22"/>
                <w:szCs w:val="22"/>
              </w:rPr>
              <w:t>19.5. 2017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07717">
              <w:rPr>
                <w:sz w:val="22"/>
                <w:szCs w:val="22"/>
              </w:rPr>
              <w:t xml:space="preserve"> Zuzana </w:t>
            </w:r>
            <w:proofErr w:type="spellStart"/>
            <w:r w:rsidR="00F07717">
              <w:rPr>
                <w:sz w:val="22"/>
                <w:szCs w:val="22"/>
              </w:rPr>
              <w:t>Hrnčiříková</w:t>
            </w:r>
            <w:proofErr w:type="spellEnd"/>
            <w:r w:rsidR="00F07717">
              <w:rPr>
                <w:sz w:val="22"/>
                <w:szCs w:val="22"/>
              </w:rPr>
              <w:t xml:space="preserve">, </w:t>
            </w:r>
            <w:proofErr w:type="gramStart"/>
            <w:r w:rsidR="00F07717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B1C" w:rsidRDefault="00A25B1C">
      <w:r>
        <w:separator/>
      </w:r>
    </w:p>
  </w:endnote>
  <w:endnote w:type="continuationSeparator" w:id="0">
    <w:p w:rsidR="00A25B1C" w:rsidRDefault="00A25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B1C" w:rsidRDefault="00A25B1C">
      <w:r>
        <w:separator/>
      </w:r>
    </w:p>
  </w:footnote>
  <w:footnote w:type="continuationSeparator" w:id="0">
    <w:p w:rsidR="00A25B1C" w:rsidRDefault="00A25B1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85EDD"/>
    <w:multiLevelType w:val="hybridMultilevel"/>
    <w:tmpl w:val="1D2EC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341414"/>
    <w:multiLevelType w:val="hybridMultilevel"/>
    <w:tmpl w:val="151E89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30F1"/>
    <w:rsid w:val="000E2C47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7F397C"/>
    <w:rsid w:val="008D39B9"/>
    <w:rsid w:val="00A22FF5"/>
    <w:rsid w:val="00A25B1C"/>
    <w:rsid w:val="00B411DB"/>
    <w:rsid w:val="00BA3203"/>
    <w:rsid w:val="00BA3F0B"/>
    <w:rsid w:val="00C03D7D"/>
    <w:rsid w:val="00C50B27"/>
    <w:rsid w:val="00CF30F1"/>
    <w:rsid w:val="00D62416"/>
    <w:rsid w:val="00DC1BF5"/>
    <w:rsid w:val="00E612E5"/>
    <w:rsid w:val="00E709EA"/>
    <w:rsid w:val="00F0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5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ownloads\POSUDEK%20VEDOUC&#205;HO%20BAKAL&#193;&#344;SK&#201;%20PR&#193;CE_2015%20(5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(5)</Template>
  <TotalTime>22</TotalTime>
  <Pages>1</Pages>
  <Words>290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Hrnčiříková Zuzana</dc:creator>
  <cp:lastModifiedBy>Hrnčiříková Zuzana</cp:lastModifiedBy>
  <cp:revision>3</cp:revision>
  <cp:lastPrinted>2012-04-25T08:21:00Z</cp:lastPrinted>
  <dcterms:created xsi:type="dcterms:W3CDTF">2017-05-06T08:07:00Z</dcterms:created>
  <dcterms:modified xsi:type="dcterms:W3CDTF">2017-05-15T08:16:00Z</dcterms:modified>
</cp:coreProperties>
</file>