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512E3" w:rsidP="00914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Marcela </w:t>
            </w:r>
            <w:r w:rsidR="009149B2">
              <w:rPr>
                <w:sz w:val="22"/>
                <w:szCs w:val="22"/>
              </w:rPr>
              <w:t xml:space="preserve">Sklenářová, </w:t>
            </w:r>
            <w:proofErr w:type="spellStart"/>
            <w:r w:rsidR="009149B2">
              <w:rPr>
                <w:sz w:val="22"/>
                <w:szCs w:val="22"/>
              </w:rPr>
              <w:t>DiS</w:t>
            </w:r>
            <w:proofErr w:type="spellEnd"/>
            <w:r w:rsidR="009149B2"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149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vzdělávání dospělých ve středním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149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B69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3F5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3F5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3F5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3F5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512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7512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3F5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3F5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3F5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3F5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9149B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9149B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3F54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E34CA" w:rsidRDefault="00B411DB" w:rsidP="00362AB0">
            <w:pPr>
              <w:rPr>
                <w:b/>
                <w:sz w:val="22"/>
                <w:szCs w:val="22"/>
              </w:rPr>
            </w:pPr>
            <w:r w:rsidRPr="00BE34CA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8328B" w:rsidRPr="00BE34CA" w:rsidRDefault="00E8328B" w:rsidP="00E8328B">
            <w:pPr>
              <w:jc w:val="both"/>
              <w:rPr>
                <w:sz w:val="22"/>
                <w:szCs w:val="22"/>
              </w:rPr>
            </w:pPr>
            <w:r w:rsidRPr="00BE34CA">
              <w:rPr>
                <w:sz w:val="22"/>
                <w:szCs w:val="22"/>
              </w:rPr>
              <w:t>Silné stránky:</w:t>
            </w:r>
          </w:p>
          <w:p w:rsidR="009149B2" w:rsidRPr="00BE34CA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BE34CA">
              <w:rPr>
                <w:sz w:val="22"/>
                <w:szCs w:val="22"/>
              </w:rPr>
              <w:t>výběr aktuálního tématu</w:t>
            </w:r>
          </w:p>
          <w:p w:rsidR="00E8328B" w:rsidRPr="00BE34CA" w:rsidRDefault="003F541C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BE34CA">
              <w:rPr>
                <w:sz w:val="22"/>
                <w:szCs w:val="22"/>
              </w:rPr>
              <w:t>přehledné zpracování</w:t>
            </w:r>
          </w:p>
          <w:p w:rsidR="009149B2" w:rsidRPr="00BE34CA" w:rsidRDefault="009149B2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BE34CA">
              <w:rPr>
                <w:sz w:val="22"/>
                <w:szCs w:val="22"/>
              </w:rPr>
              <w:t>zvolená metodika adekvátní pro účely bakalářské práce</w:t>
            </w:r>
          </w:p>
          <w:p w:rsidR="009149B2" w:rsidRPr="00BE34CA" w:rsidRDefault="009149B2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BE34CA">
              <w:rPr>
                <w:sz w:val="22"/>
                <w:szCs w:val="22"/>
              </w:rPr>
              <w:t>začlenění vztahové problematiky do výzkumu</w:t>
            </w:r>
          </w:p>
          <w:p w:rsidR="00AB6910" w:rsidRPr="00BE34CA" w:rsidRDefault="009149B2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BE34CA">
              <w:rPr>
                <w:sz w:val="22"/>
                <w:szCs w:val="22"/>
              </w:rPr>
              <w:t>diskuze a</w:t>
            </w:r>
            <w:r w:rsidR="00AB6910" w:rsidRPr="00BE34CA">
              <w:rPr>
                <w:sz w:val="22"/>
                <w:szCs w:val="22"/>
              </w:rPr>
              <w:t xml:space="preserve"> doporučení pro praxi</w:t>
            </w:r>
          </w:p>
          <w:p w:rsidR="003F541C" w:rsidRPr="00BE34CA" w:rsidRDefault="00BE34CA" w:rsidP="003F541C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zdařilý příspěvek ke sledované problematice</w:t>
            </w:r>
          </w:p>
          <w:p w:rsidR="00E8328B" w:rsidRPr="00BE34CA" w:rsidRDefault="00E8328B" w:rsidP="00E8328B">
            <w:pPr>
              <w:jc w:val="both"/>
              <w:rPr>
                <w:sz w:val="22"/>
                <w:szCs w:val="22"/>
              </w:rPr>
            </w:pPr>
          </w:p>
          <w:p w:rsidR="00E8328B" w:rsidRPr="00BE34CA" w:rsidRDefault="009149B2" w:rsidP="00E8328B">
            <w:pPr>
              <w:jc w:val="both"/>
              <w:rPr>
                <w:sz w:val="22"/>
                <w:szCs w:val="22"/>
              </w:rPr>
            </w:pPr>
            <w:r w:rsidRPr="00BE34CA">
              <w:rPr>
                <w:sz w:val="22"/>
                <w:szCs w:val="22"/>
              </w:rPr>
              <w:t xml:space="preserve"> </w:t>
            </w:r>
          </w:p>
          <w:p w:rsidR="00B411DB" w:rsidRPr="00BE34CA" w:rsidRDefault="00E8328B" w:rsidP="00362AB0">
            <w:pPr>
              <w:rPr>
                <w:sz w:val="22"/>
                <w:szCs w:val="22"/>
              </w:rPr>
            </w:pPr>
            <w:r w:rsidRPr="00BE34CA">
              <w:rPr>
                <w:sz w:val="22"/>
                <w:szCs w:val="22"/>
              </w:rPr>
              <w:t xml:space="preserve">Bakalářskou práci </w:t>
            </w:r>
            <w:r w:rsidRPr="00BE34CA">
              <w:rPr>
                <w:b/>
                <w:sz w:val="22"/>
                <w:szCs w:val="22"/>
              </w:rPr>
              <w:t>doporučuji k obhajobě</w:t>
            </w:r>
            <w:r w:rsidRPr="00BE34CA">
              <w:rPr>
                <w:sz w:val="22"/>
                <w:szCs w:val="22"/>
              </w:rPr>
              <w:t xml:space="preserve"> s návrhem klasifikace </w:t>
            </w:r>
            <w:r w:rsidRPr="00BE34CA">
              <w:rPr>
                <w:b/>
                <w:sz w:val="22"/>
                <w:szCs w:val="22"/>
              </w:rPr>
              <w:t>stupněm</w:t>
            </w:r>
            <w:r w:rsidR="00AB6910" w:rsidRPr="00BE34CA">
              <w:rPr>
                <w:b/>
                <w:sz w:val="22"/>
                <w:szCs w:val="22"/>
              </w:rPr>
              <w:t xml:space="preserve"> 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8328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B6910" w:rsidRPr="00C50B27" w:rsidRDefault="00AB6910" w:rsidP="00AB691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AB691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B6910">
              <w:rPr>
                <w:sz w:val="22"/>
                <w:szCs w:val="22"/>
              </w:rPr>
              <w:t xml:space="preserve"> 19. 5. 2017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A2D29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010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499" w:rsidRDefault="00CB7499">
      <w:r>
        <w:separator/>
      </w:r>
    </w:p>
  </w:endnote>
  <w:endnote w:type="continuationSeparator" w:id="0">
    <w:p w:rsidR="00CB7499" w:rsidRDefault="00CB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499" w:rsidRDefault="00CB7499">
      <w:r>
        <w:separator/>
      </w:r>
    </w:p>
  </w:footnote>
  <w:footnote w:type="continuationSeparator" w:id="0">
    <w:p w:rsidR="00CB7499" w:rsidRDefault="00CB749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1A"/>
    <w:rsid w:val="0001068E"/>
    <w:rsid w:val="000A2D29"/>
    <w:rsid w:val="000E2C47"/>
    <w:rsid w:val="00362AB0"/>
    <w:rsid w:val="003F541C"/>
    <w:rsid w:val="003F5DA2"/>
    <w:rsid w:val="00512982"/>
    <w:rsid w:val="00514664"/>
    <w:rsid w:val="00526D47"/>
    <w:rsid w:val="0055255D"/>
    <w:rsid w:val="005C219A"/>
    <w:rsid w:val="006847E2"/>
    <w:rsid w:val="00730C1A"/>
    <w:rsid w:val="007512E3"/>
    <w:rsid w:val="00781BAF"/>
    <w:rsid w:val="008F5D1A"/>
    <w:rsid w:val="009149B2"/>
    <w:rsid w:val="00AB6910"/>
    <w:rsid w:val="00B411DB"/>
    <w:rsid w:val="00BA3203"/>
    <w:rsid w:val="00BE34CA"/>
    <w:rsid w:val="00C03D7D"/>
    <w:rsid w:val="00C50B27"/>
    <w:rsid w:val="00CB7499"/>
    <w:rsid w:val="00D62416"/>
    <w:rsid w:val="00DC1BF5"/>
    <w:rsid w:val="00E31185"/>
    <w:rsid w:val="00E636ED"/>
    <w:rsid w:val="00E709EA"/>
    <w:rsid w:val="00E8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AEAFE4-B48C-48C5-BBD2-295B8296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541C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BE34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E3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2</cp:revision>
  <cp:lastPrinted>2017-05-22T11:50:00Z</cp:lastPrinted>
  <dcterms:created xsi:type="dcterms:W3CDTF">2017-05-22T11:51:00Z</dcterms:created>
  <dcterms:modified xsi:type="dcterms:W3CDTF">2017-05-22T11:51:00Z</dcterms:modified>
</cp:coreProperties>
</file>