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2E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 </w:t>
            </w:r>
            <w:proofErr w:type="spellStart"/>
            <w:r>
              <w:rPr>
                <w:sz w:val="22"/>
                <w:szCs w:val="22"/>
              </w:rPr>
              <w:t>Ronzová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2E8D" w:rsidP="0091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912E8D">
              <w:rPr>
                <w:sz w:val="22"/>
                <w:szCs w:val="22"/>
              </w:rPr>
              <w:t>ole ženy a muže a jejich vzájemná interakce v současné české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E8D" w:rsidP="00362AB0">
            <w:pPr>
              <w:rPr>
                <w:sz w:val="22"/>
                <w:szCs w:val="22"/>
              </w:rPr>
            </w:pPr>
            <w:r w:rsidRPr="00912E8D"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2E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2E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F57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6D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1687E" w:rsidRDefault="0051687E" w:rsidP="001878E8">
            <w:pPr>
              <w:jc w:val="both"/>
              <w:rPr>
                <w:sz w:val="22"/>
                <w:szCs w:val="22"/>
              </w:rPr>
            </w:pPr>
          </w:p>
          <w:p w:rsidR="001878E8" w:rsidRPr="001878E8" w:rsidRDefault="00912E8D" w:rsidP="001878E8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9D00A0">
              <w:rPr>
                <w:sz w:val="22"/>
                <w:szCs w:val="22"/>
              </w:rPr>
              <w:t xml:space="preserve">aktuálním tématem - </w:t>
            </w:r>
            <w:r>
              <w:rPr>
                <w:sz w:val="23"/>
                <w:szCs w:val="23"/>
              </w:rPr>
              <w:t>rolemi mužů a žen v současné české společnosti.</w:t>
            </w:r>
          </w:p>
          <w:p w:rsidR="009D00A0" w:rsidRDefault="00D94EBC" w:rsidP="001878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vcelku dobře zhostila tématu a vymezila základní kategorie, zabývala se </w:t>
            </w:r>
            <w:r w:rsidR="001878E8" w:rsidRPr="001878E8">
              <w:rPr>
                <w:sz w:val="22"/>
                <w:szCs w:val="22"/>
              </w:rPr>
              <w:t>t</w:t>
            </w:r>
            <w:r w:rsidR="001878E8" w:rsidRPr="001878E8">
              <w:rPr>
                <w:bCs/>
                <w:sz w:val="23"/>
                <w:szCs w:val="23"/>
              </w:rPr>
              <w:t>eoriemi vývoje genderové identity</w:t>
            </w:r>
            <w:r w:rsidR="001878E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vývojem role ženy a muže ve společnosti, konfliktu rolí i problémům, které </w:t>
            </w:r>
            <w:r w:rsidR="001878E8">
              <w:rPr>
                <w:sz w:val="22"/>
                <w:szCs w:val="22"/>
              </w:rPr>
              <w:t xml:space="preserve">z něj </w:t>
            </w:r>
            <w:r>
              <w:rPr>
                <w:sz w:val="22"/>
                <w:szCs w:val="22"/>
              </w:rPr>
              <w:t>vyplývají</w:t>
            </w:r>
            <w:r w:rsidR="00187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Jen škoda, že autorka nepronikla více do hloubky této problematiky</w:t>
            </w:r>
            <w:r w:rsidR="001878E8">
              <w:rPr>
                <w:sz w:val="22"/>
                <w:szCs w:val="22"/>
              </w:rPr>
              <w:t xml:space="preserve"> a více ji ve své práci nerozpracovala</w:t>
            </w:r>
            <w:r>
              <w:rPr>
                <w:sz w:val="22"/>
                <w:szCs w:val="22"/>
              </w:rPr>
              <w:t xml:space="preserve"> a </w:t>
            </w:r>
            <w:r w:rsidR="001878E8">
              <w:rPr>
                <w:sz w:val="22"/>
                <w:szCs w:val="22"/>
              </w:rPr>
              <w:t xml:space="preserve">nevyužila </w:t>
            </w:r>
            <w:r>
              <w:rPr>
                <w:sz w:val="22"/>
                <w:szCs w:val="22"/>
              </w:rPr>
              <w:t xml:space="preserve">více dostupných zdrojů. </w:t>
            </w:r>
          </w:p>
          <w:p w:rsidR="001878E8" w:rsidRDefault="001878E8" w:rsidP="001878E8">
            <w:pPr>
              <w:jc w:val="both"/>
              <w:rPr>
                <w:sz w:val="22"/>
                <w:szCs w:val="22"/>
              </w:rPr>
            </w:pPr>
          </w:p>
          <w:p w:rsidR="009D00A0" w:rsidRDefault="009D00A0" w:rsidP="001878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souladu s požadavky vedoucího práce autorka dodržela požadované rozčlenění práce</w:t>
            </w:r>
            <w:r w:rsidR="001878E8">
              <w:rPr>
                <w:sz w:val="22"/>
                <w:szCs w:val="22"/>
              </w:rPr>
              <w:t xml:space="preserve"> (pouze přílišné členění podkapitol první kapitoly je poněkud nelogické)</w:t>
            </w:r>
            <w:r>
              <w:rPr>
                <w:sz w:val="22"/>
                <w:szCs w:val="22"/>
              </w:rPr>
              <w:t xml:space="preserve">, charakterizovala nejdůležitější zdroje domácí, zahraniční i cizojazyčné literatury, vymezila hlavní pojmy, se kterými v práci pracovala.  Pouze rešerše publikací neobsahuje dle požadavků vedoucího </w:t>
            </w:r>
            <w:r w:rsidR="001878E8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 xml:space="preserve">rešerše všech zdrojů, které autorka uvádí v seznamu literatury. </w:t>
            </w:r>
          </w:p>
          <w:p w:rsidR="001878E8" w:rsidRDefault="001878E8" w:rsidP="009724A4">
            <w:pPr>
              <w:jc w:val="both"/>
              <w:rPr>
                <w:sz w:val="22"/>
                <w:szCs w:val="22"/>
              </w:rPr>
            </w:pPr>
          </w:p>
          <w:p w:rsidR="009724A4" w:rsidRDefault="001878E8" w:rsidP="009724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můžeme zaregistrovat značné odchylky od citační normy, autorka neuvádí v parafrázích částí textu stranu, pouze rok a autora publikace.</w:t>
            </w:r>
          </w:p>
          <w:p w:rsidR="009724A4" w:rsidRDefault="009724A4" w:rsidP="009724A4">
            <w:pPr>
              <w:jc w:val="both"/>
              <w:rPr>
                <w:sz w:val="22"/>
                <w:szCs w:val="22"/>
              </w:rPr>
            </w:pPr>
          </w:p>
          <w:p w:rsidR="001D08A4" w:rsidRDefault="001D08A4" w:rsidP="009724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autorka vhodně zvolila výzkumný problém a cíle výzkumu, pouze bych očekával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že </w:t>
            </w:r>
            <w:r w:rsidR="00FC54A7">
              <w:rPr>
                <w:sz w:val="22"/>
                <w:szCs w:val="22"/>
              </w:rPr>
              <w:t>jej</w:t>
            </w:r>
            <w:r>
              <w:rPr>
                <w:sz w:val="22"/>
                <w:szCs w:val="22"/>
              </w:rPr>
              <w:t xml:space="preserve"> bude definovat na začátku praktické části a ne až po popisu vhodných metod.</w:t>
            </w:r>
          </w:p>
          <w:p w:rsidR="00B411DB" w:rsidRDefault="001D08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je koncipován jednoduše a logicky. Jen škoda, že v hypotézách se nepracuje</w:t>
            </w:r>
            <w:r w:rsidR="0051687E">
              <w:rPr>
                <w:sz w:val="22"/>
                <w:szCs w:val="22"/>
              </w:rPr>
              <w:t xml:space="preserve"> </w:t>
            </w:r>
            <w:proofErr w:type="gramStart"/>
            <w:r w:rsidR="0051687E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 xml:space="preserve"> s položkami</w:t>
            </w:r>
            <w:proofErr w:type="gramEnd"/>
            <w:r>
              <w:rPr>
                <w:sz w:val="22"/>
                <w:szCs w:val="22"/>
              </w:rPr>
              <w:t xml:space="preserve"> dotazníku 2-9</w:t>
            </w:r>
            <w:r w:rsidR="00857E3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="00347AC2">
              <w:rPr>
                <w:sz w:val="22"/>
                <w:szCs w:val="22"/>
              </w:rPr>
              <w:t xml:space="preserve">Při vyhodnocení jedné z hypotéz (chí-kvadrát) autorka pracuje s kategorií, kde byla dosažena nulová četnost. </w:t>
            </w:r>
            <w:r w:rsidR="001C5672">
              <w:rPr>
                <w:sz w:val="22"/>
                <w:szCs w:val="22"/>
              </w:rPr>
              <w:t>Hypotézy pracují s četnostmi, což není příliš ve shodě s logikou výzkumného problému.</w:t>
            </w:r>
          </w:p>
          <w:p w:rsidR="001C5672" w:rsidRPr="00C50B27" w:rsidRDefault="001C5672" w:rsidP="00362AB0">
            <w:pPr>
              <w:rPr>
                <w:sz w:val="22"/>
                <w:szCs w:val="22"/>
              </w:rPr>
            </w:pPr>
          </w:p>
          <w:p w:rsidR="00B411DB" w:rsidRPr="00C50B27" w:rsidRDefault="00636D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36D77" w:rsidP="00857E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dotazníku pracujete s pojmem </w:t>
            </w:r>
            <w:r w:rsidR="001C5672">
              <w:rPr>
                <w:sz w:val="22"/>
                <w:szCs w:val="22"/>
              </w:rPr>
              <w:t>diskriminace žen/mužů můžete tento pojem vymezit?</w:t>
            </w:r>
          </w:p>
          <w:p w:rsidR="00857E35" w:rsidRDefault="00636D77" w:rsidP="00857E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jakým způsobem a v jakých městech a místech byl dotazník administrován</w:t>
            </w:r>
            <w:r w:rsidR="001C5672">
              <w:rPr>
                <w:sz w:val="22"/>
                <w:szCs w:val="22"/>
              </w:rPr>
              <w:t>.</w:t>
            </w:r>
          </w:p>
          <w:p w:rsidR="001C5672" w:rsidRPr="00C50B27" w:rsidRDefault="001C5672" w:rsidP="00857E3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ve shodě s cíl</w:t>
            </w:r>
            <w:r w:rsidR="007F575B">
              <w:rPr>
                <w:sz w:val="22"/>
                <w:szCs w:val="22"/>
              </w:rPr>
              <w:t>em</w:t>
            </w:r>
            <w:r>
              <w:rPr>
                <w:sz w:val="22"/>
                <w:szCs w:val="22"/>
              </w:rPr>
              <w:t xml:space="preserve"> výzkumu </w:t>
            </w:r>
            <w:r w:rsidR="007F575B">
              <w:rPr>
                <w:sz w:val="22"/>
                <w:szCs w:val="22"/>
              </w:rPr>
              <w:t xml:space="preserve">uvést </w:t>
            </w:r>
            <w:r>
              <w:rPr>
                <w:sz w:val="22"/>
                <w:szCs w:val="22"/>
              </w:rPr>
              <w:t>oblast, ve které se názory mužů a žen ke vzájemným rolím nejvíce lišily?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7CE5">
              <w:rPr>
                <w:sz w:val="22"/>
                <w:szCs w:val="22"/>
              </w:rPr>
              <w:t xml:space="preserve"> 20. 5. 2017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C3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C52" w:rsidRDefault="00E03C52">
      <w:r>
        <w:separator/>
      </w:r>
    </w:p>
  </w:endnote>
  <w:endnote w:type="continuationSeparator" w:id="0">
    <w:p w:rsidR="00E03C52" w:rsidRDefault="00E0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C52" w:rsidRDefault="00E03C52">
      <w:r>
        <w:separator/>
      </w:r>
    </w:p>
  </w:footnote>
  <w:footnote w:type="continuationSeparator" w:id="0">
    <w:p w:rsidR="00E03C52" w:rsidRDefault="00E03C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BCF"/>
    <w:multiLevelType w:val="hybridMultilevel"/>
    <w:tmpl w:val="07EA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E8D"/>
    <w:rsid w:val="000C42FC"/>
    <w:rsid w:val="000E2C47"/>
    <w:rsid w:val="00124415"/>
    <w:rsid w:val="001878E8"/>
    <w:rsid w:val="001C5672"/>
    <w:rsid w:val="001D08A4"/>
    <w:rsid w:val="00347AC2"/>
    <w:rsid w:val="00362AB0"/>
    <w:rsid w:val="003B079B"/>
    <w:rsid w:val="003F5DA2"/>
    <w:rsid w:val="0049116C"/>
    <w:rsid w:val="00512982"/>
    <w:rsid w:val="00514664"/>
    <w:rsid w:val="0051687E"/>
    <w:rsid w:val="00526D47"/>
    <w:rsid w:val="0055255D"/>
    <w:rsid w:val="005C219A"/>
    <w:rsid w:val="00636D77"/>
    <w:rsid w:val="0068393D"/>
    <w:rsid w:val="006847E2"/>
    <w:rsid w:val="00730C1A"/>
    <w:rsid w:val="007F575B"/>
    <w:rsid w:val="00857E35"/>
    <w:rsid w:val="00912E8D"/>
    <w:rsid w:val="009724A4"/>
    <w:rsid w:val="009D00A0"/>
    <w:rsid w:val="00AC4BD1"/>
    <w:rsid w:val="00B411DB"/>
    <w:rsid w:val="00BA3203"/>
    <w:rsid w:val="00C03D7D"/>
    <w:rsid w:val="00C50B27"/>
    <w:rsid w:val="00D62416"/>
    <w:rsid w:val="00D94EBC"/>
    <w:rsid w:val="00DC1BF5"/>
    <w:rsid w:val="00DC34F8"/>
    <w:rsid w:val="00E03C52"/>
    <w:rsid w:val="00E709EA"/>
    <w:rsid w:val="00E77CE5"/>
    <w:rsid w:val="00FC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kova\Desktop\POSUDEK_VEDOUC&#258;&#356;HO_BAKAL&#258;&#65532;&#313;&#65532;SK&#258;&#8240;_PR&#258;&#65532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POSUDEK_VEDOUCĂŤHO_BAKALĂ￼Ĺ￼SKĂ‰_PRĂ￼CE_2015.dot</Template>
  <TotalTime>27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stankova</dc:creator>
  <cp:keywords/>
  <cp:lastModifiedBy>user</cp:lastModifiedBy>
  <cp:revision>5</cp:revision>
  <cp:lastPrinted>2012-04-25T08:21:00Z</cp:lastPrinted>
  <dcterms:created xsi:type="dcterms:W3CDTF">2017-05-18T08:39:00Z</dcterms:created>
  <dcterms:modified xsi:type="dcterms:W3CDTF">2017-05-20T01:03:00Z</dcterms:modified>
</cp:coreProperties>
</file>