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D3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Marcela </w:t>
            </w:r>
            <w:proofErr w:type="spellStart"/>
            <w:r>
              <w:rPr>
                <w:sz w:val="22"/>
                <w:szCs w:val="22"/>
              </w:rPr>
              <w:t>Novosádová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D3AF2" w:rsidP="00DD3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Profesní vzdělávání příslušníků Policie České republiky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D3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D3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D3AF2" w:rsidP="00DD3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74013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C74013" w:rsidRDefault="00C119B0" w:rsidP="00A4682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tématu se vztahem ke studovanému oboru. </w:t>
            </w:r>
          </w:p>
          <w:p w:rsidR="00C119B0" w:rsidRDefault="00C119B0" w:rsidP="00A4682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zpracování.</w:t>
            </w:r>
          </w:p>
          <w:p w:rsidR="00C119B0" w:rsidRDefault="00C119B0" w:rsidP="00A4682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prokázala schopnost analyticky o problému uvažovat. </w:t>
            </w:r>
          </w:p>
          <w:p w:rsidR="00C119B0" w:rsidRDefault="00C119B0" w:rsidP="00A4682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Zajímavý vhled do historie vzdělávání policejního sboru.</w:t>
            </w:r>
          </w:p>
          <w:p w:rsidR="00C119B0" w:rsidRDefault="00C119B0" w:rsidP="00362AB0">
            <w:pPr>
              <w:rPr>
                <w:sz w:val="22"/>
                <w:szCs w:val="22"/>
              </w:rPr>
            </w:pPr>
          </w:p>
          <w:p w:rsidR="00C74013" w:rsidRPr="00C74013" w:rsidRDefault="00C74013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Pr="00C50B27" w:rsidRDefault="00C119B0" w:rsidP="00A4682E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Zařazení kapitoly 10 Diskuse narušuje logickou strukturu práce. </w:t>
            </w:r>
          </w:p>
          <w:p w:rsidR="00B411DB" w:rsidRPr="00C50B27" w:rsidRDefault="00C119B0" w:rsidP="00A4682E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Absentující srovnání výsledků výzkumu s podobně zaměřenými výzkumy (minimálně alespoň s jinými kvalifikačními pracemi, neboť vzdělávání příslušníků Policie ČR</w:t>
            </w:r>
            <w:r w:rsidR="00A4682E">
              <w:rPr>
                <w:sz w:val="22"/>
                <w:szCs w:val="22"/>
              </w:rPr>
              <w:t xml:space="preserve"> se jako téma kvalifikačních prací objevuje velmi často, byť v různém kontextu). </w:t>
            </w:r>
          </w:p>
          <w:p w:rsidR="00B411DB" w:rsidRPr="00C50B27" w:rsidRDefault="00B411DB" w:rsidP="00A4682E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A468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lze práci hodnotit jako velmi zdařilou.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C740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119B0" w:rsidRDefault="00C119B0" w:rsidP="00C119B0">
            <w:pPr>
              <w:pStyle w:val="Zkladntext"/>
              <w:spacing w:after="0"/>
              <w:jc w:val="both"/>
              <w:rPr>
                <w:sz w:val="22"/>
                <w:szCs w:val="22"/>
              </w:rPr>
            </w:pPr>
            <w:r w:rsidRPr="00C119B0">
              <w:rPr>
                <w:sz w:val="22"/>
                <w:szCs w:val="22"/>
              </w:rPr>
              <w:t>Na str. 29 a dále popisujete</w:t>
            </w:r>
            <w:r>
              <w:rPr>
                <w:sz w:val="22"/>
                <w:szCs w:val="22"/>
              </w:rPr>
              <w:t xml:space="preserve"> vzdělávání policistů. Patří sem i např. manažerské vzdělávání? </w:t>
            </w:r>
            <w:r w:rsidRPr="00C119B0">
              <w:rPr>
                <w:sz w:val="22"/>
                <w:szCs w:val="22"/>
              </w:rPr>
              <w:t>Jak se liší toto vzdělávání z hlediska preferovaných forem a metod?</w:t>
            </w:r>
          </w:p>
          <w:p w:rsidR="00B411DB" w:rsidRPr="00C50B27" w:rsidRDefault="00C119B0" w:rsidP="00362AB0">
            <w:pPr>
              <w:rPr>
                <w:sz w:val="22"/>
                <w:szCs w:val="22"/>
              </w:rPr>
            </w:pPr>
            <w:r w:rsidRPr="00C119B0">
              <w:rPr>
                <w:sz w:val="22"/>
                <w:szCs w:val="22"/>
              </w:rPr>
              <w:t>Jaká je současná situace v poskytování služebního volna ke vzdělávacím účelům pro příslušníky Policie ČR?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4013">
              <w:rPr>
                <w:sz w:val="22"/>
                <w:szCs w:val="22"/>
              </w:rPr>
              <w:t xml:space="preserve"> </w:t>
            </w:r>
            <w:proofErr w:type="gramStart"/>
            <w:r w:rsidR="00C74013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4013">
              <w:rPr>
                <w:sz w:val="22"/>
                <w:szCs w:val="22"/>
              </w:rPr>
              <w:t xml:space="preserve"> Zuzana </w:t>
            </w:r>
            <w:proofErr w:type="spellStart"/>
            <w:r w:rsidR="00C74013">
              <w:rPr>
                <w:sz w:val="22"/>
                <w:szCs w:val="22"/>
              </w:rPr>
              <w:t>Hrnčiříková</w:t>
            </w:r>
            <w:proofErr w:type="spellEnd"/>
            <w:r w:rsidR="00C74013">
              <w:rPr>
                <w:sz w:val="22"/>
                <w:szCs w:val="22"/>
              </w:rPr>
              <w:t xml:space="preserve">, </w:t>
            </w:r>
            <w:proofErr w:type="gramStart"/>
            <w:r w:rsidR="00C74013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11" w:rsidRDefault="00E90A11">
      <w:r>
        <w:separator/>
      </w:r>
    </w:p>
  </w:endnote>
  <w:endnote w:type="continuationSeparator" w:id="0">
    <w:p w:rsidR="00E90A11" w:rsidRDefault="00E9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11" w:rsidRDefault="00E90A11">
      <w:r>
        <w:separator/>
      </w:r>
    </w:p>
  </w:footnote>
  <w:footnote w:type="continuationSeparator" w:id="0">
    <w:p w:rsidR="00E90A11" w:rsidRDefault="00E90A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</w:t>
      </w:r>
      <w:bookmarkStart w:id="0" w:name="_GoBack"/>
      <w:bookmarkEnd w:id="0"/>
      <w:r>
        <w:t>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848A1"/>
    <w:multiLevelType w:val="hybridMultilevel"/>
    <w:tmpl w:val="BEA41D08"/>
    <w:lvl w:ilvl="0" w:tplc="C69AB496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26E8EB5A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576B8E"/>
    <w:multiLevelType w:val="hybridMultilevel"/>
    <w:tmpl w:val="C8C6E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2278F"/>
    <w:multiLevelType w:val="hybridMultilevel"/>
    <w:tmpl w:val="9F8AF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26D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9E3C33"/>
    <w:rsid w:val="00A4682E"/>
    <w:rsid w:val="00A75EEE"/>
    <w:rsid w:val="00B411DB"/>
    <w:rsid w:val="00B5026D"/>
    <w:rsid w:val="00BA3203"/>
    <w:rsid w:val="00C119B0"/>
    <w:rsid w:val="00C50B27"/>
    <w:rsid w:val="00C74013"/>
    <w:rsid w:val="00CA7D64"/>
    <w:rsid w:val="00D05C79"/>
    <w:rsid w:val="00DC1BF5"/>
    <w:rsid w:val="00DD3AF2"/>
    <w:rsid w:val="00E709EA"/>
    <w:rsid w:val="00E90A11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C119B0"/>
    <w:pPr>
      <w:spacing w:after="120"/>
    </w:pPr>
  </w:style>
  <w:style w:type="character" w:customStyle="1" w:styleId="ZkladntextChar">
    <w:name w:val="Základní text Char"/>
    <w:link w:val="Zkladntext"/>
    <w:rsid w:val="00C119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23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3</cp:revision>
  <cp:lastPrinted>2012-04-25T08:21:00Z</cp:lastPrinted>
  <dcterms:created xsi:type="dcterms:W3CDTF">2017-05-06T08:01:00Z</dcterms:created>
  <dcterms:modified xsi:type="dcterms:W3CDTF">2017-05-17T06:41:00Z</dcterms:modified>
</cp:coreProperties>
</file>