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82" w:rsidRDefault="003D5D82" w:rsidP="00A83BD2">
      <w:pPr>
        <w:pStyle w:val="UTB"/>
      </w:pPr>
      <w:r w:rsidRPr="00897167">
        <w:t>Univerzita Tomáše Bati ve Zlíně</w:t>
      </w:r>
    </w:p>
    <w:p w:rsidR="003D5D82" w:rsidRPr="00897167" w:rsidRDefault="003D5D82" w:rsidP="00A83BD2">
      <w:pPr>
        <w:pStyle w:val="FaME"/>
      </w:pPr>
      <w:r w:rsidRPr="00897167">
        <w:t>Fakulta managementu a ekonomiky</w:t>
      </w:r>
    </w:p>
    <w:p w:rsidR="003D5D82" w:rsidRDefault="003D5D82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3D5D82" w:rsidRDefault="003D5D82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Martina Korcová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Mgr. Jan Kramoliš,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3D5D82" w:rsidRDefault="003D5D82" w:rsidP="00A83BD2">
      <w:pPr>
        <w:jc w:val="both"/>
      </w:pPr>
    </w:p>
    <w:p w:rsidR="003D5D82" w:rsidRDefault="003D5D82" w:rsidP="00A83BD2">
      <w:pPr>
        <w:jc w:val="both"/>
      </w:pPr>
    </w:p>
    <w:p w:rsidR="003D5D82" w:rsidRDefault="003D5D82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povědomí podnikové prodejny R. Jelínka v Brně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3D5D82" w:rsidRDefault="003D5D82" w:rsidP="00A83BD2">
      <w:pPr>
        <w:jc w:val="both"/>
      </w:pPr>
    </w:p>
    <w:p w:rsidR="003D5D82" w:rsidRDefault="003D5D82" w:rsidP="00A83BD2"/>
    <w:p w:rsidR="003D5D82" w:rsidRPr="005F755D" w:rsidRDefault="003D5D82" w:rsidP="00A83BD2">
      <w:r w:rsidRPr="005F755D">
        <w:t>U hodnocení kritéria 1 zohledněte náročnost tématu práce.</w:t>
      </w:r>
    </w:p>
    <w:p w:rsidR="003D5D82" w:rsidRPr="005F755D" w:rsidRDefault="003D5D82" w:rsidP="00A83BD2">
      <w:r w:rsidRPr="005F755D">
        <w:t>Při hodnocení kritérií 2-6 zohledněte následující bodování:</w:t>
      </w:r>
    </w:p>
    <w:p w:rsidR="003D5D82" w:rsidRPr="005F755D" w:rsidRDefault="003D5D82" w:rsidP="00A83BD2">
      <w:r w:rsidRPr="005F755D">
        <w:t>5 bodů – splněno velmi kvalitně, výrazně překračuje požadavky</w:t>
      </w:r>
    </w:p>
    <w:p w:rsidR="003D5D82" w:rsidRPr="005F755D" w:rsidRDefault="003D5D82" w:rsidP="00A83BD2">
      <w:r w:rsidRPr="005F755D">
        <w:t>4 body – splněno kvalitně</w:t>
      </w:r>
    </w:p>
    <w:p w:rsidR="003D5D82" w:rsidRPr="005F755D" w:rsidRDefault="003D5D82" w:rsidP="00A83BD2">
      <w:r w:rsidRPr="005F755D">
        <w:t>3 body – splněno bez výhrad</w:t>
      </w:r>
    </w:p>
    <w:p w:rsidR="003D5D82" w:rsidRPr="005F755D" w:rsidRDefault="003D5D82" w:rsidP="00A83BD2">
      <w:r w:rsidRPr="005F755D">
        <w:t>2 body – splněno s menšími nedostatky</w:t>
      </w:r>
    </w:p>
    <w:p w:rsidR="003D5D82" w:rsidRPr="005F755D" w:rsidRDefault="003D5D82" w:rsidP="00A83BD2">
      <w:r w:rsidRPr="005F755D">
        <w:t>1 body – splněno, ale s výraznými nedostatky</w:t>
      </w:r>
    </w:p>
    <w:p w:rsidR="003D5D82" w:rsidRDefault="003D5D82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3D5D82" w:rsidRDefault="003D5D82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3D5D82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D5D82" w:rsidRPr="00FB1E25" w:rsidRDefault="003D5D82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D5D82" w:rsidRPr="00FB1E25" w:rsidRDefault="003D5D82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3D5D82" w:rsidRPr="008375DD" w:rsidRDefault="003D5D82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3D5D82" w:rsidRPr="003D36A5" w:rsidRDefault="003D5D8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8375DD" w:rsidRDefault="003D5D82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8375DD" w:rsidRDefault="003D5D82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3D5D82" w:rsidRPr="008375DD" w:rsidRDefault="003D5D82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3D5D82" w:rsidRPr="003D36A5" w:rsidRDefault="003D5D82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3D5D82" w:rsidRPr="003D36A5" w:rsidRDefault="003D5D8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750650" w:rsidRDefault="003D5D82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750650" w:rsidRDefault="003D5D82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750650" w:rsidRDefault="003D5D82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3D5D82" w:rsidRPr="00750650" w:rsidRDefault="003D5D82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FB1E25" w:rsidRDefault="003D5D82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FB1E25" w:rsidRDefault="003D5D82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3D5D82" w:rsidRPr="00FB1E25" w:rsidRDefault="003D5D82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3D5D82" w:rsidRPr="00FB1E25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2E04A7" w:rsidRDefault="003D5D82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3D5D82" w:rsidRPr="002E04A7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2E04A7" w:rsidRDefault="003D5D82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3D5D82" w:rsidRPr="002E04A7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Default="003D5D82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3D5D82" w:rsidRPr="002E04A7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3D5D82" w:rsidRPr="002E04A7" w:rsidRDefault="003D5D82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3D5D82" w:rsidRPr="002E04A7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3D5D82" w:rsidRDefault="003D5D82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3D5D82" w:rsidRDefault="003D5D8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3D5D82" w:rsidRDefault="003D5D82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3D5D82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E1292E" w:rsidRDefault="003D5D82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E1292E" w:rsidRDefault="003D5D82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E1292E" w:rsidRDefault="003D5D82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3D5D82" w:rsidRPr="00E1292E" w:rsidRDefault="003D5D82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3D5D82" w:rsidRPr="00FB1E25" w:rsidRDefault="003D5D8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FB1E25" w:rsidRDefault="003D5D82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FB1E25" w:rsidRDefault="003D5D82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FB1E25" w:rsidRDefault="003D5D82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vAlign w:val="center"/>
          </w:tcPr>
          <w:p w:rsidR="003D5D82" w:rsidRPr="00FB1E25" w:rsidRDefault="003D5D82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3D5D82" w:rsidRPr="00FB1E25" w:rsidRDefault="003D5D82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3D5D82" w:rsidRPr="00FB1E25" w:rsidRDefault="003D5D8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D5D82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D82" w:rsidRPr="00FB1E25" w:rsidRDefault="003D5D82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D82" w:rsidRPr="00FB1E25" w:rsidRDefault="003D5D82" w:rsidP="007A04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3D5D82" w:rsidRDefault="003D5D82" w:rsidP="001B5B85"/>
    <w:p w:rsidR="003D5D82" w:rsidRDefault="003D5D82" w:rsidP="003E1491">
      <w:pPr>
        <w:jc w:val="both"/>
      </w:pPr>
      <w:r>
        <w:t>Celkové hodnocení práce a otázky k obhajobě:</w:t>
      </w:r>
    </w:p>
    <w:p w:rsidR="003D5D82" w:rsidRDefault="003D5D82" w:rsidP="003E1491">
      <w:pPr>
        <w:jc w:val="both"/>
      </w:pPr>
      <w:r>
        <w:t>(otázky uvádí vedoucí práce i oponent)</w:t>
      </w:r>
    </w:p>
    <w:p w:rsidR="003D5D82" w:rsidRDefault="003D5D82" w:rsidP="003E1491">
      <w:pPr>
        <w:jc w:val="both"/>
      </w:pPr>
    </w:p>
    <w:bookmarkStart w:id="7" w:name="Text6"/>
    <w:p w:rsidR="003D5D82" w:rsidRDefault="003D5D8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Předložená práce splňuje veškeré kritéria pro bakalářskou úroveň. Teoretická část je vhodně zpracovaná nejen z českých ale i zahraničních zdrojů. Nadstandartně hodnotím statistické zpracování hypotéz, které si v práci studentka stanovila.</w:t>
      </w:r>
      <w:bookmarkStart w:id="8" w:name="_GoBack"/>
      <w:bookmarkEnd w:id="8"/>
    </w:p>
    <w:p w:rsidR="003D5D82" w:rsidRDefault="003D5D82" w:rsidP="003E1491">
      <w:pPr>
        <w:rPr>
          <w:i/>
          <w:noProof/>
        </w:rPr>
      </w:pPr>
    </w:p>
    <w:p w:rsidR="003D5D82" w:rsidRDefault="003D5D82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D5D82" w:rsidRDefault="003D5D82" w:rsidP="003E1491">
      <w:pPr>
        <w:rPr>
          <w:i/>
        </w:rPr>
      </w:pPr>
      <w:r>
        <w:rPr>
          <w:i/>
        </w:rPr>
        <w:t>Které z  Vámi stanovených doporučení preferujete a proč?</w:t>
      </w:r>
    </w:p>
    <w:p w:rsidR="003D5D82" w:rsidRPr="00AE58C9" w:rsidRDefault="003D5D82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3D5D82" w:rsidRDefault="003D5D82" w:rsidP="003E1491"/>
    <w:p w:rsidR="003D5D82" w:rsidRDefault="003D5D82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3D5D82" w:rsidRDefault="003D5D82" w:rsidP="003E1491"/>
    <w:p w:rsidR="003D5D82" w:rsidRDefault="003D5D82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3D5D82" w:rsidRDefault="003D5D82" w:rsidP="003E1491"/>
    <w:p w:rsidR="003D5D82" w:rsidRDefault="003D5D82" w:rsidP="003E1491"/>
    <w:p w:rsidR="003D5D82" w:rsidRDefault="003D5D82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20. května 2016</w:t>
      </w:r>
      <w:r w:rsidRPr="009C34E5">
        <w:rPr>
          <w:i/>
        </w:rPr>
        <w:fldChar w:fldCharType="end"/>
      </w:r>
      <w:bookmarkEnd w:id="10"/>
    </w:p>
    <w:p w:rsidR="003D5D82" w:rsidRDefault="003D5D82" w:rsidP="003E1491"/>
    <w:p w:rsidR="003D5D82" w:rsidRDefault="003D5D82" w:rsidP="003E1491"/>
    <w:p w:rsidR="003D5D82" w:rsidRDefault="003D5D82" w:rsidP="003E1491"/>
    <w:p w:rsidR="003D5D82" w:rsidRDefault="003D5D82" w:rsidP="003E1491"/>
    <w:p w:rsidR="003D5D82" w:rsidRDefault="003D5D82" w:rsidP="003E1491">
      <w:pPr>
        <w:tabs>
          <w:tab w:val="right" w:pos="10440"/>
        </w:tabs>
      </w:pPr>
      <w:r>
        <w:tab/>
        <w:t>………………………………………</w:t>
      </w:r>
    </w:p>
    <w:p w:rsidR="003D5D82" w:rsidRDefault="003D5D82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3D5D82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82" w:rsidRDefault="003D5D82">
      <w:r>
        <w:separator/>
      </w:r>
    </w:p>
  </w:endnote>
  <w:endnote w:type="continuationSeparator" w:id="0">
    <w:p w:rsidR="003D5D82" w:rsidRDefault="003D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82" w:rsidRDefault="003D5D82">
      <w:r>
        <w:separator/>
      </w:r>
    </w:p>
  </w:footnote>
  <w:footnote w:type="continuationSeparator" w:id="0">
    <w:p w:rsidR="003D5D82" w:rsidRDefault="003D5D82">
      <w:r>
        <w:continuationSeparator/>
      </w:r>
    </w:p>
  </w:footnote>
  <w:footnote w:id="1">
    <w:p w:rsidR="003D5D82" w:rsidRDefault="003D5D82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3D5D82" w:rsidRDefault="003D5D82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47D3"/>
    <w:rsid w:val="00314823"/>
    <w:rsid w:val="003526FB"/>
    <w:rsid w:val="003818AE"/>
    <w:rsid w:val="003C6485"/>
    <w:rsid w:val="003D36A5"/>
    <w:rsid w:val="003D5D82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9F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0A9"/>
    <w:rsid w:val="007A042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2BCB"/>
    <w:rsid w:val="00983820"/>
    <w:rsid w:val="0099081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488</Words>
  <Characters>2881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2016-05-20T08:27:00Z</dcterms:created>
  <dcterms:modified xsi:type="dcterms:W3CDTF">2016-05-20T08:27:00Z</dcterms:modified>
</cp:coreProperties>
</file>