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C0" w:rsidRDefault="00BA29C0" w:rsidP="00A83BD2">
      <w:pPr>
        <w:pStyle w:val="UTB"/>
      </w:pPr>
      <w:r w:rsidRPr="00897167">
        <w:t>Univerzita Tomáše Bati ve Zlíně</w:t>
      </w:r>
    </w:p>
    <w:p w:rsidR="00BA29C0" w:rsidRPr="00897167" w:rsidRDefault="00BA29C0" w:rsidP="00A83BD2">
      <w:pPr>
        <w:pStyle w:val="FaME"/>
      </w:pPr>
      <w:r w:rsidRPr="00897167">
        <w:t>Fakulta managementu a ekonomiky</w:t>
      </w:r>
    </w:p>
    <w:p w:rsidR="00BA29C0" w:rsidRDefault="00BA29C0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BA29C0" w:rsidRDefault="00BA29C0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Gabriela Damašková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doc. Ing. Zuzana Dohnalová,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BA29C0" w:rsidRDefault="00BA29C0" w:rsidP="00A83BD2">
      <w:pPr>
        <w:jc w:val="both"/>
      </w:pPr>
    </w:p>
    <w:p w:rsidR="00BA29C0" w:rsidRDefault="00BA29C0" w:rsidP="00A83BD2">
      <w:pPr>
        <w:jc w:val="both"/>
      </w:pPr>
    </w:p>
    <w:p w:rsidR="00BA29C0" w:rsidRDefault="00BA29C0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Vliv liberalizacie osobnej železničnej dopravy v Českej republike na konkurenceschopnost spoločnosti LEO Expres, a.s.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BA29C0" w:rsidRDefault="00BA29C0" w:rsidP="00A83BD2">
      <w:pPr>
        <w:jc w:val="both"/>
      </w:pPr>
    </w:p>
    <w:p w:rsidR="00BA29C0" w:rsidRDefault="00BA29C0" w:rsidP="00A83BD2"/>
    <w:p w:rsidR="00BA29C0" w:rsidRPr="005F755D" w:rsidRDefault="00BA29C0" w:rsidP="00A83BD2">
      <w:r w:rsidRPr="005F755D">
        <w:t>U hodnocení kritéria 1 zohledněte náročnost tématu práce.</w:t>
      </w:r>
    </w:p>
    <w:p w:rsidR="00BA29C0" w:rsidRPr="005F755D" w:rsidRDefault="00BA29C0" w:rsidP="00A83BD2">
      <w:r w:rsidRPr="005F755D">
        <w:t>Při hodnocení kritérií 2-6 zohledněte následující bodování:</w:t>
      </w:r>
    </w:p>
    <w:p w:rsidR="00BA29C0" w:rsidRPr="005F755D" w:rsidRDefault="00BA29C0" w:rsidP="00A83BD2">
      <w:r w:rsidRPr="005F755D">
        <w:t>5 bodů – splněno velmi kvalitně, výrazně překračuje požadavky</w:t>
      </w:r>
    </w:p>
    <w:p w:rsidR="00BA29C0" w:rsidRPr="005F755D" w:rsidRDefault="00BA29C0" w:rsidP="00A83BD2">
      <w:r w:rsidRPr="005F755D">
        <w:t>4 body – splněno kvalitně</w:t>
      </w:r>
    </w:p>
    <w:p w:rsidR="00BA29C0" w:rsidRPr="005F755D" w:rsidRDefault="00BA29C0" w:rsidP="00A83BD2">
      <w:r w:rsidRPr="005F755D">
        <w:t>3 body – splněno bez výhrad</w:t>
      </w:r>
    </w:p>
    <w:p w:rsidR="00BA29C0" w:rsidRPr="005F755D" w:rsidRDefault="00BA29C0" w:rsidP="00A83BD2">
      <w:r w:rsidRPr="005F755D">
        <w:t>2 body – splněno s menšími nedostatky</w:t>
      </w:r>
    </w:p>
    <w:p w:rsidR="00BA29C0" w:rsidRPr="005F755D" w:rsidRDefault="00BA29C0" w:rsidP="00A83BD2">
      <w:r w:rsidRPr="005F755D">
        <w:t>1 body – splněno, ale s výraznými nedostatky</w:t>
      </w:r>
    </w:p>
    <w:p w:rsidR="00BA29C0" w:rsidRDefault="00BA29C0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BA29C0" w:rsidRDefault="00BA29C0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BA29C0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A29C0" w:rsidRPr="00FB1E25" w:rsidRDefault="00BA29C0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A29C0" w:rsidRPr="00FB1E25" w:rsidRDefault="00BA29C0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BA29C0" w:rsidRPr="008375DD" w:rsidRDefault="00BA29C0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BA29C0" w:rsidRPr="003D36A5" w:rsidRDefault="00BA29C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8375DD" w:rsidRDefault="00BA29C0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BA29C0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8375DD" w:rsidRDefault="00BA29C0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BA29C0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BA29C0" w:rsidRPr="008375DD" w:rsidRDefault="00BA29C0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BA29C0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BA29C0" w:rsidRPr="003D36A5" w:rsidRDefault="00BA29C0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BA29C0" w:rsidRPr="003D36A5" w:rsidRDefault="00BA29C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750650" w:rsidRDefault="00BA29C0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BA29C0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750650" w:rsidRDefault="00BA29C0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BA29C0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750650" w:rsidRDefault="00BA29C0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BA29C0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BA29C0" w:rsidRPr="00750650" w:rsidRDefault="00BA29C0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BA29C0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BA29C0" w:rsidRPr="00FB1E25" w:rsidRDefault="00BA29C0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BA29C0" w:rsidRPr="00FB1E25" w:rsidRDefault="00BA29C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FB1E25" w:rsidRDefault="00BA29C0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FB1E25" w:rsidRDefault="00BA29C0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BA29C0" w:rsidRPr="00FB1E25" w:rsidRDefault="00BA29C0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BA29C0" w:rsidRPr="00FB1E25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BA29C0" w:rsidRPr="00FB1E25" w:rsidRDefault="00BA29C0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BA29C0" w:rsidRPr="00FB1E25" w:rsidRDefault="00BA29C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2E04A7" w:rsidRDefault="00BA29C0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BA29C0" w:rsidRPr="002E04A7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2E04A7" w:rsidRDefault="00BA29C0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BA29C0" w:rsidRPr="002E04A7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Default="00BA29C0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BA29C0" w:rsidRPr="002E04A7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BA29C0" w:rsidRPr="002E04A7" w:rsidRDefault="00BA29C0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BA29C0" w:rsidRPr="002E04A7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BA29C0" w:rsidRDefault="00BA29C0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BA29C0" w:rsidRDefault="00BA29C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BA29C0" w:rsidRDefault="00BA29C0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BA29C0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BA29C0" w:rsidRPr="00FB1E25" w:rsidRDefault="00BA29C0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BA29C0" w:rsidRPr="00FB1E25" w:rsidRDefault="00BA29C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vAlign w:val="center"/>
          </w:tcPr>
          <w:p w:rsidR="00BA29C0" w:rsidRPr="00E1292E" w:rsidRDefault="00BA29C0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vAlign w:val="center"/>
          </w:tcPr>
          <w:p w:rsidR="00BA29C0" w:rsidRPr="00E1292E" w:rsidRDefault="00BA29C0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vAlign w:val="center"/>
          </w:tcPr>
          <w:p w:rsidR="00BA29C0" w:rsidRPr="00E1292E" w:rsidRDefault="00BA29C0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BA29C0" w:rsidRPr="00E1292E" w:rsidRDefault="00BA29C0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BA29C0" w:rsidRPr="00FB1E25" w:rsidRDefault="00BA29C0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BA29C0" w:rsidRPr="00FB1E25" w:rsidRDefault="00BA29C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vAlign w:val="center"/>
          </w:tcPr>
          <w:p w:rsidR="00BA29C0" w:rsidRPr="00FB1E25" w:rsidRDefault="00BA29C0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vAlign w:val="center"/>
          </w:tcPr>
          <w:p w:rsidR="00BA29C0" w:rsidRPr="00FB1E25" w:rsidRDefault="00BA29C0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vAlign w:val="center"/>
          </w:tcPr>
          <w:p w:rsidR="00BA29C0" w:rsidRPr="00FB1E25" w:rsidRDefault="00BA29C0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vAlign w:val="center"/>
          </w:tcPr>
          <w:p w:rsidR="00BA29C0" w:rsidRPr="00FB1E25" w:rsidRDefault="00BA29C0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BA29C0" w:rsidRPr="00FB1E25" w:rsidRDefault="00BA29C0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BA29C0" w:rsidRPr="00FB1E25" w:rsidRDefault="00BA29C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BA29C0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9C0" w:rsidRPr="00FB1E25" w:rsidRDefault="00BA29C0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29C0" w:rsidRPr="00FB1E25" w:rsidRDefault="00BA29C0" w:rsidP="001841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BA29C0" w:rsidRDefault="00BA29C0" w:rsidP="001B5B85"/>
    <w:p w:rsidR="00BA29C0" w:rsidRDefault="00BA29C0" w:rsidP="003E1491">
      <w:pPr>
        <w:jc w:val="both"/>
      </w:pPr>
      <w:r>
        <w:t>Celkové hodnocení práce a otázky k obhajobě:</w:t>
      </w:r>
    </w:p>
    <w:p w:rsidR="00BA29C0" w:rsidRDefault="00BA29C0" w:rsidP="003E1491">
      <w:pPr>
        <w:jc w:val="both"/>
      </w:pPr>
      <w:r>
        <w:t>(otázky uvádí vedoucí práce i oponent)</w:t>
      </w:r>
    </w:p>
    <w:p w:rsidR="00BA29C0" w:rsidRDefault="00BA29C0" w:rsidP="003E1491">
      <w:pPr>
        <w:jc w:val="both"/>
      </w:pPr>
    </w:p>
    <w:bookmarkStart w:id="7" w:name="Text6"/>
    <w:p w:rsidR="00BA29C0" w:rsidRDefault="00BA29C0" w:rsidP="0018412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 xml:space="preserve">Předložená bakalářská práce se zabývá poměrně náročnou tématikou vztahující se k železničné dopravě v ČR.  Tteoretická část je zaměřena na současný stav železničné dopravy v ČR a další teoretické poznatky vztahující se ke konurenceschopnosti firem. Rovněž obsahuje poznatky  z oblasti marketingových nástrojů pro provádění analýz. </w:t>
      </w:r>
    </w:p>
    <w:p w:rsidR="00BA29C0" w:rsidRDefault="00BA29C0" w:rsidP="00184122">
      <w:pPr>
        <w:rPr>
          <w:i/>
          <w:noProof/>
        </w:rPr>
      </w:pPr>
      <w:r>
        <w:rPr>
          <w:i/>
          <w:noProof/>
        </w:rPr>
        <w:t>Praktická část obsahuje charakteristiku společnosti LEO Expres, a.s. a její postavení naˇčeském trhu osobní  železniční dopravy. Dále porovnává ceny a obsazenost této společnosti na vybraných trasách s největšími konkurenty.  V závěru jsou formulovány doporučení pro společnost lEO Expres a.s.</w:t>
      </w:r>
    </w:p>
    <w:p w:rsidR="00BA29C0" w:rsidRDefault="00BA29C0" w:rsidP="00184122">
      <w:pPr>
        <w:rPr>
          <w:i/>
          <w:noProof/>
        </w:rPr>
      </w:pPr>
    </w:p>
    <w:p w:rsidR="00BA29C0" w:rsidRDefault="00BA29C0" w:rsidP="00184122">
      <w:pPr>
        <w:rPr>
          <w:i/>
          <w:noProof/>
        </w:rPr>
      </w:pPr>
      <w:r>
        <w:rPr>
          <w:i/>
          <w:noProof/>
        </w:rPr>
        <w:t>Otázky k obhajobě:</w:t>
      </w:r>
    </w:p>
    <w:p w:rsidR="00BA29C0" w:rsidRDefault="00BA29C0" w:rsidP="00184122">
      <w:pPr>
        <w:rPr>
          <w:i/>
          <w:noProof/>
        </w:rPr>
      </w:pPr>
      <w:r>
        <w:rPr>
          <w:i/>
          <w:noProof/>
        </w:rPr>
        <w:t>J</w:t>
      </w:r>
      <w:bookmarkStart w:id="8" w:name="_GoBack"/>
      <w:bookmarkEnd w:id="8"/>
      <w:r>
        <w:rPr>
          <w:i/>
          <w:noProof/>
        </w:rPr>
        <w:t>aké zdroje informací byly využity při tvorbě analýzy PESTLE?</w:t>
      </w:r>
    </w:p>
    <w:p w:rsidR="00BA29C0" w:rsidRPr="00AE58C9" w:rsidRDefault="00BA29C0" w:rsidP="00184122">
      <w:pPr>
        <w:rPr>
          <w:i/>
        </w:rPr>
      </w:pPr>
      <w:r>
        <w:rPr>
          <w:i/>
          <w:noProof/>
        </w:rPr>
        <w:t xml:space="preserve">V tabulkách k jednotlivým trasám je uvedena poměrně nízká obsazenost spojů, cca 20%. Jakým způsobem byla obsazenost jednotlivých spojů stanovena? </w:t>
      </w:r>
      <w:r>
        <w:rPr>
          <w:i/>
        </w:rPr>
        <w:fldChar w:fldCharType="end"/>
      </w:r>
      <w:bookmarkEnd w:id="7"/>
    </w:p>
    <w:p w:rsidR="00BA29C0" w:rsidRDefault="00BA29C0" w:rsidP="003E1491"/>
    <w:p w:rsidR="00BA29C0" w:rsidRDefault="00BA29C0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BA29C0" w:rsidRDefault="00BA29C0" w:rsidP="003E1491"/>
    <w:p w:rsidR="00BA29C0" w:rsidRDefault="00BA29C0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BA29C0" w:rsidRDefault="00BA29C0" w:rsidP="003E1491"/>
    <w:p w:rsidR="00BA29C0" w:rsidRDefault="00BA29C0" w:rsidP="003E1491"/>
    <w:p w:rsidR="00BA29C0" w:rsidRDefault="00BA29C0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25. května 2016</w:t>
      </w:r>
      <w:r w:rsidRPr="009C34E5">
        <w:rPr>
          <w:i/>
        </w:rPr>
        <w:fldChar w:fldCharType="end"/>
      </w:r>
      <w:bookmarkEnd w:id="10"/>
    </w:p>
    <w:p w:rsidR="00BA29C0" w:rsidRDefault="00BA29C0" w:rsidP="003E1491"/>
    <w:p w:rsidR="00BA29C0" w:rsidRDefault="00BA29C0" w:rsidP="003E1491"/>
    <w:p w:rsidR="00BA29C0" w:rsidRDefault="00BA29C0" w:rsidP="003E1491"/>
    <w:p w:rsidR="00BA29C0" w:rsidRDefault="00BA29C0" w:rsidP="003E1491"/>
    <w:p w:rsidR="00BA29C0" w:rsidRDefault="00BA29C0" w:rsidP="003E1491">
      <w:pPr>
        <w:tabs>
          <w:tab w:val="right" w:pos="10440"/>
        </w:tabs>
      </w:pPr>
      <w:r>
        <w:tab/>
        <w:t>………………………………………</w:t>
      </w:r>
    </w:p>
    <w:p w:rsidR="00BA29C0" w:rsidRDefault="00BA29C0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BA29C0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9C0" w:rsidRDefault="00BA29C0">
      <w:r>
        <w:separator/>
      </w:r>
    </w:p>
  </w:endnote>
  <w:endnote w:type="continuationSeparator" w:id="0">
    <w:p w:rsidR="00BA29C0" w:rsidRDefault="00BA2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9C0" w:rsidRDefault="00BA29C0">
      <w:r>
        <w:separator/>
      </w:r>
    </w:p>
  </w:footnote>
  <w:footnote w:type="continuationSeparator" w:id="0">
    <w:p w:rsidR="00BA29C0" w:rsidRDefault="00BA29C0">
      <w:r>
        <w:continuationSeparator/>
      </w:r>
    </w:p>
  </w:footnote>
  <w:footnote w:id="1">
    <w:p w:rsidR="00BA29C0" w:rsidRDefault="00BA29C0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BA29C0" w:rsidRDefault="00BA29C0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14CDC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431"/>
    <w:rsid w:val="00184122"/>
    <w:rsid w:val="001949BC"/>
    <w:rsid w:val="001A6F9F"/>
    <w:rsid w:val="001B5B85"/>
    <w:rsid w:val="001E0D4A"/>
    <w:rsid w:val="001E1F0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60A9D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A1E"/>
    <w:rsid w:val="005F679A"/>
    <w:rsid w:val="005F755D"/>
    <w:rsid w:val="006329F4"/>
    <w:rsid w:val="0065278F"/>
    <w:rsid w:val="00664946"/>
    <w:rsid w:val="006671D8"/>
    <w:rsid w:val="006F1B78"/>
    <w:rsid w:val="00726B0B"/>
    <w:rsid w:val="00727728"/>
    <w:rsid w:val="007358A5"/>
    <w:rsid w:val="00743C53"/>
    <w:rsid w:val="00747CA6"/>
    <w:rsid w:val="00750650"/>
    <w:rsid w:val="00762294"/>
    <w:rsid w:val="0076724C"/>
    <w:rsid w:val="007A0429"/>
    <w:rsid w:val="007D3E97"/>
    <w:rsid w:val="007D6146"/>
    <w:rsid w:val="00812F58"/>
    <w:rsid w:val="00830F67"/>
    <w:rsid w:val="008375DD"/>
    <w:rsid w:val="00837ABF"/>
    <w:rsid w:val="00854213"/>
    <w:rsid w:val="008664B3"/>
    <w:rsid w:val="00873AF9"/>
    <w:rsid w:val="008875A8"/>
    <w:rsid w:val="00897167"/>
    <w:rsid w:val="008B6839"/>
    <w:rsid w:val="008C3CEA"/>
    <w:rsid w:val="008D5A6F"/>
    <w:rsid w:val="00913AF7"/>
    <w:rsid w:val="00922D6D"/>
    <w:rsid w:val="009403D5"/>
    <w:rsid w:val="00971DE0"/>
    <w:rsid w:val="00983820"/>
    <w:rsid w:val="00990810"/>
    <w:rsid w:val="009B120D"/>
    <w:rsid w:val="009C0583"/>
    <w:rsid w:val="009C34E5"/>
    <w:rsid w:val="009C7C61"/>
    <w:rsid w:val="009D3840"/>
    <w:rsid w:val="00A0047C"/>
    <w:rsid w:val="00A0709B"/>
    <w:rsid w:val="00A11E00"/>
    <w:rsid w:val="00A421F7"/>
    <w:rsid w:val="00A57D9B"/>
    <w:rsid w:val="00A70749"/>
    <w:rsid w:val="00A83BD2"/>
    <w:rsid w:val="00A925F6"/>
    <w:rsid w:val="00AA2A9A"/>
    <w:rsid w:val="00AC1354"/>
    <w:rsid w:val="00AC6D49"/>
    <w:rsid w:val="00AD6539"/>
    <w:rsid w:val="00AD7083"/>
    <w:rsid w:val="00AE58C9"/>
    <w:rsid w:val="00B23519"/>
    <w:rsid w:val="00B3178F"/>
    <w:rsid w:val="00B6346A"/>
    <w:rsid w:val="00BA29C0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2124"/>
    <w:rsid w:val="00D3167F"/>
    <w:rsid w:val="00D71CB4"/>
    <w:rsid w:val="00DB2A76"/>
    <w:rsid w:val="00DC219A"/>
    <w:rsid w:val="00DF1948"/>
    <w:rsid w:val="00E1292E"/>
    <w:rsid w:val="00E366A1"/>
    <w:rsid w:val="00E70D63"/>
    <w:rsid w:val="00E725B3"/>
    <w:rsid w:val="00EE62B2"/>
    <w:rsid w:val="00F13E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578</Words>
  <Characters>3414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2016-05-30T06:28:00Z</dcterms:created>
  <dcterms:modified xsi:type="dcterms:W3CDTF">2016-05-30T06:28:00Z</dcterms:modified>
</cp:coreProperties>
</file>