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83F" w:rsidRDefault="005A483F" w:rsidP="00A83BD2">
      <w:pPr>
        <w:pStyle w:val="UTB"/>
      </w:pPr>
      <w:r w:rsidRPr="00897167">
        <w:t>Univerzita Tomáše Bati ve Zlíně</w:t>
      </w:r>
    </w:p>
    <w:p w:rsidR="005A483F" w:rsidRPr="00897167" w:rsidRDefault="005A483F" w:rsidP="00A83BD2">
      <w:pPr>
        <w:pStyle w:val="FaME"/>
      </w:pPr>
      <w:r w:rsidRPr="00897167">
        <w:t>Fakulta managementu a ekonomiky</w:t>
      </w:r>
    </w:p>
    <w:p w:rsidR="005A483F" w:rsidRDefault="005A483F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Pr="00A83BD2">
        <w:fldChar w:fldCharType="end"/>
      </w:r>
      <w:r w:rsidRPr="00A83BD2">
        <w:t xml:space="preserve"> bakalářské práce</w:t>
      </w:r>
    </w:p>
    <w:p w:rsidR="005A483F" w:rsidRDefault="005A483F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Lucie Vomočilová</w:t>
      </w:r>
      <w:r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>
        <w:fldChar w:fldCharType="end"/>
      </w:r>
      <w:bookmarkEnd w:id="1"/>
      <w:r>
        <w:t xml:space="preserve"> BP:</w:t>
      </w:r>
      <w:bookmarkStart w:id="2" w:name="Text2"/>
      <w:r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doc. Ing. Zuzana Dohnalová, Ph.D.</w:t>
      </w:r>
      <w:r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Pr="00F506F8">
        <w:rPr>
          <w:b/>
          <w:i/>
          <w:sz w:val="22"/>
          <w:szCs w:val="22"/>
        </w:rPr>
      </w:r>
      <w:r w:rsidRPr="00F506F8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2015/16</w:t>
      </w:r>
      <w:r w:rsidRPr="00F506F8">
        <w:rPr>
          <w:b/>
          <w:i/>
          <w:sz w:val="22"/>
          <w:szCs w:val="22"/>
        </w:rPr>
        <w:fldChar w:fldCharType="end"/>
      </w:r>
      <w:bookmarkEnd w:id="3"/>
    </w:p>
    <w:p w:rsidR="005A483F" w:rsidRDefault="005A483F" w:rsidP="00A83BD2">
      <w:pPr>
        <w:jc w:val="both"/>
      </w:pPr>
    </w:p>
    <w:p w:rsidR="005A483F" w:rsidRDefault="005A483F" w:rsidP="00A83BD2">
      <w:pPr>
        <w:jc w:val="both"/>
      </w:pPr>
    </w:p>
    <w:p w:rsidR="005A483F" w:rsidRDefault="005A483F" w:rsidP="00A83BD2">
      <w:pPr>
        <w:jc w:val="both"/>
      </w:pPr>
      <w:r>
        <w:t xml:space="preserve">Téma BP: </w:t>
      </w:r>
      <w:bookmarkStart w:id="4" w:name="Text4"/>
      <w:r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Pr="007358A5">
        <w:rPr>
          <w:b/>
          <w:i/>
          <w:sz w:val="22"/>
          <w:szCs w:val="22"/>
        </w:rPr>
      </w:r>
      <w:r w:rsidRPr="007358A5">
        <w:rPr>
          <w:b/>
          <w:i/>
          <w:sz w:val="22"/>
          <w:szCs w:val="22"/>
        </w:rPr>
        <w:fldChar w:fldCharType="separate"/>
      </w:r>
      <w:r>
        <w:rPr>
          <w:b/>
          <w:i/>
          <w:sz w:val="22"/>
          <w:szCs w:val="22"/>
        </w:rPr>
        <w:t>Analýza profesní orientace studentů středních škol v České republice s ohledem na požadavky trhu práce</w:t>
      </w:r>
      <w:r w:rsidRPr="007358A5">
        <w:rPr>
          <w:b/>
          <w:i/>
          <w:sz w:val="22"/>
          <w:szCs w:val="22"/>
        </w:rPr>
        <w:fldChar w:fldCharType="end"/>
      </w:r>
      <w:bookmarkEnd w:id="4"/>
    </w:p>
    <w:p w:rsidR="005A483F" w:rsidRDefault="005A483F" w:rsidP="00A83BD2">
      <w:pPr>
        <w:jc w:val="both"/>
      </w:pPr>
    </w:p>
    <w:p w:rsidR="005A483F" w:rsidRDefault="005A483F" w:rsidP="00A83BD2"/>
    <w:p w:rsidR="005A483F" w:rsidRPr="005F755D" w:rsidRDefault="005A483F" w:rsidP="00A83BD2">
      <w:r w:rsidRPr="005F755D">
        <w:t>U hodnocení kritéria 1 zohledněte náročnost tématu práce.</w:t>
      </w:r>
    </w:p>
    <w:p w:rsidR="005A483F" w:rsidRPr="005F755D" w:rsidRDefault="005A483F" w:rsidP="00A83BD2">
      <w:r w:rsidRPr="005F755D">
        <w:t>Při hodnocení kritérií 2-6 zohledněte následující bodování:</w:t>
      </w:r>
    </w:p>
    <w:p w:rsidR="005A483F" w:rsidRPr="005F755D" w:rsidRDefault="005A483F" w:rsidP="00A83BD2">
      <w:r w:rsidRPr="005F755D">
        <w:t>5 bodů – splněno velmi kvalitně, výrazně překračuje požadavky</w:t>
      </w:r>
    </w:p>
    <w:p w:rsidR="005A483F" w:rsidRPr="005F755D" w:rsidRDefault="005A483F" w:rsidP="00A83BD2">
      <w:r w:rsidRPr="005F755D">
        <w:t>4 body – splněno kvalitně</w:t>
      </w:r>
    </w:p>
    <w:p w:rsidR="005A483F" w:rsidRPr="005F755D" w:rsidRDefault="005A483F" w:rsidP="00A83BD2">
      <w:r w:rsidRPr="005F755D">
        <w:t>3 body – splněno bez výhrad</w:t>
      </w:r>
    </w:p>
    <w:p w:rsidR="005A483F" w:rsidRPr="005F755D" w:rsidRDefault="005A483F" w:rsidP="00A83BD2">
      <w:r w:rsidRPr="005F755D">
        <w:t>2 body – splněno s menšími nedostatky</w:t>
      </w:r>
    </w:p>
    <w:p w:rsidR="005A483F" w:rsidRPr="005F755D" w:rsidRDefault="005A483F" w:rsidP="00A83BD2">
      <w:r w:rsidRPr="005F755D">
        <w:t>1 body – splněno, ale s výraznými nedostatky</w:t>
      </w:r>
    </w:p>
    <w:p w:rsidR="005A483F" w:rsidRDefault="005A483F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5A483F" w:rsidRDefault="005A483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5A483F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483F" w:rsidRPr="00FB1E25" w:rsidRDefault="005A483F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5A483F" w:rsidRPr="00FB1E25" w:rsidRDefault="005A483F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5A483F" w:rsidRPr="008375DD" w:rsidRDefault="005A483F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5A483F" w:rsidRPr="003D36A5" w:rsidRDefault="005A483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A483F" w:rsidRPr="008375DD" w:rsidRDefault="005A483F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5A483F" w:rsidRDefault="005A48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A483F" w:rsidRPr="008375DD" w:rsidRDefault="005A483F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5A483F" w:rsidRDefault="005A48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5A483F" w:rsidRPr="008375DD" w:rsidRDefault="005A483F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5A483F" w:rsidRDefault="005A48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5A483F" w:rsidRPr="003D36A5" w:rsidRDefault="005A483F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5A483F" w:rsidRPr="003D36A5" w:rsidRDefault="005A483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A483F" w:rsidRPr="00750650" w:rsidRDefault="005A483F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5A483F" w:rsidRDefault="005A48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A483F" w:rsidRPr="00750650" w:rsidRDefault="005A483F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5A483F" w:rsidRDefault="005A48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A483F" w:rsidRPr="00750650" w:rsidRDefault="005A483F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5A483F" w:rsidRDefault="005A48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5A483F" w:rsidRPr="00750650" w:rsidRDefault="005A483F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5A483F" w:rsidRDefault="005A48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5A483F" w:rsidRPr="00FB1E25" w:rsidRDefault="005A483F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5A483F" w:rsidRPr="00FB1E25" w:rsidRDefault="005A483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A483F" w:rsidRPr="00FB1E25" w:rsidRDefault="005A483F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5A483F" w:rsidRPr="00FB1E25" w:rsidRDefault="005A48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A483F" w:rsidRPr="00FB1E25" w:rsidRDefault="005A483F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5A483F" w:rsidRPr="00FB1E25" w:rsidRDefault="005A48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5A483F" w:rsidRPr="00FB1E25" w:rsidRDefault="005A483F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5A483F" w:rsidRPr="00FB1E25" w:rsidRDefault="005A48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5A483F" w:rsidRPr="00FB1E25" w:rsidRDefault="005A483F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5A483F" w:rsidRPr="00FB1E25" w:rsidRDefault="005A483F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A483F" w:rsidRPr="002E04A7" w:rsidRDefault="005A483F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5A483F" w:rsidRPr="002E04A7" w:rsidRDefault="005A48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A483F" w:rsidRPr="002E04A7" w:rsidRDefault="005A483F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5A483F" w:rsidRPr="002E04A7" w:rsidRDefault="005A48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A483F" w:rsidRDefault="005A483F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5A483F" w:rsidRPr="002E04A7" w:rsidRDefault="005A48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5A483F" w:rsidRPr="002E04A7" w:rsidRDefault="005A483F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5A483F" w:rsidRPr="002E04A7" w:rsidRDefault="005A48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5A483F" w:rsidRDefault="005A483F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5A483F" w:rsidRDefault="005A483F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5A483F" w:rsidRDefault="005A483F" w:rsidP="001B5B85"/>
    <w:tbl>
      <w:tblPr>
        <w:tblW w:w="5000" w:type="pct"/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5A483F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5A483F" w:rsidRPr="00FB1E25" w:rsidRDefault="005A483F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5A483F" w:rsidRPr="00FB1E25" w:rsidRDefault="005A483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3E1491">
        <w:trPr>
          <w:trHeight w:val="369"/>
        </w:trPr>
        <w:tc>
          <w:tcPr>
            <w:tcW w:w="8041" w:type="dxa"/>
            <w:vAlign w:val="center"/>
          </w:tcPr>
          <w:p w:rsidR="005A483F" w:rsidRPr="00E1292E" w:rsidRDefault="005A483F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5A483F" w:rsidRPr="00FB1E25" w:rsidRDefault="005A483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3E1491">
        <w:trPr>
          <w:trHeight w:val="369"/>
        </w:trPr>
        <w:tc>
          <w:tcPr>
            <w:tcW w:w="8041" w:type="dxa"/>
            <w:vAlign w:val="center"/>
          </w:tcPr>
          <w:p w:rsidR="005A483F" w:rsidRPr="00E1292E" w:rsidRDefault="005A483F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5A483F" w:rsidRPr="00FB1E25" w:rsidRDefault="005A483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3E1491">
        <w:trPr>
          <w:trHeight w:val="369"/>
        </w:trPr>
        <w:tc>
          <w:tcPr>
            <w:tcW w:w="8041" w:type="dxa"/>
            <w:vAlign w:val="center"/>
          </w:tcPr>
          <w:p w:rsidR="005A483F" w:rsidRPr="00E1292E" w:rsidRDefault="005A483F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5A483F" w:rsidRPr="00FB1E25" w:rsidRDefault="005A483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5A483F" w:rsidRPr="00E1292E" w:rsidRDefault="005A483F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5A483F" w:rsidRPr="00FB1E25" w:rsidRDefault="005A483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5A483F" w:rsidRPr="00FB1E25" w:rsidRDefault="005A483F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5A483F" w:rsidRPr="00FB1E25" w:rsidRDefault="005A483F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3E1491">
        <w:trPr>
          <w:trHeight w:val="369"/>
        </w:trPr>
        <w:tc>
          <w:tcPr>
            <w:tcW w:w="8041" w:type="dxa"/>
            <w:vAlign w:val="center"/>
          </w:tcPr>
          <w:p w:rsidR="005A483F" w:rsidRPr="00FB1E25" w:rsidRDefault="005A483F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5A483F" w:rsidRPr="00FB1E25" w:rsidRDefault="005A483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3E1491">
        <w:trPr>
          <w:trHeight w:val="369"/>
        </w:trPr>
        <w:tc>
          <w:tcPr>
            <w:tcW w:w="8041" w:type="dxa"/>
            <w:vAlign w:val="center"/>
          </w:tcPr>
          <w:p w:rsidR="005A483F" w:rsidRPr="00FB1E25" w:rsidRDefault="005A483F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5A483F" w:rsidRPr="00FB1E25" w:rsidRDefault="005A483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3E1491">
        <w:trPr>
          <w:trHeight w:val="369"/>
        </w:trPr>
        <w:tc>
          <w:tcPr>
            <w:tcW w:w="8041" w:type="dxa"/>
            <w:vAlign w:val="center"/>
          </w:tcPr>
          <w:p w:rsidR="005A483F" w:rsidRPr="00FB1E25" w:rsidRDefault="005A483F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5A483F" w:rsidRPr="00FB1E25" w:rsidRDefault="005A483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3E1491">
        <w:trPr>
          <w:trHeight w:val="369"/>
        </w:trPr>
        <w:tc>
          <w:tcPr>
            <w:tcW w:w="8041" w:type="dxa"/>
            <w:vAlign w:val="center"/>
          </w:tcPr>
          <w:p w:rsidR="005A483F" w:rsidRPr="00FB1E25" w:rsidRDefault="005A483F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5A483F" w:rsidRPr="00FB1E25" w:rsidRDefault="005A483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5A483F" w:rsidRPr="00FB1E25" w:rsidRDefault="005A483F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5A483F" w:rsidRPr="00FB1E25" w:rsidRDefault="005A483F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5A483F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483F" w:rsidRPr="00FB1E25" w:rsidRDefault="005A483F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A483F" w:rsidRPr="00FB1E25" w:rsidRDefault="005A483F" w:rsidP="004F373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5A483F" w:rsidRDefault="005A483F" w:rsidP="001B5B85"/>
    <w:p w:rsidR="005A483F" w:rsidRDefault="005A483F" w:rsidP="003E1491">
      <w:pPr>
        <w:jc w:val="both"/>
      </w:pPr>
      <w:r>
        <w:t>Celkové hodnocení práce a otázky k obhajobě:</w:t>
      </w:r>
    </w:p>
    <w:p w:rsidR="005A483F" w:rsidRDefault="005A483F" w:rsidP="003E1491">
      <w:pPr>
        <w:jc w:val="both"/>
      </w:pPr>
      <w:r>
        <w:t>(otázky uvádí vedoucí práce i oponent)</w:t>
      </w:r>
    </w:p>
    <w:p w:rsidR="005A483F" w:rsidRDefault="005A483F" w:rsidP="003E1491">
      <w:pPr>
        <w:jc w:val="both"/>
      </w:pPr>
    </w:p>
    <w:bookmarkStart w:id="7" w:name="Text6"/>
    <w:p w:rsidR="005A483F" w:rsidRPr="00AE58C9" w:rsidRDefault="005A483F" w:rsidP="004F3735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Předložená bakářská práce svým obsahem i formální úpravou odpovídá požadavkům na ni kladených.</w:t>
      </w:r>
      <w:r>
        <w:rPr>
          <w:i/>
        </w:rPr>
        <w:fldChar w:fldCharType="end"/>
      </w:r>
      <w:bookmarkEnd w:id="7"/>
    </w:p>
    <w:p w:rsidR="005A483F" w:rsidRDefault="005A483F" w:rsidP="003E1491"/>
    <w:p w:rsidR="005A483F" w:rsidRDefault="005A483F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>
        <w:rPr>
          <w:rStyle w:val="FootnoteReference"/>
        </w:rPr>
        <w:footnoteReference w:id="1"/>
      </w:r>
      <w:r>
        <w:t xml:space="preserve">. Na základě výsledků této kontroly bylo zjištěno, že práce </w:t>
      </w:r>
      <w:bookmarkStart w:id="8" w:name="Rozevírací5"/>
      <w:r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Pr="00AE58C9">
        <w:rPr>
          <w:i/>
        </w:rPr>
      </w:r>
      <w:r w:rsidRPr="00AE58C9">
        <w:rPr>
          <w:i/>
        </w:rPr>
        <w:fldChar w:fldCharType="end"/>
      </w:r>
      <w:bookmarkEnd w:id="8"/>
      <w:r w:rsidRPr="00AE58C9">
        <w:rPr>
          <w:i/>
        </w:rPr>
        <w:t xml:space="preserve"> </w:t>
      </w:r>
      <w:r>
        <w:t>plagiát.</w:t>
      </w:r>
    </w:p>
    <w:p w:rsidR="005A483F" w:rsidRDefault="005A483F" w:rsidP="003E1491"/>
    <w:p w:rsidR="005A483F" w:rsidRDefault="005A483F" w:rsidP="0042254A">
      <w:pPr>
        <w:tabs>
          <w:tab w:val="right" w:pos="10440"/>
        </w:tabs>
      </w:pPr>
      <w:r>
        <w:t xml:space="preserve">Práce </w:t>
      </w:r>
      <w:r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>
        <w:rPr>
          <w:i/>
        </w:rPr>
      </w:r>
      <w:r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FootnoteReference"/>
        </w:rPr>
        <w:footnoteReference w:id="2"/>
      </w:r>
      <w:r>
        <w:t>.</w:t>
      </w:r>
    </w:p>
    <w:p w:rsidR="005A483F" w:rsidRDefault="005A483F" w:rsidP="003E1491"/>
    <w:p w:rsidR="005A483F" w:rsidRDefault="005A483F" w:rsidP="003E1491"/>
    <w:p w:rsidR="005A483F" w:rsidRDefault="005A483F" w:rsidP="003E1491">
      <w:r>
        <w:t xml:space="preserve">Ve Zlíně dne </w:t>
      </w:r>
      <w:bookmarkStart w:id="9" w:name="Text10"/>
      <w:r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Pr="009C34E5">
        <w:rPr>
          <w:i/>
        </w:rPr>
      </w:r>
      <w:r w:rsidRPr="009C34E5">
        <w:rPr>
          <w:i/>
        </w:rPr>
        <w:fldChar w:fldCharType="separate"/>
      </w:r>
      <w:r>
        <w:rPr>
          <w:i/>
          <w:noProof/>
        </w:rPr>
        <w:t>25. května 2016</w:t>
      </w:r>
      <w:r w:rsidRPr="009C34E5">
        <w:rPr>
          <w:i/>
        </w:rPr>
        <w:fldChar w:fldCharType="end"/>
      </w:r>
      <w:bookmarkEnd w:id="9"/>
    </w:p>
    <w:p w:rsidR="005A483F" w:rsidRDefault="005A483F" w:rsidP="003E1491"/>
    <w:p w:rsidR="005A483F" w:rsidRDefault="005A483F" w:rsidP="003E1491"/>
    <w:p w:rsidR="005A483F" w:rsidRDefault="005A483F" w:rsidP="003E1491"/>
    <w:p w:rsidR="005A483F" w:rsidRDefault="005A483F" w:rsidP="003E1491"/>
    <w:p w:rsidR="005A483F" w:rsidRDefault="005A483F" w:rsidP="003E1491">
      <w:pPr>
        <w:tabs>
          <w:tab w:val="right" w:pos="10440"/>
        </w:tabs>
      </w:pPr>
      <w:r>
        <w:tab/>
        <w:t>………………………………………</w:t>
      </w:r>
    </w:p>
    <w:p w:rsidR="005A483F" w:rsidRDefault="005A483F" w:rsidP="003E1491">
      <w:pPr>
        <w:tabs>
          <w:tab w:val="center" w:pos="8640"/>
        </w:tabs>
      </w:pPr>
      <w:r>
        <w:tab/>
        <w:t xml:space="preserve">podpis </w:t>
      </w:r>
      <w:bookmarkStart w:id="10" w:name="Rozevírací4"/>
      <w:bookmarkStart w:id="11" w:name="_GoBack"/>
      <w:r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>
        <w:fldChar w:fldCharType="end"/>
      </w:r>
      <w:bookmarkEnd w:id="10"/>
      <w:bookmarkEnd w:id="11"/>
      <w:r>
        <w:t xml:space="preserve"> BP</w:t>
      </w:r>
    </w:p>
    <w:sectPr w:rsidR="005A483F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483F" w:rsidRDefault="005A483F">
      <w:r>
        <w:separator/>
      </w:r>
    </w:p>
  </w:endnote>
  <w:endnote w:type="continuationSeparator" w:id="0">
    <w:p w:rsidR="005A483F" w:rsidRDefault="005A4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483F" w:rsidRDefault="005A483F">
      <w:r>
        <w:separator/>
      </w:r>
    </w:p>
  </w:footnote>
  <w:footnote w:type="continuationSeparator" w:id="0">
    <w:p w:rsidR="005A483F" w:rsidRDefault="005A483F">
      <w:r>
        <w:continuationSeparator/>
      </w:r>
    </w:p>
  </w:footnote>
  <w:footnote w:id="1">
    <w:p w:rsidR="005A483F" w:rsidRDefault="005A483F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5A483F" w:rsidRDefault="005A483F" w:rsidP="00A70749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32C42"/>
    <w:rsid w:val="00134D31"/>
    <w:rsid w:val="0016014F"/>
    <w:rsid w:val="00171431"/>
    <w:rsid w:val="00184122"/>
    <w:rsid w:val="001949BC"/>
    <w:rsid w:val="001A6F9F"/>
    <w:rsid w:val="001B5B85"/>
    <w:rsid w:val="001E0D4A"/>
    <w:rsid w:val="001E1F00"/>
    <w:rsid w:val="002126D4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3771"/>
    <w:rsid w:val="00460A9D"/>
    <w:rsid w:val="00474757"/>
    <w:rsid w:val="004F3735"/>
    <w:rsid w:val="004F54EE"/>
    <w:rsid w:val="005229B5"/>
    <w:rsid w:val="005358E6"/>
    <w:rsid w:val="00566326"/>
    <w:rsid w:val="00580F5F"/>
    <w:rsid w:val="005910F7"/>
    <w:rsid w:val="00591991"/>
    <w:rsid w:val="00592265"/>
    <w:rsid w:val="00593D25"/>
    <w:rsid w:val="005A16E2"/>
    <w:rsid w:val="005A483F"/>
    <w:rsid w:val="005B2F76"/>
    <w:rsid w:val="005C5600"/>
    <w:rsid w:val="005C64F3"/>
    <w:rsid w:val="005E1278"/>
    <w:rsid w:val="005F5A1E"/>
    <w:rsid w:val="005F679A"/>
    <w:rsid w:val="005F755D"/>
    <w:rsid w:val="006329F4"/>
    <w:rsid w:val="0065278F"/>
    <w:rsid w:val="00664946"/>
    <w:rsid w:val="006671D8"/>
    <w:rsid w:val="006F1B78"/>
    <w:rsid w:val="00726B0B"/>
    <w:rsid w:val="00727728"/>
    <w:rsid w:val="007358A5"/>
    <w:rsid w:val="00743C53"/>
    <w:rsid w:val="00747CA6"/>
    <w:rsid w:val="00750650"/>
    <w:rsid w:val="00762294"/>
    <w:rsid w:val="0076724C"/>
    <w:rsid w:val="007A0429"/>
    <w:rsid w:val="007D3E97"/>
    <w:rsid w:val="007D6146"/>
    <w:rsid w:val="00812F58"/>
    <w:rsid w:val="00830F67"/>
    <w:rsid w:val="008375DD"/>
    <w:rsid w:val="00837ABF"/>
    <w:rsid w:val="00854213"/>
    <w:rsid w:val="008664B3"/>
    <w:rsid w:val="00873AF9"/>
    <w:rsid w:val="008875A8"/>
    <w:rsid w:val="00897167"/>
    <w:rsid w:val="008B6839"/>
    <w:rsid w:val="008C3CEA"/>
    <w:rsid w:val="008D5A6F"/>
    <w:rsid w:val="00913AF7"/>
    <w:rsid w:val="00922D6D"/>
    <w:rsid w:val="009403D5"/>
    <w:rsid w:val="00971DE0"/>
    <w:rsid w:val="00983820"/>
    <w:rsid w:val="00990810"/>
    <w:rsid w:val="009B120D"/>
    <w:rsid w:val="009C0583"/>
    <w:rsid w:val="009C34E5"/>
    <w:rsid w:val="009C7C61"/>
    <w:rsid w:val="009D3840"/>
    <w:rsid w:val="00A0047C"/>
    <w:rsid w:val="00A0709B"/>
    <w:rsid w:val="00A11E00"/>
    <w:rsid w:val="00A421F7"/>
    <w:rsid w:val="00A57D9B"/>
    <w:rsid w:val="00A70749"/>
    <w:rsid w:val="00A83BD2"/>
    <w:rsid w:val="00A925F6"/>
    <w:rsid w:val="00AA2A9A"/>
    <w:rsid w:val="00AB5734"/>
    <w:rsid w:val="00AC1354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22124"/>
    <w:rsid w:val="00D3167F"/>
    <w:rsid w:val="00D71CB4"/>
    <w:rsid w:val="00DB2A76"/>
    <w:rsid w:val="00DC219A"/>
    <w:rsid w:val="00DF1948"/>
    <w:rsid w:val="00E1292E"/>
    <w:rsid w:val="00E366A1"/>
    <w:rsid w:val="00E70D63"/>
    <w:rsid w:val="00E725B3"/>
    <w:rsid w:val="00F13EC8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2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2</Pages>
  <Words>465</Words>
  <Characters>2750</Characters>
  <Application>Microsoft Office Outlook</Application>
  <DocSecurity>0</DocSecurity>
  <Lines>0</Lines>
  <Paragraphs>0</Paragraphs>
  <ScaleCrop>false</ScaleCrop>
  <Company>UTB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kominkova</dc:creator>
  <cp:keywords/>
  <dc:description/>
  <cp:lastModifiedBy>fame</cp:lastModifiedBy>
  <cp:revision>2</cp:revision>
  <cp:lastPrinted>2014-07-24T08:52:00Z</cp:lastPrinted>
  <dcterms:created xsi:type="dcterms:W3CDTF">2016-06-01T09:04:00Z</dcterms:created>
  <dcterms:modified xsi:type="dcterms:W3CDTF">2016-06-01T09:04:00Z</dcterms:modified>
</cp:coreProperties>
</file>