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A9" w:rsidRDefault="00840DA9" w:rsidP="00A83BD2">
      <w:pPr>
        <w:pStyle w:val="UTB"/>
      </w:pPr>
      <w:r w:rsidRPr="00897167">
        <w:t>Univerzita Tomáše Bati ve Zlíně</w:t>
      </w:r>
    </w:p>
    <w:p w:rsidR="00840DA9" w:rsidRPr="00897167" w:rsidRDefault="00840DA9" w:rsidP="00A83BD2">
      <w:pPr>
        <w:pStyle w:val="FaME"/>
      </w:pPr>
      <w:r w:rsidRPr="00897167">
        <w:t>Fakulta managementu a ekonomiky</w:t>
      </w:r>
    </w:p>
    <w:p w:rsidR="00840DA9" w:rsidRDefault="00840DA9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Pr="00A83BD2">
        <w:fldChar w:fldCharType="end"/>
      </w:r>
      <w:r w:rsidRPr="00A83BD2">
        <w:t xml:space="preserve"> bakalářské práce</w:t>
      </w:r>
    </w:p>
    <w:p w:rsidR="00840DA9" w:rsidRDefault="00840DA9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Tereza Linhartová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Mgr. Jan Kramoliš,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2015/2016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840DA9" w:rsidRDefault="00840DA9" w:rsidP="00A83BD2">
      <w:pPr>
        <w:jc w:val="both"/>
      </w:pPr>
    </w:p>
    <w:p w:rsidR="00840DA9" w:rsidRDefault="00840DA9" w:rsidP="00A83BD2">
      <w:pPr>
        <w:jc w:val="both"/>
      </w:pPr>
    </w:p>
    <w:p w:rsidR="00840DA9" w:rsidRDefault="00840DA9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Analýza trhu specifických fotografických služeb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840DA9" w:rsidRDefault="00840DA9" w:rsidP="00A83BD2">
      <w:pPr>
        <w:jc w:val="both"/>
      </w:pPr>
    </w:p>
    <w:p w:rsidR="00840DA9" w:rsidRDefault="00840DA9" w:rsidP="00A83BD2"/>
    <w:p w:rsidR="00840DA9" w:rsidRPr="005F755D" w:rsidRDefault="00840DA9" w:rsidP="00A83BD2">
      <w:r w:rsidRPr="005F755D">
        <w:t>U hodnocení kritéria 1 zohledněte náročnost tématu práce.</w:t>
      </w:r>
    </w:p>
    <w:p w:rsidR="00840DA9" w:rsidRPr="005F755D" w:rsidRDefault="00840DA9" w:rsidP="00A83BD2">
      <w:r w:rsidRPr="005F755D">
        <w:t>Při hodnocení kritérií 2-6 zohledněte následující bodování:</w:t>
      </w:r>
    </w:p>
    <w:p w:rsidR="00840DA9" w:rsidRPr="005F755D" w:rsidRDefault="00840DA9" w:rsidP="00A83BD2">
      <w:r w:rsidRPr="005F755D">
        <w:t>5 bodů – splněno velmi kvalitně, výrazně překračuje požadavky</w:t>
      </w:r>
    </w:p>
    <w:p w:rsidR="00840DA9" w:rsidRPr="005F755D" w:rsidRDefault="00840DA9" w:rsidP="00A83BD2">
      <w:r w:rsidRPr="005F755D">
        <w:t>4 body – splněno kvalitně</w:t>
      </w:r>
    </w:p>
    <w:p w:rsidR="00840DA9" w:rsidRPr="005F755D" w:rsidRDefault="00840DA9" w:rsidP="00A83BD2">
      <w:r w:rsidRPr="005F755D">
        <w:t>3 body – splněno bez výhrad</w:t>
      </w:r>
    </w:p>
    <w:p w:rsidR="00840DA9" w:rsidRPr="005F755D" w:rsidRDefault="00840DA9" w:rsidP="00A83BD2">
      <w:r w:rsidRPr="005F755D">
        <w:t>2 body – splněno s menšími nedostatky</w:t>
      </w:r>
    </w:p>
    <w:p w:rsidR="00840DA9" w:rsidRPr="005F755D" w:rsidRDefault="00840DA9" w:rsidP="00A83BD2">
      <w:r w:rsidRPr="005F755D">
        <w:t>1 body – splněno, ale s výraznými nedostatky</w:t>
      </w:r>
    </w:p>
    <w:p w:rsidR="00840DA9" w:rsidRDefault="00840DA9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840DA9" w:rsidRDefault="00840DA9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0DA9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0DA9" w:rsidRPr="00FB1E25" w:rsidRDefault="00840DA9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0DA9" w:rsidRPr="00FB1E25" w:rsidRDefault="00840DA9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0DA9" w:rsidRPr="008375DD" w:rsidRDefault="00840DA9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0DA9" w:rsidRPr="003D36A5" w:rsidRDefault="00840DA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0DA9" w:rsidRPr="008375DD" w:rsidRDefault="00840DA9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0DA9" w:rsidRDefault="00840D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0DA9" w:rsidRPr="008375DD" w:rsidRDefault="00840DA9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0DA9" w:rsidRDefault="00840D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0DA9" w:rsidRPr="008375DD" w:rsidRDefault="00840DA9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0DA9" w:rsidRDefault="00840D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0DA9" w:rsidRPr="003D36A5" w:rsidRDefault="00840DA9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0DA9" w:rsidRPr="003D36A5" w:rsidRDefault="00840DA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0DA9" w:rsidRPr="00750650" w:rsidRDefault="00840DA9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0DA9" w:rsidRDefault="00840D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0DA9" w:rsidRPr="00750650" w:rsidRDefault="00840DA9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0DA9" w:rsidRDefault="00840D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0DA9" w:rsidRPr="00750650" w:rsidRDefault="00840DA9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0DA9" w:rsidRDefault="00840D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0DA9" w:rsidRPr="00750650" w:rsidRDefault="00840DA9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0DA9" w:rsidRDefault="00840D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0DA9" w:rsidRPr="00FB1E25" w:rsidRDefault="00840DA9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0DA9" w:rsidRPr="00FB1E25" w:rsidRDefault="00840DA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0DA9" w:rsidRPr="00FB1E25" w:rsidRDefault="00840DA9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0DA9" w:rsidRPr="00FB1E25" w:rsidRDefault="00840D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0DA9" w:rsidRPr="00FB1E25" w:rsidRDefault="00840DA9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0DA9" w:rsidRPr="00FB1E25" w:rsidRDefault="00840D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0DA9" w:rsidRPr="00FB1E25" w:rsidRDefault="00840DA9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0DA9" w:rsidRPr="00FB1E25" w:rsidRDefault="00840D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0DA9" w:rsidRPr="00FB1E25" w:rsidRDefault="00840DA9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0DA9" w:rsidRPr="00FB1E25" w:rsidRDefault="00840DA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0DA9" w:rsidRPr="002E04A7" w:rsidRDefault="00840DA9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0DA9" w:rsidRPr="002E04A7" w:rsidRDefault="00840D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0DA9" w:rsidRPr="002E04A7" w:rsidRDefault="00840DA9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0DA9" w:rsidRPr="002E04A7" w:rsidRDefault="00840D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0DA9" w:rsidRDefault="00840DA9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0DA9" w:rsidRPr="002E04A7" w:rsidRDefault="00840D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0DA9" w:rsidRPr="002E04A7" w:rsidRDefault="00840DA9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0DA9" w:rsidRPr="002E04A7" w:rsidRDefault="00840D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0DA9" w:rsidRDefault="00840DA9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0DA9" w:rsidRDefault="00840D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840DA9" w:rsidRDefault="00840DA9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0DA9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0DA9" w:rsidRPr="00FB1E25" w:rsidRDefault="00840DA9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0DA9" w:rsidRPr="00FB1E25" w:rsidRDefault="00840DA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3E1491">
        <w:trPr>
          <w:trHeight w:val="369"/>
        </w:trPr>
        <w:tc>
          <w:tcPr>
            <w:tcW w:w="8041" w:type="dxa"/>
            <w:vAlign w:val="center"/>
          </w:tcPr>
          <w:p w:rsidR="00840DA9" w:rsidRPr="00E1292E" w:rsidRDefault="00840DA9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840DA9" w:rsidRPr="00FB1E25" w:rsidRDefault="00840D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3E1491">
        <w:trPr>
          <w:trHeight w:val="369"/>
        </w:trPr>
        <w:tc>
          <w:tcPr>
            <w:tcW w:w="8041" w:type="dxa"/>
            <w:vAlign w:val="center"/>
          </w:tcPr>
          <w:p w:rsidR="00840DA9" w:rsidRPr="00E1292E" w:rsidRDefault="00840DA9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840DA9" w:rsidRPr="00FB1E25" w:rsidRDefault="00840D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3E1491">
        <w:trPr>
          <w:trHeight w:val="369"/>
        </w:trPr>
        <w:tc>
          <w:tcPr>
            <w:tcW w:w="8041" w:type="dxa"/>
            <w:vAlign w:val="center"/>
          </w:tcPr>
          <w:p w:rsidR="00840DA9" w:rsidRPr="00E1292E" w:rsidRDefault="00840DA9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0DA9" w:rsidRPr="00FB1E25" w:rsidRDefault="00840D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0DA9" w:rsidRPr="00E1292E" w:rsidRDefault="00840DA9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0DA9" w:rsidRPr="00FB1E25" w:rsidRDefault="00840D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0DA9" w:rsidRPr="00FB1E25" w:rsidRDefault="00840DA9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0DA9" w:rsidRPr="00FB1E25" w:rsidRDefault="00840DA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3E1491">
        <w:trPr>
          <w:trHeight w:val="369"/>
        </w:trPr>
        <w:tc>
          <w:tcPr>
            <w:tcW w:w="8041" w:type="dxa"/>
            <w:vAlign w:val="center"/>
          </w:tcPr>
          <w:p w:rsidR="00840DA9" w:rsidRPr="00FB1E25" w:rsidRDefault="00840DA9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0DA9" w:rsidRPr="00FB1E25" w:rsidRDefault="00840D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3E1491">
        <w:trPr>
          <w:trHeight w:val="369"/>
        </w:trPr>
        <w:tc>
          <w:tcPr>
            <w:tcW w:w="8041" w:type="dxa"/>
            <w:vAlign w:val="center"/>
          </w:tcPr>
          <w:p w:rsidR="00840DA9" w:rsidRPr="00FB1E25" w:rsidRDefault="00840DA9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0DA9" w:rsidRPr="00FB1E25" w:rsidRDefault="00840D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3E1491">
        <w:trPr>
          <w:trHeight w:val="369"/>
        </w:trPr>
        <w:tc>
          <w:tcPr>
            <w:tcW w:w="8041" w:type="dxa"/>
            <w:vAlign w:val="center"/>
          </w:tcPr>
          <w:p w:rsidR="00840DA9" w:rsidRPr="00FB1E25" w:rsidRDefault="00840DA9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0DA9" w:rsidRPr="00FB1E25" w:rsidRDefault="00840D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3E1491">
        <w:trPr>
          <w:trHeight w:val="369"/>
        </w:trPr>
        <w:tc>
          <w:tcPr>
            <w:tcW w:w="8041" w:type="dxa"/>
            <w:vAlign w:val="center"/>
          </w:tcPr>
          <w:p w:rsidR="00840DA9" w:rsidRPr="00FB1E25" w:rsidRDefault="00840DA9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0DA9" w:rsidRPr="00FB1E25" w:rsidRDefault="00840D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0DA9" w:rsidRPr="00FB1E25" w:rsidRDefault="00840DA9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0DA9" w:rsidRPr="00FB1E25" w:rsidRDefault="00840D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0DA9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0DA9" w:rsidRPr="00FB1E25" w:rsidRDefault="00840DA9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0DA9" w:rsidRPr="00FB1E25" w:rsidRDefault="00840DA9" w:rsidP="00C1214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0DA9" w:rsidRDefault="00840DA9" w:rsidP="001B5B85"/>
    <w:p w:rsidR="00840DA9" w:rsidRDefault="00840DA9" w:rsidP="003E1491">
      <w:pPr>
        <w:jc w:val="both"/>
      </w:pPr>
      <w:r>
        <w:t>Celkové hodnocení práce a otázky k obhajobě:</w:t>
      </w:r>
    </w:p>
    <w:p w:rsidR="00840DA9" w:rsidRDefault="00840DA9" w:rsidP="003E1491">
      <w:pPr>
        <w:jc w:val="both"/>
      </w:pPr>
      <w:r>
        <w:t>(otázky uvádí vedoucí práce i oponent)</w:t>
      </w:r>
    </w:p>
    <w:p w:rsidR="00840DA9" w:rsidRDefault="00840DA9" w:rsidP="003E1491">
      <w:pPr>
        <w:jc w:val="both"/>
      </w:pPr>
    </w:p>
    <w:bookmarkStart w:id="8" w:name="Text6"/>
    <w:p w:rsidR="00840DA9" w:rsidRDefault="00840DA9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Předložená práce splňuje veškeré kritéria pro bakalářskou úroveň. Teoretická část je vhodně zpracovaná nejen z českých ale i zahraničních zdrojů. Analýza  práce by měla sloužit jako marketingový podklad pro zahájení vlastního podnikání. Vzorek o počtu 213 je relevantní. Kvantitativní analýza navíc vhodně obohacena i o strukturované rozhovory.</w:t>
      </w:r>
    </w:p>
    <w:p w:rsidR="00840DA9" w:rsidRDefault="00840DA9" w:rsidP="003E1491">
      <w:pPr>
        <w:rPr>
          <w:i/>
          <w:noProof/>
        </w:rPr>
      </w:pPr>
      <w:r>
        <w:rPr>
          <w:i/>
          <w:noProof/>
        </w:rPr>
        <w:t>V práci jsou místy drobné překlepy (např. chybí mezera mezi číslem a procentem).</w:t>
      </w:r>
    </w:p>
    <w:p w:rsidR="00840DA9" w:rsidRDefault="00840DA9" w:rsidP="003E1491">
      <w:pPr>
        <w:rPr>
          <w:i/>
          <w:noProof/>
        </w:rPr>
      </w:pPr>
    </w:p>
    <w:p w:rsidR="00840DA9" w:rsidRDefault="00840DA9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840DA9" w:rsidRDefault="00840DA9" w:rsidP="003E1491">
      <w:pPr>
        <w:rPr>
          <w:i/>
        </w:rPr>
      </w:pPr>
      <w:r>
        <w:rPr>
          <w:i/>
        </w:rPr>
        <w:t>Jaký, dle Vašeho zjištění, očekáváte vývoj trendu v trhu u fotografování domácích mazlíčků v ČR?</w:t>
      </w:r>
    </w:p>
    <w:p w:rsidR="00840DA9" w:rsidRPr="00AE58C9" w:rsidRDefault="00840DA9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840DA9" w:rsidRDefault="00840DA9" w:rsidP="003E1491"/>
    <w:p w:rsidR="00840DA9" w:rsidRDefault="00840DA9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0DA9" w:rsidRDefault="00840DA9" w:rsidP="003E1491"/>
    <w:p w:rsidR="00840DA9" w:rsidRDefault="00840DA9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840DA9" w:rsidRDefault="00840DA9" w:rsidP="003E1491"/>
    <w:p w:rsidR="00840DA9" w:rsidRDefault="00840DA9" w:rsidP="003E1491"/>
    <w:p w:rsidR="00840DA9" w:rsidRDefault="00840DA9" w:rsidP="003E1491">
      <w:r>
        <w:t xml:space="preserve">Ve Zlíně dne </w:t>
      </w:r>
      <w:bookmarkStart w:id="10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20. května 2016</w:t>
      </w:r>
      <w:r w:rsidRPr="009C34E5">
        <w:rPr>
          <w:i/>
        </w:rPr>
        <w:fldChar w:fldCharType="end"/>
      </w:r>
      <w:bookmarkEnd w:id="10"/>
    </w:p>
    <w:p w:rsidR="00840DA9" w:rsidRDefault="00840DA9" w:rsidP="003E1491"/>
    <w:p w:rsidR="00840DA9" w:rsidRDefault="00840DA9" w:rsidP="003E1491"/>
    <w:p w:rsidR="00840DA9" w:rsidRDefault="00840DA9" w:rsidP="003E1491"/>
    <w:p w:rsidR="00840DA9" w:rsidRDefault="00840DA9" w:rsidP="003E1491"/>
    <w:p w:rsidR="00840DA9" w:rsidRDefault="00840DA9" w:rsidP="003E1491">
      <w:pPr>
        <w:tabs>
          <w:tab w:val="right" w:pos="10440"/>
        </w:tabs>
      </w:pPr>
      <w:r>
        <w:tab/>
        <w:t>………………………………………</w:t>
      </w:r>
    </w:p>
    <w:p w:rsidR="00840DA9" w:rsidRDefault="00840DA9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1"/>
      <w:r>
        <w:t xml:space="preserve"> BP</w:t>
      </w:r>
    </w:p>
    <w:sectPr w:rsidR="00840DA9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DA9" w:rsidRDefault="00840DA9">
      <w:r>
        <w:separator/>
      </w:r>
    </w:p>
  </w:endnote>
  <w:endnote w:type="continuationSeparator" w:id="0">
    <w:p w:rsidR="00840DA9" w:rsidRDefault="00840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DA9" w:rsidRDefault="00840DA9">
      <w:r>
        <w:separator/>
      </w:r>
    </w:p>
  </w:footnote>
  <w:footnote w:type="continuationSeparator" w:id="0">
    <w:p w:rsidR="00840DA9" w:rsidRDefault="00840DA9">
      <w:r>
        <w:continuationSeparator/>
      </w:r>
    </w:p>
  </w:footnote>
  <w:footnote w:id="1">
    <w:p w:rsidR="00840DA9" w:rsidRDefault="00840DA9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840DA9" w:rsidRDefault="00840DA9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74A7D"/>
    <w:rsid w:val="00095B54"/>
    <w:rsid w:val="000B53DA"/>
    <w:rsid w:val="000C21A9"/>
    <w:rsid w:val="000D4324"/>
    <w:rsid w:val="000E1EDC"/>
    <w:rsid w:val="000E4BED"/>
    <w:rsid w:val="00107EC6"/>
    <w:rsid w:val="0011398E"/>
    <w:rsid w:val="00132C42"/>
    <w:rsid w:val="0016014F"/>
    <w:rsid w:val="001949BC"/>
    <w:rsid w:val="001A6F9F"/>
    <w:rsid w:val="001B5B85"/>
    <w:rsid w:val="001E0D4A"/>
    <w:rsid w:val="001E1F00"/>
    <w:rsid w:val="001E20C6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29F4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0429"/>
    <w:rsid w:val="007D3E97"/>
    <w:rsid w:val="007D6146"/>
    <w:rsid w:val="00812F58"/>
    <w:rsid w:val="008375DD"/>
    <w:rsid w:val="00837ABF"/>
    <w:rsid w:val="00840DA9"/>
    <w:rsid w:val="008664B3"/>
    <w:rsid w:val="00873AF9"/>
    <w:rsid w:val="008875A8"/>
    <w:rsid w:val="00897167"/>
    <w:rsid w:val="008B6839"/>
    <w:rsid w:val="008D5A6F"/>
    <w:rsid w:val="00913AF7"/>
    <w:rsid w:val="00922D6D"/>
    <w:rsid w:val="00956D21"/>
    <w:rsid w:val="00971DE0"/>
    <w:rsid w:val="00983820"/>
    <w:rsid w:val="0099081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5E6F"/>
    <w:rsid w:val="00BF307F"/>
    <w:rsid w:val="00BF6B5D"/>
    <w:rsid w:val="00C12145"/>
    <w:rsid w:val="00C16120"/>
    <w:rsid w:val="00C2327A"/>
    <w:rsid w:val="00C30044"/>
    <w:rsid w:val="00C447A8"/>
    <w:rsid w:val="00C72298"/>
    <w:rsid w:val="00C9306F"/>
    <w:rsid w:val="00CB4E27"/>
    <w:rsid w:val="00CD1219"/>
    <w:rsid w:val="00D3167F"/>
    <w:rsid w:val="00D71CB4"/>
    <w:rsid w:val="00DB2A76"/>
    <w:rsid w:val="00DC219A"/>
    <w:rsid w:val="00DF1948"/>
    <w:rsid w:val="00E1292E"/>
    <w:rsid w:val="00E366A1"/>
    <w:rsid w:val="00E70D63"/>
    <w:rsid w:val="00E725B3"/>
    <w:rsid w:val="00F13EC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520</Words>
  <Characters>3072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2</cp:revision>
  <cp:lastPrinted>2014-07-24T08:52:00Z</cp:lastPrinted>
  <dcterms:created xsi:type="dcterms:W3CDTF">2016-05-20T08:28:00Z</dcterms:created>
  <dcterms:modified xsi:type="dcterms:W3CDTF">2016-05-20T08:28:00Z</dcterms:modified>
</cp:coreProperties>
</file>