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17" w:rsidRDefault="00786A17" w:rsidP="00A83BD2">
      <w:pPr>
        <w:pStyle w:val="UTB"/>
      </w:pPr>
      <w:r w:rsidRPr="00897167">
        <w:t>Univerzita Tomáše Bati ve Zlíně</w:t>
      </w:r>
    </w:p>
    <w:p w:rsidR="00786A17" w:rsidRPr="00897167" w:rsidRDefault="00786A17" w:rsidP="00A83BD2">
      <w:pPr>
        <w:pStyle w:val="FaME"/>
      </w:pPr>
      <w:r w:rsidRPr="00897167">
        <w:t>Fakulta managementu a ekonomiky</w:t>
      </w:r>
    </w:p>
    <w:p w:rsidR="00786A17" w:rsidRDefault="00786A17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786A17" w:rsidRDefault="00786A17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Tereza Linhartova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doc. Ing. Zuzana Dohnalová,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786A17" w:rsidRDefault="00786A17" w:rsidP="00A83BD2">
      <w:pPr>
        <w:jc w:val="both"/>
      </w:pPr>
    </w:p>
    <w:p w:rsidR="00786A17" w:rsidRDefault="00786A17" w:rsidP="00A83BD2">
      <w:pPr>
        <w:jc w:val="both"/>
      </w:pPr>
    </w:p>
    <w:p w:rsidR="00786A17" w:rsidRDefault="00786A17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trhu specifických fotografických služeb.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786A17" w:rsidRDefault="00786A17" w:rsidP="00A83BD2">
      <w:pPr>
        <w:jc w:val="both"/>
      </w:pPr>
    </w:p>
    <w:p w:rsidR="00786A17" w:rsidRDefault="00786A17" w:rsidP="00A83BD2"/>
    <w:p w:rsidR="00786A17" w:rsidRPr="005F755D" w:rsidRDefault="00786A17" w:rsidP="00A83BD2">
      <w:r w:rsidRPr="005F755D">
        <w:t>U hodnocení kritéria 1 zohledněte náročnost tématu práce.</w:t>
      </w:r>
    </w:p>
    <w:p w:rsidR="00786A17" w:rsidRPr="005F755D" w:rsidRDefault="00786A17" w:rsidP="00A83BD2">
      <w:r w:rsidRPr="005F755D">
        <w:t>Při hodnocení kritérií 2-6 zohledněte následující bodování:</w:t>
      </w:r>
    </w:p>
    <w:p w:rsidR="00786A17" w:rsidRPr="005F755D" w:rsidRDefault="00786A17" w:rsidP="00A83BD2">
      <w:r w:rsidRPr="005F755D">
        <w:t>5 bodů – splněno velmi kvalitně, výrazně překračuje požadavky</w:t>
      </w:r>
    </w:p>
    <w:p w:rsidR="00786A17" w:rsidRPr="005F755D" w:rsidRDefault="00786A17" w:rsidP="00A83BD2">
      <w:r w:rsidRPr="005F755D">
        <w:t>4 body – splněno kvalitně</w:t>
      </w:r>
    </w:p>
    <w:p w:rsidR="00786A17" w:rsidRPr="005F755D" w:rsidRDefault="00786A17" w:rsidP="00A83BD2">
      <w:r w:rsidRPr="005F755D">
        <w:t>3 body – splněno bez výhrad</w:t>
      </w:r>
    </w:p>
    <w:p w:rsidR="00786A17" w:rsidRPr="005F755D" w:rsidRDefault="00786A17" w:rsidP="00A83BD2">
      <w:r w:rsidRPr="005F755D">
        <w:t>2 body – splněno s menšími nedostatky</w:t>
      </w:r>
    </w:p>
    <w:p w:rsidR="00786A17" w:rsidRPr="005F755D" w:rsidRDefault="00786A17" w:rsidP="00A83BD2">
      <w:r w:rsidRPr="005F755D">
        <w:t>1 body – splněno, ale s výraznými nedostatky</w:t>
      </w:r>
    </w:p>
    <w:p w:rsidR="00786A17" w:rsidRDefault="00786A17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786A17" w:rsidRDefault="00786A17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786A17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86A17" w:rsidRPr="00FB1E25" w:rsidRDefault="00786A17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86A17" w:rsidRPr="00FB1E25" w:rsidRDefault="00786A17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786A17" w:rsidRPr="008375DD" w:rsidRDefault="00786A17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786A17" w:rsidRPr="003D36A5" w:rsidRDefault="00786A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8375DD" w:rsidRDefault="00786A17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8375DD" w:rsidRDefault="00786A17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86A17" w:rsidRPr="008375DD" w:rsidRDefault="00786A17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786A17" w:rsidRPr="003D36A5" w:rsidRDefault="00786A17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786A17" w:rsidRPr="003D36A5" w:rsidRDefault="00786A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750650" w:rsidRDefault="00786A17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750650" w:rsidRDefault="00786A17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750650" w:rsidRDefault="00786A17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86A17" w:rsidRPr="00750650" w:rsidRDefault="00786A17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FB1E25" w:rsidRDefault="00786A17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FB1E25" w:rsidRDefault="00786A17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86A17" w:rsidRPr="00FB1E25" w:rsidRDefault="00786A17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786A17" w:rsidRPr="00FB1E25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2E04A7" w:rsidRDefault="00786A17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786A17" w:rsidRPr="002E04A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2E04A7" w:rsidRDefault="00786A17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786A17" w:rsidRPr="002E04A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Default="00786A17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786A17" w:rsidRPr="002E04A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786A17" w:rsidRPr="002E04A7" w:rsidRDefault="00786A17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786A17" w:rsidRPr="002E04A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86A17" w:rsidRDefault="00786A17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786A17" w:rsidRDefault="00786A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786A17" w:rsidRDefault="00786A17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786A17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786A17" w:rsidRPr="00E1292E" w:rsidRDefault="00786A17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786A17" w:rsidRPr="00E1292E" w:rsidRDefault="00786A17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786A17" w:rsidRPr="00E1292E" w:rsidRDefault="00786A17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86A17" w:rsidRPr="00E1292E" w:rsidRDefault="00786A17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786A17" w:rsidRPr="00FB1E25" w:rsidRDefault="00786A1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786A17" w:rsidRPr="00FB1E25" w:rsidRDefault="00786A17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786A17" w:rsidRPr="00FB1E25" w:rsidRDefault="00786A17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786A17" w:rsidRPr="00FB1E25" w:rsidRDefault="00786A17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786A17" w:rsidRPr="00FB1E25" w:rsidRDefault="00786A17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86A17" w:rsidRPr="00FB1E25" w:rsidRDefault="00786A17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786A17" w:rsidRPr="00FB1E25" w:rsidRDefault="00786A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786A17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6A17" w:rsidRPr="00FB1E25" w:rsidRDefault="00786A17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6A17" w:rsidRPr="00FB1E25" w:rsidRDefault="00786A17" w:rsidP="009C50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786A17" w:rsidRDefault="00786A17" w:rsidP="001B5B85"/>
    <w:p w:rsidR="00786A17" w:rsidRDefault="00786A17" w:rsidP="003E1491">
      <w:pPr>
        <w:jc w:val="both"/>
      </w:pPr>
      <w:r>
        <w:t>Celkové hodnocení práce a otázky k obhajobě:</w:t>
      </w:r>
    </w:p>
    <w:p w:rsidR="00786A17" w:rsidRDefault="00786A17" w:rsidP="003E1491">
      <w:pPr>
        <w:jc w:val="both"/>
      </w:pPr>
      <w:r>
        <w:t>(otázky uvádí vedoucí práce i oponent)</w:t>
      </w:r>
    </w:p>
    <w:p w:rsidR="00786A17" w:rsidRDefault="00786A17" w:rsidP="003E1491">
      <w:pPr>
        <w:jc w:val="both"/>
      </w:pPr>
    </w:p>
    <w:bookmarkStart w:id="7" w:name="Text6"/>
    <w:p w:rsidR="00786A17" w:rsidRDefault="00786A17" w:rsidP="009C507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Předložená bakalářská práce se zabývá českým trhem fotografických služeb se specifickým zaměřením na fotografie psů. teoretická část je zaměřená na marketinhové pojetí služeb, výzkumu a specifická fotografických činností.</w:t>
      </w:r>
    </w:p>
    <w:p w:rsidR="00786A17" w:rsidRDefault="00786A17" w:rsidP="009C507D">
      <w:pPr>
        <w:rPr>
          <w:i/>
          <w:noProof/>
        </w:rPr>
      </w:pPr>
      <w:r>
        <w:rPr>
          <w:i/>
          <w:noProof/>
        </w:rPr>
        <w:t>Praktická část obsahuje analýzy z prostředí fotografických čínností s uzším zaměřenímna fotografii psů.</w:t>
      </w:r>
    </w:p>
    <w:p w:rsidR="00786A17" w:rsidRDefault="00786A17" w:rsidP="009C507D">
      <w:pPr>
        <w:rPr>
          <w:i/>
          <w:noProof/>
        </w:rPr>
      </w:pPr>
      <w:r>
        <w:rPr>
          <w:i/>
          <w:noProof/>
        </w:rPr>
        <w:t>V závěru jsou formulovány doporučení s konstatováním, že poptávka po fotografiích psů je skutečná a předpokládá se, že v budoucnu poroste.</w:t>
      </w:r>
    </w:p>
    <w:p w:rsidR="00786A17" w:rsidRDefault="00786A17" w:rsidP="00184122">
      <w:pPr>
        <w:rPr>
          <w:i/>
          <w:noProof/>
        </w:rPr>
      </w:pPr>
      <w:r>
        <w:rPr>
          <w:i/>
          <w:noProof/>
        </w:rPr>
        <w:t>Otázky k obhajobě:</w:t>
      </w:r>
    </w:p>
    <w:p w:rsidR="00786A17" w:rsidRDefault="00786A17" w:rsidP="00184122">
      <w:pPr>
        <w:rPr>
          <w:i/>
          <w:noProof/>
        </w:rPr>
      </w:pPr>
      <w:r>
        <w:rPr>
          <w:i/>
          <w:noProof/>
        </w:rPr>
        <w:t xml:space="preserve">Jaké důvody vedly k výběru daného tématu? </w:t>
      </w:r>
    </w:p>
    <w:p w:rsidR="00786A17" w:rsidRDefault="00786A17" w:rsidP="00184122">
      <w:pPr>
        <w:rPr>
          <w:i/>
          <w:noProof/>
        </w:rPr>
      </w:pPr>
      <w:r>
        <w:rPr>
          <w:i/>
          <w:noProof/>
        </w:rPr>
        <w:t>Z jakých zdrojů informací a jakým způsobem byla sestavena analýza SWOT?</w:t>
      </w:r>
    </w:p>
    <w:p w:rsidR="00786A17" w:rsidRPr="00AE58C9" w:rsidRDefault="00786A17" w:rsidP="00184122">
      <w:pPr>
        <w:rPr>
          <w:i/>
        </w:rPr>
      </w:pPr>
      <w:r>
        <w:rPr>
          <w:i/>
          <w:noProof/>
        </w:rPr>
        <w:t>je možné určit a hierarchicky seřadit faktory, které zásadním spůsoem ovlivňují poptávku při výběru fotografických služeb psů?</w:t>
      </w:r>
      <w:bookmarkStart w:id="8" w:name="_GoBack"/>
      <w:bookmarkEnd w:id="8"/>
      <w:r>
        <w:rPr>
          <w:i/>
          <w:noProof/>
        </w:rPr>
        <w:t xml:space="preserve">  </w:t>
      </w:r>
      <w:r>
        <w:rPr>
          <w:i/>
        </w:rPr>
        <w:fldChar w:fldCharType="end"/>
      </w:r>
      <w:bookmarkEnd w:id="7"/>
    </w:p>
    <w:p w:rsidR="00786A17" w:rsidRDefault="00786A17" w:rsidP="003E1491"/>
    <w:p w:rsidR="00786A17" w:rsidRDefault="00786A17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786A17" w:rsidRDefault="00786A17" w:rsidP="003E1491"/>
    <w:p w:rsidR="00786A17" w:rsidRDefault="00786A17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786A17" w:rsidRDefault="00786A17" w:rsidP="003E1491"/>
    <w:p w:rsidR="00786A17" w:rsidRDefault="00786A17" w:rsidP="003E1491"/>
    <w:p w:rsidR="00786A17" w:rsidRDefault="00786A17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25. května 2016</w:t>
      </w:r>
      <w:r w:rsidRPr="009C34E5">
        <w:rPr>
          <w:i/>
        </w:rPr>
        <w:fldChar w:fldCharType="end"/>
      </w:r>
      <w:bookmarkEnd w:id="10"/>
    </w:p>
    <w:p w:rsidR="00786A17" w:rsidRDefault="00786A17" w:rsidP="003E1491"/>
    <w:p w:rsidR="00786A17" w:rsidRDefault="00786A17" w:rsidP="003E1491"/>
    <w:p w:rsidR="00786A17" w:rsidRDefault="00786A17" w:rsidP="003E1491"/>
    <w:p w:rsidR="00786A17" w:rsidRDefault="00786A17" w:rsidP="003E1491"/>
    <w:p w:rsidR="00786A17" w:rsidRDefault="00786A17" w:rsidP="003E1491">
      <w:pPr>
        <w:tabs>
          <w:tab w:val="right" w:pos="10440"/>
        </w:tabs>
      </w:pPr>
      <w:r>
        <w:tab/>
        <w:t>………………………………………</w:t>
      </w:r>
    </w:p>
    <w:p w:rsidR="00786A17" w:rsidRDefault="00786A17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786A17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17" w:rsidRDefault="00786A17">
      <w:r>
        <w:separator/>
      </w:r>
    </w:p>
  </w:endnote>
  <w:endnote w:type="continuationSeparator" w:id="0">
    <w:p w:rsidR="00786A17" w:rsidRDefault="0078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17" w:rsidRDefault="00786A17">
      <w:r>
        <w:separator/>
      </w:r>
    </w:p>
  </w:footnote>
  <w:footnote w:type="continuationSeparator" w:id="0">
    <w:p w:rsidR="00786A17" w:rsidRDefault="00786A17">
      <w:r>
        <w:continuationSeparator/>
      </w:r>
    </w:p>
  </w:footnote>
  <w:footnote w:id="1">
    <w:p w:rsidR="00786A17" w:rsidRDefault="00786A1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786A17" w:rsidRDefault="00786A1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1DB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431"/>
    <w:rsid w:val="00184122"/>
    <w:rsid w:val="001949BC"/>
    <w:rsid w:val="001A6F9F"/>
    <w:rsid w:val="001B5B85"/>
    <w:rsid w:val="001E0D4A"/>
    <w:rsid w:val="001E1F0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27DBD"/>
    <w:rsid w:val="003526FB"/>
    <w:rsid w:val="003818AE"/>
    <w:rsid w:val="003C6485"/>
    <w:rsid w:val="003D36A5"/>
    <w:rsid w:val="003E1491"/>
    <w:rsid w:val="00412058"/>
    <w:rsid w:val="0042254A"/>
    <w:rsid w:val="00460A9D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A1E"/>
    <w:rsid w:val="005F679A"/>
    <w:rsid w:val="005F755D"/>
    <w:rsid w:val="006329F4"/>
    <w:rsid w:val="0065278F"/>
    <w:rsid w:val="006671D8"/>
    <w:rsid w:val="006F1B78"/>
    <w:rsid w:val="00726B0B"/>
    <w:rsid w:val="00727728"/>
    <w:rsid w:val="007358A5"/>
    <w:rsid w:val="00743C53"/>
    <w:rsid w:val="00744CAF"/>
    <w:rsid w:val="00747CA6"/>
    <w:rsid w:val="00750650"/>
    <w:rsid w:val="00762294"/>
    <w:rsid w:val="0076724C"/>
    <w:rsid w:val="007861E7"/>
    <w:rsid w:val="00786A17"/>
    <w:rsid w:val="007A0429"/>
    <w:rsid w:val="007D3E97"/>
    <w:rsid w:val="007D6146"/>
    <w:rsid w:val="00812F58"/>
    <w:rsid w:val="008375DD"/>
    <w:rsid w:val="00837ABF"/>
    <w:rsid w:val="00854213"/>
    <w:rsid w:val="008664B3"/>
    <w:rsid w:val="00873AF9"/>
    <w:rsid w:val="008875A8"/>
    <w:rsid w:val="00897167"/>
    <w:rsid w:val="008B6839"/>
    <w:rsid w:val="008C3CEA"/>
    <w:rsid w:val="008D5A6F"/>
    <w:rsid w:val="00913AF7"/>
    <w:rsid w:val="00922D6D"/>
    <w:rsid w:val="009403D5"/>
    <w:rsid w:val="00971DE0"/>
    <w:rsid w:val="00983820"/>
    <w:rsid w:val="00990810"/>
    <w:rsid w:val="009B120D"/>
    <w:rsid w:val="009C0583"/>
    <w:rsid w:val="009C34E5"/>
    <w:rsid w:val="009C507D"/>
    <w:rsid w:val="009C7C61"/>
    <w:rsid w:val="009D3840"/>
    <w:rsid w:val="00A0047C"/>
    <w:rsid w:val="00A0709B"/>
    <w:rsid w:val="00A11E00"/>
    <w:rsid w:val="00A421F7"/>
    <w:rsid w:val="00A57D9B"/>
    <w:rsid w:val="00A70749"/>
    <w:rsid w:val="00A83BD2"/>
    <w:rsid w:val="00A925F6"/>
    <w:rsid w:val="00AA2A9A"/>
    <w:rsid w:val="00AC1354"/>
    <w:rsid w:val="00AC6D49"/>
    <w:rsid w:val="00AD7083"/>
    <w:rsid w:val="00AE58C9"/>
    <w:rsid w:val="00B23519"/>
    <w:rsid w:val="00B3178F"/>
    <w:rsid w:val="00B36B6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1AB2"/>
    <w:rsid w:val="00CD1219"/>
    <w:rsid w:val="00D22124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F13E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550</Words>
  <Characters>3245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2016-05-30T06:28:00Z</dcterms:created>
  <dcterms:modified xsi:type="dcterms:W3CDTF">2016-05-30T06:28:00Z</dcterms:modified>
</cp:coreProperties>
</file>